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72E6" w14:textId="082AAC92" w:rsidR="00B60021" w:rsidRDefault="00B60021" w:rsidP="00B60021">
      <w:pPr>
        <w:pStyle w:val="Title"/>
      </w:pPr>
      <w:r>
        <w:t>The Art of using Target Setting</w:t>
      </w:r>
    </w:p>
    <w:p w14:paraId="4A8E94F6" w14:textId="77777777" w:rsidR="005A2C61" w:rsidRDefault="005A2C61" w:rsidP="005A2C61">
      <w:pPr>
        <w:pStyle w:val="Heading2"/>
      </w:pPr>
      <w:r>
        <w:t xml:space="preserve">Navigate to the following webpage in preparation for the session: </w:t>
      </w:r>
    </w:p>
    <w:p w14:paraId="591F52DD" w14:textId="54E4E104" w:rsidR="005A2C61" w:rsidRPr="002A30D3" w:rsidRDefault="00B9758A" w:rsidP="005A2C61">
      <w:hyperlink r:id="rId8" w:history="1">
        <w:r w:rsidRPr="005F3103">
          <w:rPr>
            <w:rStyle w:val="Hyperlink"/>
          </w:rPr>
          <w:t>https://ccqi.org.uk/target-setting-1-hour</w:t>
        </w:r>
      </w:hyperlink>
      <w:r>
        <w:t xml:space="preserve"> </w:t>
      </w:r>
      <w:r w:rsidR="005A2C61">
        <w:t xml:space="preserve"> </w:t>
      </w:r>
      <w:r w:rsidR="005A2C61">
        <w:tab/>
        <w:t xml:space="preserve">Password: </w:t>
      </w:r>
      <w:r w:rsidR="005A2C61" w:rsidRPr="00B9758A">
        <w:rPr>
          <w:color w:val="00B050"/>
        </w:rPr>
        <w:t>ats</w:t>
      </w:r>
      <w:r w:rsidRPr="00B9758A">
        <w:rPr>
          <w:color w:val="00B050"/>
        </w:rPr>
        <w:t>16821</w:t>
      </w:r>
    </w:p>
    <w:p w14:paraId="03EC1DB5" w14:textId="77777777" w:rsidR="005A2C61" w:rsidRDefault="005A2C61" w:rsidP="005A2C61"/>
    <w:p w14:paraId="3A9B52B0" w14:textId="2F8C78B5" w:rsidR="007F3409" w:rsidRDefault="00542AB7" w:rsidP="00BB1E4F">
      <w:pPr>
        <w:pStyle w:val="Heading3"/>
      </w:pPr>
      <w:r>
        <w:t xml:space="preserve">Task </w:t>
      </w:r>
      <w:r w:rsidR="00795C07">
        <w:t>1</w:t>
      </w:r>
      <w:r>
        <w:t xml:space="preserve">: </w:t>
      </w:r>
      <w:r w:rsidR="007F3409">
        <w:t>Define target setting</w:t>
      </w:r>
    </w:p>
    <w:p w14:paraId="261ED4D5" w14:textId="77777777" w:rsidR="007F3409" w:rsidRDefault="007F3409" w:rsidP="007F3409">
      <w:pPr>
        <w:pStyle w:val="Black"/>
      </w:pPr>
    </w:p>
    <w:p w14:paraId="1429C9D4" w14:textId="22308AC1" w:rsidR="008D01E0" w:rsidRDefault="008D01E0" w:rsidP="007F3409">
      <w:pPr>
        <w:pStyle w:val="Black"/>
      </w:pPr>
    </w:p>
    <w:p w14:paraId="3B47E58E" w14:textId="77777777" w:rsidR="008D01E0" w:rsidRDefault="008D01E0" w:rsidP="007F3409">
      <w:pPr>
        <w:pStyle w:val="Black"/>
      </w:pPr>
    </w:p>
    <w:p w14:paraId="1BF6A6DA" w14:textId="77777777" w:rsidR="007F3409" w:rsidRDefault="007F3409" w:rsidP="007F3409">
      <w:pPr>
        <w:pStyle w:val="Black"/>
      </w:pPr>
    </w:p>
    <w:p w14:paraId="1DA3D5F8" w14:textId="77777777" w:rsidR="007F3409" w:rsidRDefault="007F3409" w:rsidP="007F3409">
      <w:pPr>
        <w:pStyle w:val="Black"/>
      </w:pPr>
    </w:p>
    <w:p w14:paraId="0AC59820" w14:textId="77777777" w:rsidR="007F3409" w:rsidRDefault="007F3409" w:rsidP="007F3409">
      <w:pPr>
        <w:pStyle w:val="Black"/>
      </w:pPr>
    </w:p>
    <w:p w14:paraId="7D971943" w14:textId="43561C1E" w:rsidR="007F3409" w:rsidRDefault="00542AB7" w:rsidP="00BB1E4F">
      <w:pPr>
        <w:pStyle w:val="Heading3"/>
      </w:pPr>
      <w:r>
        <w:t xml:space="preserve">Task </w:t>
      </w:r>
      <w:r w:rsidR="00795C07">
        <w:t>2</w:t>
      </w:r>
      <w:r>
        <w:t xml:space="preserve">: </w:t>
      </w:r>
      <w:r w:rsidR="00F65673">
        <w:t>The impact of target setting</w:t>
      </w:r>
    </w:p>
    <w:p w14:paraId="59817E98" w14:textId="77777777" w:rsidR="00BB1E4F" w:rsidRPr="00BB1E4F" w:rsidRDefault="00BB1E4F" w:rsidP="00BB1E4F">
      <w:pPr>
        <w:rPr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0"/>
        <w:gridCol w:w="4514"/>
      </w:tblGrid>
      <w:tr w:rsidR="00F65673" w:rsidRPr="00F65673" w14:paraId="607B111D" w14:textId="77777777" w:rsidTr="00F6567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C6ED" w14:textId="77777777" w:rsidR="00F65673" w:rsidRPr="00F65673" w:rsidRDefault="00F65673" w:rsidP="00F6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5673">
              <w:rPr>
                <w:rFonts w:ascii="Open Sans" w:eastAsia="Times New Roman" w:hAnsi="Open Sans" w:cs="Open Sans"/>
                <w:b/>
                <w:bCs/>
                <w:color w:val="FFFFFF"/>
                <w:lang w:eastAsia="en-GB"/>
              </w:rPr>
              <w:t>The ACTUAL impact of target setting on TEACHERS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A3409" w14:textId="77777777" w:rsidR="00F65673" w:rsidRPr="00F65673" w:rsidRDefault="00F65673" w:rsidP="00F6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5673">
              <w:rPr>
                <w:rFonts w:ascii="Open Sans" w:eastAsia="Times New Roman" w:hAnsi="Open Sans" w:cs="Open Sans"/>
                <w:b/>
                <w:bCs/>
                <w:color w:val="FFFFFF"/>
                <w:lang w:eastAsia="en-GB"/>
              </w:rPr>
              <w:t>The IDEAL impact of target setting on TEACHERS</w:t>
            </w:r>
          </w:p>
        </w:tc>
      </w:tr>
      <w:tr w:rsidR="00F65673" w:rsidRPr="00F65673" w14:paraId="36DD7F00" w14:textId="77777777" w:rsidTr="00F65673">
        <w:trPr>
          <w:trHeight w:val="3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6930" w14:textId="77777777" w:rsidR="00F65673" w:rsidRPr="00F65673" w:rsidRDefault="00F65673" w:rsidP="00F6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C469B" w14:textId="77777777" w:rsidR="00F65673" w:rsidRPr="00F65673" w:rsidRDefault="00F65673" w:rsidP="00F6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1C792F4" w14:textId="605D5CE0" w:rsidR="008D01E0" w:rsidRDefault="008D01E0" w:rsidP="007F3409">
      <w:pPr>
        <w:pStyle w:val="Black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515"/>
      </w:tblGrid>
      <w:tr w:rsidR="00F65673" w:rsidRPr="00F65673" w14:paraId="0303DC99" w14:textId="77777777" w:rsidTr="00F65673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C4A7" w14:textId="77777777" w:rsidR="00F65673" w:rsidRPr="00F65673" w:rsidRDefault="00F65673" w:rsidP="00F6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5673">
              <w:rPr>
                <w:rFonts w:ascii="Open Sans" w:eastAsia="Times New Roman" w:hAnsi="Open Sans" w:cs="Open Sans"/>
                <w:b/>
                <w:bCs/>
                <w:color w:val="FFFFFF"/>
                <w:lang w:eastAsia="en-GB"/>
              </w:rPr>
              <w:t>The ACTUAL impact of target setting on LEARNERS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622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52045" w14:textId="77777777" w:rsidR="00F65673" w:rsidRPr="00F65673" w:rsidRDefault="00F65673" w:rsidP="00F656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65673">
              <w:rPr>
                <w:rFonts w:ascii="Open Sans" w:eastAsia="Times New Roman" w:hAnsi="Open Sans" w:cs="Open Sans"/>
                <w:b/>
                <w:bCs/>
                <w:color w:val="FFFFFF"/>
                <w:lang w:eastAsia="en-GB"/>
              </w:rPr>
              <w:t>The IDEAL impact of target setting on LEARNERS</w:t>
            </w:r>
          </w:p>
        </w:tc>
      </w:tr>
      <w:tr w:rsidR="00F65673" w:rsidRPr="00F65673" w14:paraId="722E86C3" w14:textId="77777777" w:rsidTr="00F65673">
        <w:trPr>
          <w:trHeight w:val="3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91C7" w14:textId="77777777" w:rsidR="00F65673" w:rsidRPr="00F65673" w:rsidRDefault="00F65673" w:rsidP="00F6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61FA" w14:textId="77777777" w:rsidR="00F65673" w:rsidRPr="00F65673" w:rsidRDefault="00F65673" w:rsidP="00F656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8C0ED18" w14:textId="1C549BE5" w:rsidR="008D01E0" w:rsidRDefault="008D01E0" w:rsidP="007F3409">
      <w:pPr>
        <w:pStyle w:val="Black"/>
      </w:pPr>
    </w:p>
    <w:p w14:paraId="74ED6280" w14:textId="77777777" w:rsidR="008D01E0" w:rsidRDefault="008D01E0" w:rsidP="007F3409">
      <w:pPr>
        <w:pStyle w:val="Black"/>
      </w:pPr>
    </w:p>
    <w:p w14:paraId="316331B9" w14:textId="77777777" w:rsidR="00734F14" w:rsidRDefault="00734F14" w:rsidP="00BB1E4F">
      <w:pPr>
        <w:pStyle w:val="Heading3"/>
      </w:pPr>
      <w:r>
        <w:lastRenderedPageBreak/>
        <w:t>Task 5: Card sort – Target setting for a short course on Microsoft Word</w:t>
      </w:r>
    </w:p>
    <w:p w14:paraId="2F14639A" w14:textId="30C50992" w:rsidR="00734F14" w:rsidRDefault="00811084" w:rsidP="00811084">
      <w:pPr>
        <w:pStyle w:val="Black"/>
      </w:pPr>
      <w:r>
        <w:t>Assemble the bullet points under the three main colour-coded headings (Aspirations, Skills &amp; Knowledge, Progression) and then under the three sub-headings. One 'card' per sub-heading</w:t>
      </w:r>
    </w:p>
    <w:p w14:paraId="686FABAF" w14:textId="77777777" w:rsidR="00AA5C3D" w:rsidRDefault="00AA5C3D" w:rsidP="00AA5C3D">
      <w:pPr>
        <w:pStyle w:val="Black"/>
      </w:pPr>
    </w:p>
    <w:p w14:paraId="51F2A69C" w14:textId="39E127DC" w:rsidR="00811084" w:rsidRDefault="00AA5C3D" w:rsidP="00BB1E4F">
      <w:pPr>
        <w:pStyle w:val="Heading3"/>
      </w:pPr>
      <w:r>
        <w:t>Development suggestion</w:t>
      </w:r>
      <w:r w:rsidR="00811084">
        <w:t>: Developing learners' target-writing skills</w:t>
      </w:r>
    </w:p>
    <w:p w14:paraId="0BD55EAB" w14:textId="6B21D8C3" w:rsidR="00AA5C3D" w:rsidRDefault="00AA5C3D" w:rsidP="00AA5C3D">
      <w:r>
        <w:t xml:space="preserve">Consider a unit of study and write targets appropriate to each main heading and each subheading. </w:t>
      </w:r>
    </w:p>
    <w:p w14:paraId="1B9970E5" w14:textId="77777777" w:rsidR="00AA5C3D" w:rsidRPr="00AA5C3D" w:rsidRDefault="00AA5C3D" w:rsidP="00AA5C3D"/>
    <w:p w14:paraId="55F3A935" w14:textId="7237638A" w:rsidR="007A57CB" w:rsidRDefault="007A57CB" w:rsidP="007A57CB">
      <w:pPr>
        <w:pStyle w:val="Heading2"/>
      </w:pPr>
      <w:r>
        <w:t>Unit/project heading</w:t>
      </w:r>
    </w:p>
    <w:p w14:paraId="1CC963A3" w14:textId="77777777" w:rsidR="007A57CB" w:rsidRDefault="007A57CB" w:rsidP="001076CF"/>
    <w:p w14:paraId="69F3C801" w14:textId="77777777" w:rsidR="00A50502" w:rsidRPr="007A57CB" w:rsidRDefault="00A50502" w:rsidP="00A50502">
      <w:pPr>
        <w:pStyle w:val="Heading3"/>
        <w:rPr>
          <w:b/>
        </w:rPr>
      </w:pPr>
      <w:r>
        <w:rPr>
          <w:b/>
        </w:rPr>
        <w:t>Skills &amp; knowledge</w:t>
      </w:r>
    </w:p>
    <w:p w14:paraId="484CCD11" w14:textId="277B3F79" w:rsidR="00A50502" w:rsidRDefault="00BB1E4F" w:rsidP="00A50502">
      <w:pPr>
        <w:rPr>
          <w:lang w:eastAsia="en-GB"/>
        </w:rPr>
      </w:pPr>
      <w:r>
        <w:rPr>
          <w:lang w:eastAsia="en-GB"/>
        </w:rPr>
        <w:t xml:space="preserve">The skills and knowledge I need are: </w:t>
      </w:r>
    </w:p>
    <w:p w14:paraId="4563E4EF" w14:textId="77777777" w:rsidR="00A50502" w:rsidRDefault="00A50502" w:rsidP="00A50502">
      <w:pPr>
        <w:rPr>
          <w:lang w:eastAsia="en-GB"/>
        </w:rPr>
      </w:pPr>
    </w:p>
    <w:p w14:paraId="245283E9" w14:textId="77777777" w:rsidR="00A50502" w:rsidRPr="007A57CB" w:rsidRDefault="00A50502" w:rsidP="00A50502">
      <w:pPr>
        <w:rPr>
          <w:b/>
          <w:lang w:eastAsia="en-GB"/>
        </w:rPr>
      </w:pPr>
      <w:r w:rsidRPr="007A57CB">
        <w:rPr>
          <w:b/>
          <w:lang w:eastAsia="en-GB"/>
        </w:rPr>
        <w:t>Fundamentals</w:t>
      </w:r>
    </w:p>
    <w:p w14:paraId="0C9B4861" w14:textId="77777777" w:rsidR="00A50502" w:rsidRDefault="00A50502" w:rsidP="00A50502">
      <w:pPr>
        <w:rPr>
          <w:lang w:eastAsia="en-GB"/>
        </w:rPr>
      </w:pPr>
    </w:p>
    <w:p w14:paraId="2CCA11A9" w14:textId="77777777" w:rsidR="00A50502" w:rsidRDefault="00A50502" w:rsidP="00A50502">
      <w:pPr>
        <w:rPr>
          <w:lang w:eastAsia="en-GB"/>
        </w:rPr>
      </w:pPr>
    </w:p>
    <w:p w14:paraId="5F144FF8" w14:textId="77777777" w:rsidR="00A50502" w:rsidRPr="007A57CB" w:rsidRDefault="00A50502" w:rsidP="00A50502">
      <w:pPr>
        <w:rPr>
          <w:b/>
          <w:lang w:eastAsia="en-GB"/>
        </w:rPr>
      </w:pPr>
      <w:r w:rsidRPr="007A57CB">
        <w:rPr>
          <w:b/>
          <w:lang w:eastAsia="en-GB"/>
        </w:rPr>
        <w:t>Proficiency</w:t>
      </w:r>
    </w:p>
    <w:p w14:paraId="3F782CD6" w14:textId="77777777" w:rsidR="00A50502" w:rsidRDefault="00A50502" w:rsidP="00A50502">
      <w:pPr>
        <w:rPr>
          <w:lang w:eastAsia="en-GB"/>
        </w:rPr>
      </w:pPr>
    </w:p>
    <w:p w14:paraId="05C0013B" w14:textId="77777777" w:rsidR="00A50502" w:rsidRDefault="00A50502" w:rsidP="00A50502">
      <w:pPr>
        <w:rPr>
          <w:lang w:eastAsia="en-GB"/>
        </w:rPr>
      </w:pPr>
    </w:p>
    <w:p w14:paraId="31FBD9C0" w14:textId="77777777" w:rsidR="00A50502" w:rsidRPr="007A57CB" w:rsidRDefault="00A50502" w:rsidP="00A50502">
      <w:pPr>
        <w:rPr>
          <w:b/>
          <w:lang w:eastAsia="en-GB"/>
        </w:rPr>
      </w:pPr>
      <w:r w:rsidRPr="007A57CB">
        <w:rPr>
          <w:b/>
          <w:lang w:eastAsia="en-GB"/>
        </w:rPr>
        <w:t>Expert</w:t>
      </w:r>
    </w:p>
    <w:p w14:paraId="6B26DFE4" w14:textId="77777777" w:rsidR="00A50502" w:rsidRDefault="00A50502" w:rsidP="00A50502">
      <w:pPr>
        <w:rPr>
          <w:lang w:eastAsia="en-GB"/>
        </w:rPr>
      </w:pPr>
    </w:p>
    <w:p w14:paraId="4D681D8C" w14:textId="77777777" w:rsidR="00A50502" w:rsidRDefault="00A50502" w:rsidP="00A50502">
      <w:pPr>
        <w:rPr>
          <w:lang w:eastAsia="en-GB"/>
        </w:rPr>
      </w:pPr>
    </w:p>
    <w:p w14:paraId="750022B4" w14:textId="77777777" w:rsidR="007A57CB" w:rsidRPr="007A57CB" w:rsidRDefault="007A57CB" w:rsidP="007A57CB">
      <w:pPr>
        <w:pStyle w:val="Heading3"/>
        <w:rPr>
          <w:b/>
        </w:rPr>
      </w:pPr>
      <w:r w:rsidRPr="007A57CB">
        <w:rPr>
          <w:b/>
        </w:rPr>
        <w:t>Aspirations</w:t>
      </w:r>
    </w:p>
    <w:p w14:paraId="214056F8" w14:textId="0116CA02" w:rsidR="007A57CB" w:rsidRDefault="00E539BC" w:rsidP="001076CF">
      <w:r>
        <w:t xml:space="preserve">With these skills, I’ll be able to: </w:t>
      </w:r>
    </w:p>
    <w:p w14:paraId="3C551A12" w14:textId="77777777" w:rsidR="007A57CB" w:rsidRDefault="007A57CB" w:rsidP="001076CF"/>
    <w:p w14:paraId="27D6044D" w14:textId="77777777" w:rsidR="007A57CB" w:rsidRPr="007A57CB" w:rsidRDefault="007A57CB" w:rsidP="001076CF">
      <w:pPr>
        <w:rPr>
          <w:b/>
        </w:rPr>
      </w:pPr>
      <w:r w:rsidRPr="007A57CB">
        <w:rPr>
          <w:b/>
        </w:rPr>
        <w:t>Basics</w:t>
      </w:r>
    </w:p>
    <w:p w14:paraId="3DA58175" w14:textId="0C85B3D1" w:rsidR="007A57CB" w:rsidRDefault="007A57CB" w:rsidP="001076CF"/>
    <w:p w14:paraId="11643B9A" w14:textId="77777777" w:rsidR="007A57CB" w:rsidRDefault="007A57CB" w:rsidP="001076CF"/>
    <w:p w14:paraId="4D4F2B1B" w14:textId="77777777" w:rsidR="007A57CB" w:rsidRPr="007A57CB" w:rsidRDefault="007A57CB" w:rsidP="001076CF">
      <w:pPr>
        <w:rPr>
          <w:b/>
        </w:rPr>
      </w:pPr>
      <w:r w:rsidRPr="007A57CB">
        <w:rPr>
          <w:b/>
        </w:rPr>
        <w:t>Ideals</w:t>
      </w:r>
    </w:p>
    <w:p w14:paraId="7135926F" w14:textId="1CE3FB78" w:rsidR="007A57CB" w:rsidRDefault="007A57CB" w:rsidP="001076CF"/>
    <w:p w14:paraId="3C8E82E6" w14:textId="77777777" w:rsidR="00AA5C3D" w:rsidRDefault="00AA5C3D" w:rsidP="001076CF"/>
    <w:p w14:paraId="7943EC14" w14:textId="77777777" w:rsidR="007A57CB" w:rsidRDefault="007A57CB" w:rsidP="001076CF"/>
    <w:p w14:paraId="3DC4BACB" w14:textId="77777777" w:rsidR="007A57CB" w:rsidRPr="007A57CB" w:rsidRDefault="007A57CB" w:rsidP="001076CF">
      <w:pPr>
        <w:rPr>
          <w:b/>
        </w:rPr>
      </w:pPr>
      <w:r w:rsidRPr="007A57CB">
        <w:rPr>
          <w:b/>
        </w:rPr>
        <w:t>Mastery</w:t>
      </w:r>
    </w:p>
    <w:p w14:paraId="3F3EDD94" w14:textId="77777777" w:rsidR="007A57CB" w:rsidRDefault="007A57CB" w:rsidP="001076CF"/>
    <w:p w14:paraId="2D3FE38A" w14:textId="77777777" w:rsidR="00811084" w:rsidRDefault="00811084" w:rsidP="001076CF"/>
    <w:p w14:paraId="6B3A0EA6" w14:textId="77777777" w:rsidR="007A57CB" w:rsidRPr="007A57CB" w:rsidRDefault="007A57CB" w:rsidP="007A57CB">
      <w:pPr>
        <w:pStyle w:val="Heading3"/>
        <w:rPr>
          <w:b/>
        </w:rPr>
      </w:pPr>
      <w:r w:rsidRPr="007A57CB">
        <w:rPr>
          <w:b/>
        </w:rPr>
        <w:t>Progression</w:t>
      </w:r>
    </w:p>
    <w:p w14:paraId="2D50D611" w14:textId="76CF6CC8" w:rsidR="007A57CB" w:rsidRDefault="00BB1E4F" w:rsidP="007A57CB">
      <w:pPr>
        <w:rPr>
          <w:lang w:eastAsia="en-GB"/>
        </w:rPr>
      </w:pPr>
      <w:r>
        <w:rPr>
          <w:lang w:eastAsia="en-GB"/>
        </w:rPr>
        <w:t>The doors that will open as a result of this experience are:</w:t>
      </w:r>
    </w:p>
    <w:p w14:paraId="1131030D" w14:textId="77777777" w:rsidR="007A57CB" w:rsidRDefault="007A57CB" w:rsidP="007A57CB">
      <w:pPr>
        <w:rPr>
          <w:lang w:eastAsia="en-GB"/>
        </w:rPr>
      </w:pPr>
    </w:p>
    <w:p w14:paraId="204EB808" w14:textId="77777777" w:rsidR="007A57CB" w:rsidRDefault="007A57CB" w:rsidP="007A57CB">
      <w:pPr>
        <w:rPr>
          <w:lang w:eastAsia="en-GB"/>
        </w:rPr>
      </w:pPr>
      <w:r>
        <w:rPr>
          <w:b/>
          <w:lang w:eastAsia="en-GB"/>
        </w:rPr>
        <w:t>Nice to have</w:t>
      </w:r>
    </w:p>
    <w:p w14:paraId="06F6C820" w14:textId="77777777" w:rsidR="007A57CB" w:rsidRDefault="007A57CB" w:rsidP="007A57CB">
      <w:pPr>
        <w:rPr>
          <w:lang w:eastAsia="en-GB"/>
        </w:rPr>
      </w:pPr>
    </w:p>
    <w:p w14:paraId="3D8A3D65" w14:textId="77777777" w:rsidR="00AA5C3D" w:rsidRDefault="00AA5C3D" w:rsidP="007A57CB">
      <w:pPr>
        <w:rPr>
          <w:lang w:eastAsia="en-GB"/>
        </w:rPr>
      </w:pPr>
    </w:p>
    <w:p w14:paraId="329E878C" w14:textId="77777777" w:rsidR="007A57CB" w:rsidRDefault="007A57CB" w:rsidP="007A57CB">
      <w:pPr>
        <w:rPr>
          <w:b/>
          <w:lang w:eastAsia="en-GB"/>
        </w:rPr>
      </w:pPr>
      <w:r>
        <w:rPr>
          <w:b/>
          <w:lang w:eastAsia="en-GB"/>
        </w:rPr>
        <w:t>Would be good</w:t>
      </w:r>
    </w:p>
    <w:p w14:paraId="06C2E3C0" w14:textId="77777777" w:rsidR="007A57CB" w:rsidRDefault="007A57CB" w:rsidP="007A57CB">
      <w:pPr>
        <w:rPr>
          <w:b/>
          <w:lang w:eastAsia="en-GB"/>
        </w:rPr>
      </w:pPr>
    </w:p>
    <w:p w14:paraId="7EB40AAC" w14:textId="77777777" w:rsidR="00AA5C3D" w:rsidRDefault="00AA5C3D" w:rsidP="007A57CB">
      <w:pPr>
        <w:rPr>
          <w:b/>
          <w:lang w:eastAsia="en-GB"/>
        </w:rPr>
      </w:pPr>
    </w:p>
    <w:p w14:paraId="7A5E96B3" w14:textId="22FA633C" w:rsidR="007A57CB" w:rsidRPr="00BB1E4F" w:rsidRDefault="007A57CB" w:rsidP="00BB1E4F">
      <w:pPr>
        <w:rPr>
          <w:b/>
          <w:lang w:eastAsia="en-GB"/>
        </w:rPr>
      </w:pPr>
      <w:r>
        <w:rPr>
          <w:b/>
          <w:lang w:eastAsia="en-GB"/>
        </w:rPr>
        <w:t>Ambitious</w:t>
      </w:r>
    </w:p>
    <w:sectPr w:rsidR="007A57CB" w:rsidRPr="00BB1E4F" w:rsidSect="008B4A4A">
      <w:headerReference w:type="default" r:id="rId9"/>
      <w:footerReference w:type="default" r:id="rId10"/>
      <w:pgSz w:w="11906" w:h="16838"/>
      <w:pgMar w:top="851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F33B" w14:textId="77777777" w:rsidR="00AC1805" w:rsidRDefault="00AC1805" w:rsidP="000D5CB2">
      <w:r>
        <w:separator/>
      </w:r>
    </w:p>
  </w:endnote>
  <w:endnote w:type="continuationSeparator" w:id="0">
    <w:p w14:paraId="0A2F5DCB" w14:textId="77777777" w:rsidR="00AC1805" w:rsidRDefault="00AC1805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0507" w14:textId="40F4DB1D" w:rsidR="00AA5C3D" w:rsidRPr="0041745F" w:rsidRDefault="00AA5C3D" w:rsidP="00AA5C3D">
    <w:pPr>
      <w:pStyle w:val="Footer"/>
      <w:tabs>
        <w:tab w:val="clear" w:pos="9026"/>
      </w:tabs>
      <w:jc w:val="right"/>
      <w:rPr>
        <w:sz w:val="14"/>
      </w:rPr>
    </w:pPr>
    <w:bookmarkStart w:id="0" w:name="_Hlk69207310"/>
    <w:bookmarkStart w:id="1" w:name="_Hlk69207311"/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4DFE536" wp14:editId="7C694824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9" name="Picture 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>
      <w:rPr>
        <w:sz w:val="14"/>
      </w:rPr>
      <w:t xml:space="preserve"> Tony Davis 2019 - 2</w:t>
    </w:r>
    <w:r>
      <w:rPr>
        <w:sz w:val="14"/>
      </w:rPr>
      <w:t>2</w:t>
    </w:r>
  </w:p>
  <w:p w14:paraId="1469A28E" w14:textId="03B7210F" w:rsidR="00AA5C3D" w:rsidRDefault="00AA5C3D" w:rsidP="00AA5C3D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Pr="0041745F">
        <w:rPr>
          <w:rStyle w:val="Hyperlink"/>
        </w:rPr>
        <w:t>www.ccqi.org.uk</w:t>
      </w:r>
    </w:hyperlink>
  </w:p>
  <w:p w14:paraId="2CD17FA5" w14:textId="404C5750" w:rsidR="002A30D3" w:rsidRPr="00AA5C3D" w:rsidRDefault="00AA5C3D" w:rsidP="00BB1E4F">
    <w:pPr>
      <w:pStyle w:val="Footer"/>
      <w:tabs>
        <w:tab w:val="clear" w:pos="9026"/>
      </w:tabs>
      <w:jc w:val="right"/>
    </w:pPr>
    <w:r w:rsidRPr="00AA5C3D">
      <w:rPr>
        <w:rStyle w:val="Hyperlink"/>
        <w:color w:val="auto"/>
        <w:u w:val="none"/>
      </w:rPr>
      <w:t>Linke</w:t>
    </w:r>
    <w:r>
      <w:rPr>
        <w:rStyle w:val="Hyperlink"/>
        <w:color w:val="auto"/>
        <w:u w:val="none"/>
      </w:rPr>
      <w:t>d</w:t>
    </w:r>
    <w:r w:rsidRPr="00AA5C3D">
      <w:rPr>
        <w:rStyle w:val="Hyperlink"/>
        <w:color w:val="auto"/>
        <w:u w:val="none"/>
      </w:rPr>
      <w:t>In: Tony Davis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B049" w14:textId="77777777" w:rsidR="00AC1805" w:rsidRDefault="00AC1805" w:rsidP="000D5CB2">
      <w:r>
        <w:separator/>
      </w:r>
    </w:p>
  </w:footnote>
  <w:footnote w:type="continuationSeparator" w:id="0">
    <w:p w14:paraId="5918B4DA" w14:textId="77777777" w:rsidR="00AC1805" w:rsidRDefault="00AC1805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327516459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298C222" w14:textId="15DCF356" w:rsidR="00BB1E4F" w:rsidRDefault="00BB1E4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3AD39C92" w14:textId="77777777" w:rsidR="00BB1E4F" w:rsidRDefault="00BB1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06C"/>
    <w:multiLevelType w:val="hybridMultilevel"/>
    <w:tmpl w:val="22B8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16D41"/>
    <w:multiLevelType w:val="hybridMultilevel"/>
    <w:tmpl w:val="68CAA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81B"/>
    <w:multiLevelType w:val="hybridMultilevel"/>
    <w:tmpl w:val="335E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60904"/>
    <w:multiLevelType w:val="hybridMultilevel"/>
    <w:tmpl w:val="12DE0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3053E"/>
    <w:multiLevelType w:val="hybridMultilevel"/>
    <w:tmpl w:val="9D9E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80FE2"/>
    <w:multiLevelType w:val="hybridMultilevel"/>
    <w:tmpl w:val="9076916E"/>
    <w:lvl w:ilvl="0" w:tplc="89ACF7F2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358B3"/>
    <w:multiLevelType w:val="hybridMultilevel"/>
    <w:tmpl w:val="78C20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63DD5"/>
    <w:multiLevelType w:val="hybridMultilevel"/>
    <w:tmpl w:val="A51E0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558F8"/>
    <w:multiLevelType w:val="hybridMultilevel"/>
    <w:tmpl w:val="D4E6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A658CF"/>
    <w:multiLevelType w:val="hybridMultilevel"/>
    <w:tmpl w:val="946A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7601"/>
    <w:multiLevelType w:val="hybridMultilevel"/>
    <w:tmpl w:val="E4D0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06B5"/>
    <w:multiLevelType w:val="hybridMultilevel"/>
    <w:tmpl w:val="EAAE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F3082"/>
    <w:multiLevelType w:val="hybridMultilevel"/>
    <w:tmpl w:val="67605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51C"/>
    <w:multiLevelType w:val="hybridMultilevel"/>
    <w:tmpl w:val="CE565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82056"/>
    <w:multiLevelType w:val="hybridMultilevel"/>
    <w:tmpl w:val="73FE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F5E9F"/>
    <w:multiLevelType w:val="hybridMultilevel"/>
    <w:tmpl w:val="7A0E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84CD5"/>
    <w:multiLevelType w:val="hybridMultilevel"/>
    <w:tmpl w:val="43FEC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669D1"/>
    <w:multiLevelType w:val="hybridMultilevel"/>
    <w:tmpl w:val="9200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C659C"/>
    <w:multiLevelType w:val="hybridMultilevel"/>
    <w:tmpl w:val="9F669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00DA9"/>
    <w:multiLevelType w:val="hybridMultilevel"/>
    <w:tmpl w:val="9BE8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D1CFC"/>
    <w:multiLevelType w:val="hybridMultilevel"/>
    <w:tmpl w:val="68EC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47824"/>
    <w:multiLevelType w:val="hybridMultilevel"/>
    <w:tmpl w:val="A41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70E1"/>
    <w:multiLevelType w:val="hybridMultilevel"/>
    <w:tmpl w:val="9064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8A3374"/>
    <w:multiLevelType w:val="hybridMultilevel"/>
    <w:tmpl w:val="5B74D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3743C"/>
    <w:multiLevelType w:val="hybridMultilevel"/>
    <w:tmpl w:val="DB7E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C45A9"/>
    <w:multiLevelType w:val="hybridMultilevel"/>
    <w:tmpl w:val="3700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B4315"/>
    <w:multiLevelType w:val="hybridMultilevel"/>
    <w:tmpl w:val="865C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C7F13"/>
    <w:multiLevelType w:val="hybridMultilevel"/>
    <w:tmpl w:val="AA5C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6652C"/>
    <w:multiLevelType w:val="hybridMultilevel"/>
    <w:tmpl w:val="4A809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836BBB"/>
    <w:multiLevelType w:val="hybridMultilevel"/>
    <w:tmpl w:val="166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01E53"/>
    <w:multiLevelType w:val="hybridMultilevel"/>
    <w:tmpl w:val="35CC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62CEB"/>
    <w:multiLevelType w:val="hybridMultilevel"/>
    <w:tmpl w:val="FA24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44078"/>
    <w:multiLevelType w:val="hybridMultilevel"/>
    <w:tmpl w:val="EEAAA0E4"/>
    <w:lvl w:ilvl="0" w:tplc="08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57F527E4"/>
    <w:multiLevelType w:val="hybridMultilevel"/>
    <w:tmpl w:val="1568B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81461"/>
    <w:multiLevelType w:val="hybridMultilevel"/>
    <w:tmpl w:val="69A427AC"/>
    <w:lvl w:ilvl="0" w:tplc="4162D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A06D5"/>
    <w:multiLevelType w:val="hybridMultilevel"/>
    <w:tmpl w:val="9452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E6972"/>
    <w:multiLevelType w:val="hybridMultilevel"/>
    <w:tmpl w:val="291C8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B18D8"/>
    <w:multiLevelType w:val="hybridMultilevel"/>
    <w:tmpl w:val="78C0D382"/>
    <w:lvl w:ilvl="0" w:tplc="E268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E475F3"/>
    <w:multiLevelType w:val="hybridMultilevel"/>
    <w:tmpl w:val="D35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8542D"/>
    <w:multiLevelType w:val="hybridMultilevel"/>
    <w:tmpl w:val="6A4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126CC"/>
    <w:multiLevelType w:val="hybridMultilevel"/>
    <w:tmpl w:val="B04E2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42E90"/>
    <w:multiLevelType w:val="hybridMultilevel"/>
    <w:tmpl w:val="0C74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A2EF1"/>
    <w:multiLevelType w:val="hybridMultilevel"/>
    <w:tmpl w:val="FF18E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525685">
    <w:abstractNumId w:val="13"/>
  </w:num>
  <w:num w:numId="2" w16cid:durableId="565651453">
    <w:abstractNumId w:val="1"/>
  </w:num>
  <w:num w:numId="3" w16cid:durableId="973869305">
    <w:abstractNumId w:val="16"/>
  </w:num>
  <w:num w:numId="4" w16cid:durableId="1622958739">
    <w:abstractNumId w:val="21"/>
  </w:num>
  <w:num w:numId="5" w16cid:durableId="377628011">
    <w:abstractNumId w:val="12"/>
  </w:num>
  <w:num w:numId="6" w16cid:durableId="290944378">
    <w:abstractNumId w:val="15"/>
  </w:num>
  <w:num w:numId="7" w16cid:durableId="283001346">
    <w:abstractNumId w:val="22"/>
  </w:num>
  <w:num w:numId="8" w16cid:durableId="1990791080">
    <w:abstractNumId w:val="39"/>
  </w:num>
  <w:num w:numId="9" w16cid:durableId="554121854">
    <w:abstractNumId w:val="24"/>
  </w:num>
  <w:num w:numId="10" w16cid:durableId="1823692906">
    <w:abstractNumId w:val="6"/>
  </w:num>
  <w:num w:numId="11" w16cid:durableId="1385179481">
    <w:abstractNumId w:val="26"/>
  </w:num>
  <w:num w:numId="12" w16cid:durableId="1725181266">
    <w:abstractNumId w:val="2"/>
  </w:num>
  <w:num w:numId="13" w16cid:durableId="120466716">
    <w:abstractNumId w:val="29"/>
  </w:num>
  <w:num w:numId="14" w16cid:durableId="1014267657">
    <w:abstractNumId w:val="5"/>
  </w:num>
  <w:num w:numId="15" w16cid:durableId="331378529">
    <w:abstractNumId w:val="17"/>
  </w:num>
  <w:num w:numId="16" w16cid:durableId="1828857987">
    <w:abstractNumId w:val="7"/>
  </w:num>
  <w:num w:numId="17" w16cid:durableId="908929803">
    <w:abstractNumId w:val="33"/>
  </w:num>
  <w:num w:numId="18" w16cid:durableId="1668628101">
    <w:abstractNumId w:val="4"/>
  </w:num>
  <w:num w:numId="19" w16cid:durableId="635766740">
    <w:abstractNumId w:val="27"/>
  </w:num>
  <w:num w:numId="20" w16cid:durableId="1216741393">
    <w:abstractNumId w:val="14"/>
  </w:num>
  <w:num w:numId="21" w16cid:durableId="1126123216">
    <w:abstractNumId w:val="42"/>
  </w:num>
  <w:num w:numId="22" w16cid:durableId="1953660633">
    <w:abstractNumId w:val="0"/>
  </w:num>
  <w:num w:numId="23" w16cid:durableId="637338504">
    <w:abstractNumId w:val="19"/>
  </w:num>
  <w:num w:numId="24" w16cid:durableId="1870877672">
    <w:abstractNumId w:val="28"/>
  </w:num>
  <w:num w:numId="25" w16cid:durableId="1161888534">
    <w:abstractNumId w:val="3"/>
  </w:num>
  <w:num w:numId="26" w16cid:durableId="1516264891">
    <w:abstractNumId w:val="36"/>
  </w:num>
  <w:num w:numId="27" w16cid:durableId="1335840765">
    <w:abstractNumId w:val="10"/>
  </w:num>
  <w:num w:numId="28" w16cid:durableId="1118984273">
    <w:abstractNumId w:val="40"/>
  </w:num>
  <w:num w:numId="29" w16cid:durableId="448359857">
    <w:abstractNumId w:val="43"/>
  </w:num>
  <w:num w:numId="30" w16cid:durableId="1372270232">
    <w:abstractNumId w:val="30"/>
  </w:num>
  <w:num w:numId="31" w16cid:durableId="1620912492">
    <w:abstractNumId w:val="9"/>
  </w:num>
  <w:num w:numId="32" w16cid:durableId="1544563962">
    <w:abstractNumId w:val="41"/>
  </w:num>
  <w:num w:numId="33" w16cid:durableId="1743596209">
    <w:abstractNumId w:val="18"/>
  </w:num>
  <w:num w:numId="34" w16cid:durableId="1029378321">
    <w:abstractNumId w:val="34"/>
  </w:num>
  <w:num w:numId="35" w16cid:durableId="1534227038">
    <w:abstractNumId w:val="32"/>
  </w:num>
  <w:num w:numId="36" w16cid:durableId="1828355965">
    <w:abstractNumId w:val="8"/>
  </w:num>
  <w:num w:numId="37" w16cid:durableId="828861386">
    <w:abstractNumId w:val="38"/>
  </w:num>
  <w:num w:numId="38" w16cid:durableId="476801600">
    <w:abstractNumId w:val="25"/>
  </w:num>
  <w:num w:numId="39" w16cid:durableId="2108844630">
    <w:abstractNumId w:val="35"/>
  </w:num>
  <w:num w:numId="40" w16cid:durableId="1644197950">
    <w:abstractNumId w:val="35"/>
  </w:num>
  <w:num w:numId="41" w16cid:durableId="393552641">
    <w:abstractNumId w:val="37"/>
  </w:num>
  <w:num w:numId="42" w16cid:durableId="594944374">
    <w:abstractNumId w:val="23"/>
  </w:num>
  <w:num w:numId="43" w16cid:durableId="234973953">
    <w:abstractNumId w:val="20"/>
  </w:num>
  <w:num w:numId="44" w16cid:durableId="944338939">
    <w:abstractNumId w:val="31"/>
  </w:num>
  <w:num w:numId="45" w16cid:durableId="19259952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21"/>
    <w:rsid w:val="0000084E"/>
    <w:rsid w:val="000021C0"/>
    <w:rsid w:val="00022EF7"/>
    <w:rsid w:val="000250F7"/>
    <w:rsid w:val="0002525F"/>
    <w:rsid w:val="00025A05"/>
    <w:rsid w:val="00026700"/>
    <w:rsid w:val="000540B8"/>
    <w:rsid w:val="000817CF"/>
    <w:rsid w:val="000821C8"/>
    <w:rsid w:val="00093B12"/>
    <w:rsid w:val="000A6C54"/>
    <w:rsid w:val="000B4191"/>
    <w:rsid w:val="000B4E2A"/>
    <w:rsid w:val="000B66B8"/>
    <w:rsid w:val="000B6DC4"/>
    <w:rsid w:val="000C2F4C"/>
    <w:rsid w:val="000D0760"/>
    <w:rsid w:val="000D0F33"/>
    <w:rsid w:val="000D5879"/>
    <w:rsid w:val="000D5CB2"/>
    <w:rsid w:val="000E27BC"/>
    <w:rsid w:val="000F1535"/>
    <w:rsid w:val="000F1FDD"/>
    <w:rsid w:val="0010537A"/>
    <w:rsid w:val="001076CF"/>
    <w:rsid w:val="00111B90"/>
    <w:rsid w:val="00113673"/>
    <w:rsid w:val="001152CB"/>
    <w:rsid w:val="00123594"/>
    <w:rsid w:val="00126ED4"/>
    <w:rsid w:val="0013032A"/>
    <w:rsid w:val="00132CDE"/>
    <w:rsid w:val="00175107"/>
    <w:rsid w:val="001836AD"/>
    <w:rsid w:val="001864D9"/>
    <w:rsid w:val="001943A6"/>
    <w:rsid w:val="001A2770"/>
    <w:rsid w:val="001A48ED"/>
    <w:rsid w:val="001A50D3"/>
    <w:rsid w:val="001A5542"/>
    <w:rsid w:val="001A6864"/>
    <w:rsid w:val="001C418E"/>
    <w:rsid w:val="001C72A0"/>
    <w:rsid w:val="001E4160"/>
    <w:rsid w:val="001E6BC6"/>
    <w:rsid w:val="00207447"/>
    <w:rsid w:val="00216E2B"/>
    <w:rsid w:val="002244F1"/>
    <w:rsid w:val="0023682A"/>
    <w:rsid w:val="0024016B"/>
    <w:rsid w:val="002525D9"/>
    <w:rsid w:val="00263FFA"/>
    <w:rsid w:val="00267309"/>
    <w:rsid w:val="002809D9"/>
    <w:rsid w:val="00281DBB"/>
    <w:rsid w:val="00283CD4"/>
    <w:rsid w:val="00285A62"/>
    <w:rsid w:val="002A30D3"/>
    <w:rsid w:val="002A4001"/>
    <w:rsid w:val="002B4F10"/>
    <w:rsid w:val="002C11FE"/>
    <w:rsid w:val="002C2C98"/>
    <w:rsid w:val="002E31D0"/>
    <w:rsid w:val="002F7D5B"/>
    <w:rsid w:val="00301733"/>
    <w:rsid w:val="00313636"/>
    <w:rsid w:val="003152B0"/>
    <w:rsid w:val="00317FA7"/>
    <w:rsid w:val="00321A2E"/>
    <w:rsid w:val="00323840"/>
    <w:rsid w:val="003245A5"/>
    <w:rsid w:val="00330CFC"/>
    <w:rsid w:val="0034058E"/>
    <w:rsid w:val="00343E03"/>
    <w:rsid w:val="003707D6"/>
    <w:rsid w:val="00373505"/>
    <w:rsid w:val="003829BB"/>
    <w:rsid w:val="00382D86"/>
    <w:rsid w:val="003A24A5"/>
    <w:rsid w:val="003B1677"/>
    <w:rsid w:val="003B53CB"/>
    <w:rsid w:val="003B720A"/>
    <w:rsid w:val="003C3FDC"/>
    <w:rsid w:val="003C66DB"/>
    <w:rsid w:val="003D442E"/>
    <w:rsid w:val="003D64A4"/>
    <w:rsid w:val="003E172C"/>
    <w:rsid w:val="003E52C6"/>
    <w:rsid w:val="003E60B9"/>
    <w:rsid w:val="003E6FC4"/>
    <w:rsid w:val="003F4043"/>
    <w:rsid w:val="0040347A"/>
    <w:rsid w:val="0040411C"/>
    <w:rsid w:val="004115E0"/>
    <w:rsid w:val="0041745F"/>
    <w:rsid w:val="0042425A"/>
    <w:rsid w:val="00440680"/>
    <w:rsid w:val="00443AE9"/>
    <w:rsid w:val="00460196"/>
    <w:rsid w:val="00464E50"/>
    <w:rsid w:val="00467568"/>
    <w:rsid w:val="004905B6"/>
    <w:rsid w:val="0049066A"/>
    <w:rsid w:val="004959ED"/>
    <w:rsid w:val="00496C59"/>
    <w:rsid w:val="004A2B77"/>
    <w:rsid w:val="004A7F8B"/>
    <w:rsid w:val="004C2FCD"/>
    <w:rsid w:val="004E1BEB"/>
    <w:rsid w:val="004E62E7"/>
    <w:rsid w:val="004F7053"/>
    <w:rsid w:val="005144E4"/>
    <w:rsid w:val="00514E81"/>
    <w:rsid w:val="00525526"/>
    <w:rsid w:val="00535DB6"/>
    <w:rsid w:val="00542AB7"/>
    <w:rsid w:val="00550027"/>
    <w:rsid w:val="00555E27"/>
    <w:rsid w:val="00560616"/>
    <w:rsid w:val="0057165F"/>
    <w:rsid w:val="00573D14"/>
    <w:rsid w:val="0058678F"/>
    <w:rsid w:val="0058719F"/>
    <w:rsid w:val="00587D57"/>
    <w:rsid w:val="005A2C61"/>
    <w:rsid w:val="005A4513"/>
    <w:rsid w:val="005A4FD2"/>
    <w:rsid w:val="005A76B7"/>
    <w:rsid w:val="005B5673"/>
    <w:rsid w:val="005B5A8B"/>
    <w:rsid w:val="005B6744"/>
    <w:rsid w:val="005B760A"/>
    <w:rsid w:val="005C42A2"/>
    <w:rsid w:val="005D105C"/>
    <w:rsid w:val="005D22D6"/>
    <w:rsid w:val="005D4513"/>
    <w:rsid w:val="005E127D"/>
    <w:rsid w:val="00601F65"/>
    <w:rsid w:val="006114EC"/>
    <w:rsid w:val="00624850"/>
    <w:rsid w:val="00625C53"/>
    <w:rsid w:val="00650FF4"/>
    <w:rsid w:val="00651205"/>
    <w:rsid w:val="006633BA"/>
    <w:rsid w:val="00664141"/>
    <w:rsid w:val="00664FF1"/>
    <w:rsid w:val="006664D9"/>
    <w:rsid w:val="00673836"/>
    <w:rsid w:val="006804E3"/>
    <w:rsid w:val="00680670"/>
    <w:rsid w:val="006B0C4F"/>
    <w:rsid w:val="006B24FF"/>
    <w:rsid w:val="006B5B2C"/>
    <w:rsid w:val="006B7A95"/>
    <w:rsid w:val="006C5A60"/>
    <w:rsid w:val="006C770F"/>
    <w:rsid w:val="006C7EC1"/>
    <w:rsid w:val="006D46DF"/>
    <w:rsid w:val="006E14CC"/>
    <w:rsid w:val="006F38A2"/>
    <w:rsid w:val="006F5A7F"/>
    <w:rsid w:val="006F79D4"/>
    <w:rsid w:val="007138C0"/>
    <w:rsid w:val="0072084E"/>
    <w:rsid w:val="00720DE7"/>
    <w:rsid w:val="00734F14"/>
    <w:rsid w:val="007459F4"/>
    <w:rsid w:val="007477CB"/>
    <w:rsid w:val="0075651E"/>
    <w:rsid w:val="0077291E"/>
    <w:rsid w:val="00783E8F"/>
    <w:rsid w:val="00793066"/>
    <w:rsid w:val="00794927"/>
    <w:rsid w:val="00794BDD"/>
    <w:rsid w:val="00795C07"/>
    <w:rsid w:val="007A06AF"/>
    <w:rsid w:val="007A15E1"/>
    <w:rsid w:val="007A1EC3"/>
    <w:rsid w:val="007A21AE"/>
    <w:rsid w:val="007A43B6"/>
    <w:rsid w:val="007A4CD8"/>
    <w:rsid w:val="007A57CB"/>
    <w:rsid w:val="007A75A8"/>
    <w:rsid w:val="007B38C1"/>
    <w:rsid w:val="007C12F6"/>
    <w:rsid w:val="007C2B91"/>
    <w:rsid w:val="007E0955"/>
    <w:rsid w:val="007E111C"/>
    <w:rsid w:val="007F14DC"/>
    <w:rsid w:val="007F264E"/>
    <w:rsid w:val="007F3409"/>
    <w:rsid w:val="00801878"/>
    <w:rsid w:val="00802ADE"/>
    <w:rsid w:val="00806E13"/>
    <w:rsid w:val="00811084"/>
    <w:rsid w:val="00817E30"/>
    <w:rsid w:val="00825163"/>
    <w:rsid w:val="00853AC7"/>
    <w:rsid w:val="008648EE"/>
    <w:rsid w:val="008651DF"/>
    <w:rsid w:val="008741A3"/>
    <w:rsid w:val="008765DE"/>
    <w:rsid w:val="00880640"/>
    <w:rsid w:val="00881042"/>
    <w:rsid w:val="008948AE"/>
    <w:rsid w:val="008A7C82"/>
    <w:rsid w:val="008B4A4A"/>
    <w:rsid w:val="008C3286"/>
    <w:rsid w:val="008C35B9"/>
    <w:rsid w:val="008D01E0"/>
    <w:rsid w:val="008E1897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7BCC"/>
    <w:rsid w:val="009A1EB1"/>
    <w:rsid w:val="009B3989"/>
    <w:rsid w:val="009B4689"/>
    <w:rsid w:val="009C5138"/>
    <w:rsid w:val="009D2F25"/>
    <w:rsid w:val="009D62A2"/>
    <w:rsid w:val="009E55A8"/>
    <w:rsid w:val="009F09AD"/>
    <w:rsid w:val="009F6C71"/>
    <w:rsid w:val="00A07D2F"/>
    <w:rsid w:val="00A1242A"/>
    <w:rsid w:val="00A24440"/>
    <w:rsid w:val="00A258EC"/>
    <w:rsid w:val="00A267F4"/>
    <w:rsid w:val="00A26E48"/>
    <w:rsid w:val="00A26FA4"/>
    <w:rsid w:val="00A3094C"/>
    <w:rsid w:val="00A33952"/>
    <w:rsid w:val="00A3650F"/>
    <w:rsid w:val="00A50502"/>
    <w:rsid w:val="00A51932"/>
    <w:rsid w:val="00A672BB"/>
    <w:rsid w:val="00A72AC6"/>
    <w:rsid w:val="00A72E47"/>
    <w:rsid w:val="00A8395A"/>
    <w:rsid w:val="00A84B99"/>
    <w:rsid w:val="00A872E4"/>
    <w:rsid w:val="00AA05D9"/>
    <w:rsid w:val="00AA563B"/>
    <w:rsid w:val="00AA5C3D"/>
    <w:rsid w:val="00AA7B6B"/>
    <w:rsid w:val="00AC1805"/>
    <w:rsid w:val="00AC22D0"/>
    <w:rsid w:val="00AC6E91"/>
    <w:rsid w:val="00AD0DFF"/>
    <w:rsid w:val="00AD4558"/>
    <w:rsid w:val="00AF13BA"/>
    <w:rsid w:val="00AF3DDA"/>
    <w:rsid w:val="00B210FA"/>
    <w:rsid w:val="00B247E9"/>
    <w:rsid w:val="00B40F75"/>
    <w:rsid w:val="00B440E8"/>
    <w:rsid w:val="00B45268"/>
    <w:rsid w:val="00B45548"/>
    <w:rsid w:val="00B60021"/>
    <w:rsid w:val="00B804CE"/>
    <w:rsid w:val="00B82FEC"/>
    <w:rsid w:val="00B86CA9"/>
    <w:rsid w:val="00B94D60"/>
    <w:rsid w:val="00B95538"/>
    <w:rsid w:val="00B9758A"/>
    <w:rsid w:val="00BA2945"/>
    <w:rsid w:val="00BB1E4F"/>
    <w:rsid w:val="00BC0FA6"/>
    <w:rsid w:val="00BC10EF"/>
    <w:rsid w:val="00BC6A47"/>
    <w:rsid w:val="00BD16BA"/>
    <w:rsid w:val="00BE1428"/>
    <w:rsid w:val="00BE4E68"/>
    <w:rsid w:val="00BE55C9"/>
    <w:rsid w:val="00BF4B65"/>
    <w:rsid w:val="00BF7547"/>
    <w:rsid w:val="00C14231"/>
    <w:rsid w:val="00C154BB"/>
    <w:rsid w:val="00C16BB9"/>
    <w:rsid w:val="00C24B45"/>
    <w:rsid w:val="00C26C79"/>
    <w:rsid w:val="00C33058"/>
    <w:rsid w:val="00C645F0"/>
    <w:rsid w:val="00C737DB"/>
    <w:rsid w:val="00C75161"/>
    <w:rsid w:val="00C754C4"/>
    <w:rsid w:val="00C77CC8"/>
    <w:rsid w:val="00C80AA6"/>
    <w:rsid w:val="00C97639"/>
    <w:rsid w:val="00CA62F7"/>
    <w:rsid w:val="00CA7BAF"/>
    <w:rsid w:val="00CC2DE2"/>
    <w:rsid w:val="00CE4845"/>
    <w:rsid w:val="00CF179A"/>
    <w:rsid w:val="00CF35A2"/>
    <w:rsid w:val="00D00320"/>
    <w:rsid w:val="00D15CEA"/>
    <w:rsid w:val="00D168FF"/>
    <w:rsid w:val="00D24351"/>
    <w:rsid w:val="00D273EA"/>
    <w:rsid w:val="00D5707F"/>
    <w:rsid w:val="00D7512A"/>
    <w:rsid w:val="00D77587"/>
    <w:rsid w:val="00D830E5"/>
    <w:rsid w:val="00D83822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347A1"/>
    <w:rsid w:val="00E467BC"/>
    <w:rsid w:val="00E539BC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D06F2"/>
    <w:rsid w:val="00ED31F0"/>
    <w:rsid w:val="00EE6CDD"/>
    <w:rsid w:val="00F0226B"/>
    <w:rsid w:val="00F0296B"/>
    <w:rsid w:val="00F06BCB"/>
    <w:rsid w:val="00F100B4"/>
    <w:rsid w:val="00F17BDA"/>
    <w:rsid w:val="00F526D5"/>
    <w:rsid w:val="00F552DB"/>
    <w:rsid w:val="00F65673"/>
    <w:rsid w:val="00F72F38"/>
    <w:rsid w:val="00F7763A"/>
    <w:rsid w:val="00F91F5C"/>
    <w:rsid w:val="00FA78AF"/>
    <w:rsid w:val="00FB484C"/>
    <w:rsid w:val="00FC0445"/>
    <w:rsid w:val="00FD4541"/>
    <w:rsid w:val="00FD6B78"/>
    <w:rsid w:val="00FD77A4"/>
    <w:rsid w:val="00FE0F0E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177AAF"/>
  <w15:docId w15:val="{8F26F0E5-64D6-49A2-8D63-65F33454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066"/>
    <w:rPr>
      <w:rFonts w:ascii="Open Sans Light" w:eastAsiaTheme="minorHAnsi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CF35A2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B82FEC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basedOn w:val="Normal"/>
    <w:next w:val="Normal"/>
    <w:link w:val="Heading4Char"/>
    <w:uiPriority w:val="4"/>
    <w:qFormat/>
    <w:rsid w:val="00E467BC"/>
    <w:pPr>
      <w:keepNext/>
      <w:outlineLvl w:val="3"/>
    </w:pPr>
    <w:rPr>
      <w:rFonts w:eastAsia="Times New Roman"/>
      <w:b/>
      <w:color w:val="5F497A" w:themeColor="accent4" w:themeShade="BF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5"/>
    <w:qFormat/>
    <w:rsid w:val="00E467BC"/>
    <w:pPr>
      <w:keepNext/>
      <w:outlineLvl w:val="4"/>
    </w:pPr>
    <w:rPr>
      <w:rFonts w:eastAsia="Times New Roman"/>
      <w:color w:val="00B0F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B82FEC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CF35A2"/>
    <w:rPr>
      <w:rFonts w:ascii="Kozuka Gothic Pro EL" w:eastAsiaTheme="minorHAnsi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E467BC"/>
    <w:rPr>
      <w:rFonts w:ascii="Open Sans Light" w:eastAsia="Times New Roman" w:hAnsi="Open Sans Light" w:cstheme="minorBidi"/>
      <w:b/>
      <w:color w:val="5F497A" w:themeColor="accent4" w:themeShade="BF"/>
      <w:sz w:val="22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5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qFormat/>
    <w:rsid w:val="00BE4E68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BE4E68"/>
    <w:rPr>
      <w:rFonts w:ascii="Kozuka Gothic Pro EL" w:eastAsiaTheme="majorEastAsia" w:hAnsi="Kozuka Gothic Pro EL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E467BC"/>
    <w:rPr>
      <w:rFonts w:eastAsia="Times New Roman"/>
      <w:color w:val="FFC000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uiPriority w:val="22"/>
    <w:qFormat/>
    <w:rsid w:val="000D0760"/>
    <w:rPr>
      <w:rFonts w:ascii="Open Sans Extrabold" w:eastAsiaTheme="minorHAnsi" w:hAnsi="Open Sans Extrabold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E467BC"/>
    <w:rPr>
      <w:rFonts w:ascii="Open Sans Light" w:eastAsia="Times New Roman" w:hAnsi="Open Sans Light" w:cstheme="minorBidi"/>
      <w:color w:val="FFC000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4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97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8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qi.org.uk/target-setting-1-ho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%20My%20Documents\Custom%20Office%20Templates\ccqi%20Word%20template%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131D-E166-44B0-BB92-0A853EFB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ccqi Word template 21.dotx</Template>
  <TotalTime>18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Davis</dc:creator>
  <cp:keywords/>
  <dc:description/>
  <cp:lastModifiedBy>Tony Laptop</cp:lastModifiedBy>
  <cp:revision>6</cp:revision>
  <cp:lastPrinted>2013-07-15T11:16:00Z</cp:lastPrinted>
  <dcterms:created xsi:type="dcterms:W3CDTF">2021-09-17T14:25:00Z</dcterms:created>
  <dcterms:modified xsi:type="dcterms:W3CDTF">2022-10-11T15:01:00Z</dcterms:modified>
</cp:coreProperties>
</file>