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3036" w14:textId="3E7E888D" w:rsidR="00412EDE" w:rsidRPr="00887DC0" w:rsidRDefault="003D00EE" w:rsidP="00887DC0">
      <w:pPr>
        <w:pStyle w:val="Title"/>
      </w:pPr>
      <w:r w:rsidRPr="00887DC0">
        <w:t>Target-setting skill builder</w:t>
      </w:r>
    </w:p>
    <w:p w14:paraId="07795A21" w14:textId="255D9325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>What are your chosen skills verbs for this week?</w:t>
      </w:r>
    </w:p>
    <w:p w14:paraId="11E2CAA3" w14:textId="44847AAC" w:rsidR="003D00EE" w:rsidRPr="003D00EE" w:rsidRDefault="003D00EE" w:rsidP="003D00EE">
      <w:pPr>
        <w:rPr>
          <w:sz w:val="20"/>
          <w:szCs w:val="20"/>
        </w:rPr>
      </w:pPr>
    </w:p>
    <w:p w14:paraId="2962FFD0" w14:textId="55FC948B" w:rsidR="003D00EE" w:rsidRPr="003D00EE" w:rsidRDefault="003D00EE" w:rsidP="003D00EE">
      <w:pPr>
        <w:rPr>
          <w:sz w:val="20"/>
          <w:szCs w:val="20"/>
        </w:rPr>
      </w:pPr>
    </w:p>
    <w:p w14:paraId="1D95F244" w14:textId="2797DA71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>Analyse the requirements</w:t>
      </w:r>
    </w:p>
    <w:p w14:paraId="162BC100" w14:textId="16950C9A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What was the aim of this week's task (the 'problem' to solve)? Break it down into 'stages' in such a way that will allow you to measure progress. </w:t>
      </w:r>
    </w:p>
    <w:p w14:paraId="6F1121C5" w14:textId="7F497ABF" w:rsidR="003D00EE" w:rsidRPr="003D00EE" w:rsidRDefault="003D00EE" w:rsidP="003D00EE">
      <w:pPr>
        <w:rPr>
          <w:sz w:val="20"/>
          <w:szCs w:val="20"/>
        </w:rPr>
      </w:pPr>
    </w:p>
    <w:p w14:paraId="40F6FF14" w14:textId="5EA46852" w:rsidR="003D00EE" w:rsidRPr="003D00EE" w:rsidRDefault="003D00EE" w:rsidP="003D00EE">
      <w:pPr>
        <w:rPr>
          <w:sz w:val="20"/>
          <w:szCs w:val="20"/>
        </w:rPr>
      </w:pPr>
    </w:p>
    <w:p w14:paraId="64430B9F" w14:textId="7B21B9EF" w:rsidR="003D00EE" w:rsidRPr="003D00EE" w:rsidRDefault="003D00EE" w:rsidP="003D00EE">
      <w:pPr>
        <w:rPr>
          <w:sz w:val="20"/>
          <w:szCs w:val="20"/>
        </w:rPr>
      </w:pPr>
    </w:p>
    <w:p w14:paraId="57E70A99" w14:textId="558E6453" w:rsidR="003D00EE" w:rsidRPr="003D00EE" w:rsidRDefault="003D00EE" w:rsidP="003D00EE">
      <w:pPr>
        <w:rPr>
          <w:sz w:val="20"/>
          <w:szCs w:val="20"/>
        </w:rPr>
      </w:pPr>
    </w:p>
    <w:p w14:paraId="52ABAEB3" w14:textId="2D23A762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>Apply research</w:t>
      </w:r>
    </w:p>
    <w:p w14:paraId="3CF24D4D" w14:textId="3B0B0966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How have you used your research to </w:t>
      </w:r>
      <w:r w:rsidRPr="003D00EE">
        <w:rPr>
          <w:i/>
          <w:iCs/>
          <w:sz w:val="20"/>
          <w:szCs w:val="20"/>
        </w:rPr>
        <w:t>influence</w:t>
      </w:r>
      <w:r w:rsidRPr="003D00EE">
        <w:rPr>
          <w:sz w:val="20"/>
          <w:szCs w:val="20"/>
        </w:rPr>
        <w:t xml:space="preserve"> your work? </w:t>
      </w:r>
    </w:p>
    <w:p w14:paraId="1ADDD100" w14:textId="4AA7A7D2" w:rsidR="003D00EE" w:rsidRPr="003D00EE" w:rsidRDefault="003D00EE" w:rsidP="003D00EE">
      <w:pPr>
        <w:rPr>
          <w:sz w:val="20"/>
          <w:szCs w:val="20"/>
        </w:rPr>
      </w:pPr>
    </w:p>
    <w:p w14:paraId="1CDDED52" w14:textId="08E627F4" w:rsidR="003D00EE" w:rsidRPr="003D00EE" w:rsidRDefault="003D00EE" w:rsidP="003D00EE">
      <w:pPr>
        <w:rPr>
          <w:sz w:val="20"/>
          <w:szCs w:val="20"/>
        </w:rPr>
      </w:pPr>
    </w:p>
    <w:p w14:paraId="009761DC" w14:textId="4A91DA76" w:rsidR="003D00EE" w:rsidRPr="003D00EE" w:rsidRDefault="003D00EE" w:rsidP="003D00EE">
      <w:pPr>
        <w:rPr>
          <w:sz w:val="20"/>
          <w:szCs w:val="20"/>
        </w:rPr>
      </w:pPr>
    </w:p>
    <w:p w14:paraId="5876BAC8" w14:textId="5DE86EC2" w:rsidR="003D00EE" w:rsidRPr="003D00EE" w:rsidRDefault="003D00EE" w:rsidP="003D00EE">
      <w:pPr>
        <w:rPr>
          <w:sz w:val="20"/>
          <w:szCs w:val="20"/>
        </w:rPr>
      </w:pPr>
    </w:p>
    <w:p w14:paraId="38EDFC17" w14:textId="7E560F18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Has this </w:t>
      </w:r>
      <w:r w:rsidRPr="003D00EE">
        <w:rPr>
          <w:i/>
          <w:iCs/>
          <w:sz w:val="20"/>
          <w:szCs w:val="20"/>
        </w:rPr>
        <w:t>knowledge</w:t>
      </w:r>
      <w:r w:rsidRPr="003D00EE">
        <w:rPr>
          <w:sz w:val="20"/>
          <w:szCs w:val="20"/>
        </w:rPr>
        <w:t xml:space="preserve"> helped you? How? (Understanding of the skills verbs; </w:t>
      </w:r>
      <w:r w:rsidR="00887DC0">
        <w:rPr>
          <w:sz w:val="20"/>
          <w:szCs w:val="20"/>
        </w:rPr>
        <w:t>changes to my work</w:t>
      </w:r>
      <w:r w:rsidRPr="003D00EE">
        <w:rPr>
          <w:sz w:val="20"/>
          <w:szCs w:val="20"/>
        </w:rPr>
        <w:t>, etc..)</w:t>
      </w:r>
    </w:p>
    <w:p w14:paraId="1924BFCB" w14:textId="31DE8957" w:rsidR="003D00EE" w:rsidRPr="003D00EE" w:rsidRDefault="003D00EE" w:rsidP="003D00EE">
      <w:pPr>
        <w:rPr>
          <w:sz w:val="20"/>
          <w:szCs w:val="20"/>
        </w:rPr>
      </w:pPr>
    </w:p>
    <w:p w14:paraId="4147AA18" w14:textId="75552C3D" w:rsidR="003D00EE" w:rsidRPr="003D00EE" w:rsidRDefault="003D00EE" w:rsidP="003D00EE">
      <w:pPr>
        <w:rPr>
          <w:sz w:val="20"/>
          <w:szCs w:val="20"/>
        </w:rPr>
      </w:pPr>
    </w:p>
    <w:p w14:paraId="5F8F11FA" w14:textId="0EB17A5E" w:rsidR="003D00EE" w:rsidRPr="003D00EE" w:rsidRDefault="003D00EE" w:rsidP="003D00EE">
      <w:pPr>
        <w:rPr>
          <w:sz w:val="20"/>
          <w:szCs w:val="20"/>
        </w:rPr>
      </w:pPr>
    </w:p>
    <w:p w14:paraId="49B013C2" w14:textId="258BCCF6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>Apply practical skills</w:t>
      </w:r>
    </w:p>
    <w:p w14:paraId="752D1B69" w14:textId="0B4AEF9C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What techniques/skills did you </w:t>
      </w:r>
      <w:r w:rsidRPr="003D00EE">
        <w:rPr>
          <w:i/>
          <w:iCs/>
          <w:sz w:val="20"/>
          <w:szCs w:val="20"/>
        </w:rPr>
        <w:t>develop</w:t>
      </w:r>
      <w:r w:rsidRPr="003D00EE">
        <w:rPr>
          <w:sz w:val="20"/>
          <w:szCs w:val="20"/>
        </w:rPr>
        <w:t xml:space="preserve"> this week? (Problem solving, </w:t>
      </w:r>
      <w:r w:rsidR="00887DC0">
        <w:rPr>
          <w:sz w:val="20"/>
          <w:szCs w:val="20"/>
        </w:rPr>
        <w:t>quality judgements</w:t>
      </w:r>
      <w:r w:rsidRPr="003D00EE">
        <w:rPr>
          <w:sz w:val="20"/>
          <w:szCs w:val="20"/>
        </w:rPr>
        <w:t>, methods linked to chosen verbs, etc.)</w:t>
      </w:r>
    </w:p>
    <w:p w14:paraId="4419FA5C" w14:textId="33A675F0" w:rsidR="003D00EE" w:rsidRPr="003D00EE" w:rsidRDefault="003D00EE" w:rsidP="003D00EE">
      <w:pPr>
        <w:rPr>
          <w:sz w:val="20"/>
          <w:szCs w:val="20"/>
        </w:rPr>
      </w:pPr>
    </w:p>
    <w:p w14:paraId="14073BDA" w14:textId="748FCE7E" w:rsidR="003D00EE" w:rsidRPr="003D00EE" w:rsidRDefault="003D00EE" w:rsidP="003D00EE">
      <w:pPr>
        <w:rPr>
          <w:sz w:val="20"/>
          <w:szCs w:val="20"/>
        </w:rPr>
      </w:pPr>
    </w:p>
    <w:p w14:paraId="4BF1AFBC" w14:textId="11EF91CC" w:rsidR="003D00EE" w:rsidRPr="003D00EE" w:rsidRDefault="003D00EE" w:rsidP="003D00EE">
      <w:pPr>
        <w:rPr>
          <w:sz w:val="20"/>
          <w:szCs w:val="20"/>
        </w:rPr>
      </w:pPr>
    </w:p>
    <w:p w14:paraId="2EB8F210" w14:textId="4B3E37B1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>Analyse effectiveness</w:t>
      </w:r>
    </w:p>
    <w:p w14:paraId="3A750B79" w14:textId="243BFAA6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>What challenges have you faced this week? (Working with: constraints, rules, verbs, maths, new techniques, etc.) How did you overcome them?</w:t>
      </w:r>
    </w:p>
    <w:p w14:paraId="2C0B70F2" w14:textId="4DF8C80F" w:rsidR="003D00EE" w:rsidRPr="003D00EE" w:rsidRDefault="003D00EE" w:rsidP="003D00EE">
      <w:pPr>
        <w:rPr>
          <w:sz w:val="20"/>
          <w:szCs w:val="20"/>
        </w:rPr>
      </w:pPr>
    </w:p>
    <w:p w14:paraId="5C1FC09D" w14:textId="492D26B8" w:rsidR="003D00EE" w:rsidRPr="003D00EE" w:rsidRDefault="003D00EE" w:rsidP="003D00EE">
      <w:pPr>
        <w:rPr>
          <w:sz w:val="20"/>
          <w:szCs w:val="20"/>
        </w:rPr>
      </w:pPr>
    </w:p>
    <w:p w14:paraId="643338F5" w14:textId="1C1D0039" w:rsidR="003D00EE" w:rsidRPr="003D00EE" w:rsidRDefault="003D00EE" w:rsidP="003D00EE">
      <w:pPr>
        <w:rPr>
          <w:sz w:val="20"/>
          <w:szCs w:val="20"/>
        </w:rPr>
      </w:pPr>
    </w:p>
    <w:p w14:paraId="1F9E4FCB" w14:textId="29D15732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Did your </w:t>
      </w:r>
      <w:r w:rsidR="00887DC0">
        <w:rPr>
          <w:sz w:val="20"/>
          <w:szCs w:val="20"/>
        </w:rPr>
        <w:t>work</w:t>
      </w:r>
      <w:r w:rsidRPr="003D00EE">
        <w:rPr>
          <w:sz w:val="20"/>
          <w:szCs w:val="20"/>
        </w:rPr>
        <w:t xml:space="preserve"> fulfil the aim of the task? Did you review, change, modify your work during the task? If so, why and how?</w:t>
      </w:r>
    </w:p>
    <w:p w14:paraId="35FFBE47" w14:textId="2F336909" w:rsidR="003D00EE" w:rsidRPr="003D00EE" w:rsidRDefault="003D00EE" w:rsidP="003D00EE">
      <w:pPr>
        <w:rPr>
          <w:sz w:val="20"/>
          <w:szCs w:val="20"/>
        </w:rPr>
      </w:pPr>
    </w:p>
    <w:p w14:paraId="62513D6F" w14:textId="61AEA9E2" w:rsidR="003D00EE" w:rsidRPr="003D00EE" w:rsidRDefault="003D00EE" w:rsidP="003D00EE">
      <w:pPr>
        <w:rPr>
          <w:sz w:val="20"/>
          <w:szCs w:val="20"/>
        </w:rPr>
      </w:pPr>
    </w:p>
    <w:p w14:paraId="04B825C9" w14:textId="278E4BF7" w:rsidR="003D00EE" w:rsidRPr="003D00EE" w:rsidRDefault="003D00EE" w:rsidP="003D00EE">
      <w:pPr>
        <w:rPr>
          <w:sz w:val="20"/>
          <w:szCs w:val="20"/>
        </w:rPr>
      </w:pPr>
    </w:p>
    <w:p w14:paraId="19050233" w14:textId="37C8E557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>What areas of knowledge/skill do you still need to develop? How will you do this?</w:t>
      </w:r>
    </w:p>
    <w:p w14:paraId="31131B30" w14:textId="4506DF72" w:rsidR="003D00EE" w:rsidRPr="003D00EE" w:rsidRDefault="003D00EE" w:rsidP="003D00EE">
      <w:pPr>
        <w:rPr>
          <w:sz w:val="20"/>
          <w:szCs w:val="20"/>
        </w:rPr>
      </w:pPr>
    </w:p>
    <w:p w14:paraId="33B6FE8B" w14:textId="0E4FE414" w:rsidR="003D00EE" w:rsidRPr="003D00EE" w:rsidRDefault="003D00EE" w:rsidP="003D00EE">
      <w:pPr>
        <w:rPr>
          <w:sz w:val="20"/>
          <w:szCs w:val="20"/>
        </w:rPr>
      </w:pPr>
    </w:p>
    <w:p w14:paraId="29ED94FB" w14:textId="1A792020" w:rsidR="003D00EE" w:rsidRPr="003D00EE" w:rsidRDefault="003D00EE" w:rsidP="003D00EE">
      <w:pPr>
        <w:rPr>
          <w:sz w:val="20"/>
          <w:szCs w:val="20"/>
        </w:rPr>
      </w:pPr>
    </w:p>
    <w:p w14:paraId="33D23548" w14:textId="2252D3D7" w:rsidR="003D00EE" w:rsidRPr="003D00EE" w:rsidRDefault="003D00EE" w:rsidP="003D00EE">
      <w:pPr>
        <w:rPr>
          <w:sz w:val="20"/>
          <w:szCs w:val="20"/>
        </w:rPr>
      </w:pPr>
    </w:p>
    <w:p w14:paraId="5E9599EC" w14:textId="1F223FE3" w:rsidR="00323ED2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>What opportunities might open up to you if you are successful at developing the missing skills you've identified?</w:t>
      </w:r>
    </w:p>
    <w:p w14:paraId="2D5B358D" w14:textId="03050D08" w:rsidR="003D00EE" w:rsidRPr="003D00EE" w:rsidRDefault="003D00EE" w:rsidP="003D00EE">
      <w:pPr>
        <w:rPr>
          <w:sz w:val="20"/>
          <w:szCs w:val="20"/>
        </w:rPr>
      </w:pPr>
    </w:p>
    <w:sectPr w:rsidR="003D00EE" w:rsidRPr="003D00EE" w:rsidSect="003D00EE">
      <w:footerReference w:type="default" r:id="rId8"/>
      <w:headerReference w:type="first" r:id="rId9"/>
      <w:footerReference w:type="first" r:id="rId10"/>
      <w:pgSz w:w="11906" w:h="16838"/>
      <w:pgMar w:top="709" w:right="1416" w:bottom="1276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65B7" w14:textId="77777777" w:rsidR="005D3802" w:rsidRDefault="005D3802" w:rsidP="000D5CB2">
      <w:r>
        <w:separator/>
      </w:r>
    </w:p>
  </w:endnote>
  <w:endnote w:type="continuationSeparator" w:id="0">
    <w:p w14:paraId="437652BA" w14:textId="77777777" w:rsidR="005D3802" w:rsidRDefault="005D3802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9575" w14:textId="331AEAFE" w:rsidR="00EB3AC3" w:rsidRDefault="00EB3AC3" w:rsidP="003D00EE">
    <w:pPr>
      <w:pStyle w:val="Footer"/>
      <w:tabs>
        <w:tab w:val="clear" w:pos="9026"/>
      </w:tabs>
      <w:jc w:val="right"/>
      <w:rPr>
        <w:rStyle w:val="Hyperlink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848549" wp14:editId="05FA39EF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1745F">
        <w:rPr>
          <w:rStyle w:val="Hyperlink"/>
        </w:rPr>
        <w:t>www.ccqi.org.uk</w:t>
      </w:r>
    </w:hyperlink>
  </w:p>
  <w:p w14:paraId="083056EA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31F3" w14:textId="77777777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6B8D3554" wp14:editId="2343B780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2014</w:t>
    </w:r>
  </w:p>
  <w:p w14:paraId="24EE4040" w14:textId="77777777" w:rsidR="003E6FC4" w:rsidRDefault="00000000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63238C39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E71C" w14:textId="77777777" w:rsidR="005D3802" w:rsidRDefault="005D3802" w:rsidP="000D5CB2">
      <w:r>
        <w:separator/>
      </w:r>
    </w:p>
  </w:footnote>
  <w:footnote w:type="continuationSeparator" w:id="0">
    <w:p w14:paraId="0C644986" w14:textId="77777777" w:rsidR="005D3802" w:rsidRDefault="005D3802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132338"/>
      <w:docPartObj>
        <w:docPartGallery w:val="Page Numbers (Top of Page)"/>
        <w:docPartUnique/>
      </w:docPartObj>
    </w:sdtPr>
    <w:sdtContent>
      <w:p w14:paraId="5A705BCE" w14:textId="77777777" w:rsidR="00C16BB9" w:rsidRDefault="00C16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EC">
          <w:t>1</w:t>
        </w:r>
        <w:r>
          <w:fldChar w:fldCharType="end"/>
        </w:r>
      </w:p>
    </w:sdtContent>
  </w:sdt>
  <w:p w14:paraId="237EC415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E51"/>
    <w:multiLevelType w:val="hybridMultilevel"/>
    <w:tmpl w:val="7DDA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3388B"/>
    <w:multiLevelType w:val="multilevel"/>
    <w:tmpl w:val="F46C6B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558F8"/>
    <w:multiLevelType w:val="hybridMultilevel"/>
    <w:tmpl w:val="D4E6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2ED2"/>
    <w:multiLevelType w:val="hybridMultilevel"/>
    <w:tmpl w:val="BB4E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3743C"/>
    <w:multiLevelType w:val="hybridMultilevel"/>
    <w:tmpl w:val="DB7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32C31"/>
    <w:multiLevelType w:val="hybridMultilevel"/>
    <w:tmpl w:val="01AA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62CEB"/>
    <w:multiLevelType w:val="hybridMultilevel"/>
    <w:tmpl w:val="FA24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57F527E4"/>
    <w:multiLevelType w:val="hybridMultilevel"/>
    <w:tmpl w:val="156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1461"/>
    <w:multiLevelType w:val="hybridMultilevel"/>
    <w:tmpl w:val="69A427AC"/>
    <w:lvl w:ilvl="0" w:tplc="416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B18D8"/>
    <w:multiLevelType w:val="hybridMultilevel"/>
    <w:tmpl w:val="78C0D382"/>
    <w:lvl w:ilvl="0" w:tplc="E268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84436"/>
    <w:multiLevelType w:val="hybridMultilevel"/>
    <w:tmpl w:val="2BE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8323">
    <w:abstractNumId w:val="14"/>
  </w:num>
  <w:num w:numId="2" w16cid:durableId="614481324">
    <w:abstractNumId w:val="1"/>
  </w:num>
  <w:num w:numId="3" w16cid:durableId="7023684">
    <w:abstractNumId w:val="17"/>
  </w:num>
  <w:num w:numId="4" w16cid:durableId="1769808802">
    <w:abstractNumId w:val="21"/>
  </w:num>
  <w:num w:numId="5" w16cid:durableId="2048291990">
    <w:abstractNumId w:val="13"/>
  </w:num>
  <w:num w:numId="6" w16cid:durableId="6493725">
    <w:abstractNumId w:val="16"/>
  </w:num>
  <w:num w:numId="7" w16cid:durableId="450707621">
    <w:abstractNumId w:val="23"/>
  </w:num>
  <w:num w:numId="8" w16cid:durableId="1778326191">
    <w:abstractNumId w:val="38"/>
  </w:num>
  <w:num w:numId="9" w16cid:durableId="402534264">
    <w:abstractNumId w:val="24"/>
  </w:num>
  <w:num w:numId="10" w16cid:durableId="1291783889">
    <w:abstractNumId w:val="8"/>
  </w:num>
  <w:num w:numId="11" w16cid:durableId="1406226082">
    <w:abstractNumId w:val="26"/>
  </w:num>
  <w:num w:numId="12" w16cid:durableId="1404136791">
    <w:abstractNumId w:val="2"/>
  </w:num>
  <w:num w:numId="13" w16cid:durableId="552011486">
    <w:abstractNumId w:val="29"/>
  </w:num>
  <w:num w:numId="14" w16cid:durableId="1700085454">
    <w:abstractNumId w:val="7"/>
  </w:num>
  <w:num w:numId="15" w16cid:durableId="506674340">
    <w:abstractNumId w:val="18"/>
  </w:num>
  <w:num w:numId="16" w16cid:durableId="1145515388">
    <w:abstractNumId w:val="9"/>
  </w:num>
  <w:num w:numId="17" w16cid:durableId="229928470">
    <w:abstractNumId w:val="33"/>
  </w:num>
  <w:num w:numId="18" w16cid:durableId="368333960">
    <w:abstractNumId w:val="6"/>
  </w:num>
  <w:num w:numId="19" w16cid:durableId="1654335605">
    <w:abstractNumId w:val="27"/>
  </w:num>
  <w:num w:numId="20" w16cid:durableId="1695376405">
    <w:abstractNumId w:val="15"/>
  </w:num>
  <w:num w:numId="21" w16cid:durableId="2139493699">
    <w:abstractNumId w:val="42"/>
  </w:num>
  <w:num w:numId="22" w16cid:durableId="1073821198">
    <w:abstractNumId w:val="0"/>
  </w:num>
  <w:num w:numId="23" w16cid:durableId="898126078">
    <w:abstractNumId w:val="20"/>
  </w:num>
  <w:num w:numId="24" w16cid:durableId="2130515586">
    <w:abstractNumId w:val="28"/>
  </w:num>
  <w:num w:numId="25" w16cid:durableId="1336495655">
    <w:abstractNumId w:val="5"/>
  </w:num>
  <w:num w:numId="26" w16cid:durableId="1737169211">
    <w:abstractNumId w:val="36"/>
  </w:num>
  <w:num w:numId="27" w16cid:durableId="620765256">
    <w:abstractNumId w:val="12"/>
  </w:num>
  <w:num w:numId="28" w16cid:durableId="745222565">
    <w:abstractNumId w:val="39"/>
  </w:num>
  <w:num w:numId="29" w16cid:durableId="1345866976">
    <w:abstractNumId w:val="43"/>
  </w:num>
  <w:num w:numId="30" w16cid:durableId="703529374">
    <w:abstractNumId w:val="31"/>
  </w:num>
  <w:num w:numId="31" w16cid:durableId="297996991">
    <w:abstractNumId w:val="11"/>
  </w:num>
  <w:num w:numId="32" w16cid:durableId="433330653">
    <w:abstractNumId w:val="41"/>
  </w:num>
  <w:num w:numId="33" w16cid:durableId="218632109">
    <w:abstractNumId w:val="19"/>
  </w:num>
  <w:num w:numId="34" w16cid:durableId="2085881911">
    <w:abstractNumId w:val="34"/>
  </w:num>
  <w:num w:numId="35" w16cid:durableId="434835541">
    <w:abstractNumId w:val="32"/>
  </w:num>
  <w:num w:numId="36" w16cid:durableId="1840847014">
    <w:abstractNumId w:val="10"/>
  </w:num>
  <w:num w:numId="37" w16cid:durableId="1983191733">
    <w:abstractNumId w:val="37"/>
  </w:num>
  <w:num w:numId="38" w16cid:durableId="929772390">
    <w:abstractNumId w:val="25"/>
  </w:num>
  <w:num w:numId="39" w16cid:durableId="2070692957">
    <w:abstractNumId w:val="35"/>
  </w:num>
  <w:num w:numId="40" w16cid:durableId="1171406045">
    <w:abstractNumId w:val="35"/>
  </w:num>
  <w:num w:numId="41" w16cid:durableId="833571554">
    <w:abstractNumId w:val="40"/>
  </w:num>
  <w:num w:numId="42" w16cid:durableId="228615105">
    <w:abstractNumId w:val="22"/>
  </w:num>
  <w:num w:numId="43" w16cid:durableId="2141263088">
    <w:abstractNumId w:val="30"/>
  </w:num>
  <w:num w:numId="44" w16cid:durableId="1712270331">
    <w:abstractNumId w:val="3"/>
  </w:num>
  <w:num w:numId="45" w16cid:durableId="84582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EE"/>
    <w:rsid w:val="0000084E"/>
    <w:rsid w:val="000021C0"/>
    <w:rsid w:val="0000269A"/>
    <w:rsid w:val="00015C36"/>
    <w:rsid w:val="000250F7"/>
    <w:rsid w:val="0002525F"/>
    <w:rsid w:val="00025A05"/>
    <w:rsid w:val="00026700"/>
    <w:rsid w:val="00026CD9"/>
    <w:rsid w:val="000540B8"/>
    <w:rsid w:val="000817CF"/>
    <w:rsid w:val="000821C8"/>
    <w:rsid w:val="00093B12"/>
    <w:rsid w:val="000A6C54"/>
    <w:rsid w:val="000B4191"/>
    <w:rsid w:val="000B4E2A"/>
    <w:rsid w:val="000B6DC4"/>
    <w:rsid w:val="000C2F4C"/>
    <w:rsid w:val="000D0760"/>
    <w:rsid w:val="000D0F33"/>
    <w:rsid w:val="000D1C52"/>
    <w:rsid w:val="000D4E32"/>
    <w:rsid w:val="000D5CB2"/>
    <w:rsid w:val="000E27BC"/>
    <w:rsid w:val="000F1535"/>
    <w:rsid w:val="000F1FDD"/>
    <w:rsid w:val="0010537A"/>
    <w:rsid w:val="001067DD"/>
    <w:rsid w:val="001076CF"/>
    <w:rsid w:val="00111B90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207447"/>
    <w:rsid w:val="00216E2B"/>
    <w:rsid w:val="002244F1"/>
    <w:rsid w:val="002318F2"/>
    <w:rsid w:val="0023682A"/>
    <w:rsid w:val="0024016B"/>
    <w:rsid w:val="002451C5"/>
    <w:rsid w:val="002525D9"/>
    <w:rsid w:val="00263FFA"/>
    <w:rsid w:val="00267309"/>
    <w:rsid w:val="002809D9"/>
    <w:rsid w:val="00281DBB"/>
    <w:rsid w:val="00283CD4"/>
    <w:rsid w:val="00285A62"/>
    <w:rsid w:val="002A4001"/>
    <w:rsid w:val="002B4F10"/>
    <w:rsid w:val="002C11FE"/>
    <w:rsid w:val="002C2C98"/>
    <w:rsid w:val="002E31D0"/>
    <w:rsid w:val="002F7D5B"/>
    <w:rsid w:val="00301733"/>
    <w:rsid w:val="003152B0"/>
    <w:rsid w:val="00317FA7"/>
    <w:rsid w:val="00323840"/>
    <w:rsid w:val="00323ED2"/>
    <w:rsid w:val="003245A5"/>
    <w:rsid w:val="00330CFC"/>
    <w:rsid w:val="00337EED"/>
    <w:rsid w:val="0034058E"/>
    <w:rsid w:val="00361140"/>
    <w:rsid w:val="003707D6"/>
    <w:rsid w:val="00373505"/>
    <w:rsid w:val="003829BB"/>
    <w:rsid w:val="00382D86"/>
    <w:rsid w:val="003A24A5"/>
    <w:rsid w:val="003B53CB"/>
    <w:rsid w:val="003B720A"/>
    <w:rsid w:val="003C3FDC"/>
    <w:rsid w:val="003C66DB"/>
    <w:rsid w:val="003D00EE"/>
    <w:rsid w:val="003D0EF3"/>
    <w:rsid w:val="003D64A4"/>
    <w:rsid w:val="003E172C"/>
    <w:rsid w:val="003E52C6"/>
    <w:rsid w:val="003E60B9"/>
    <w:rsid w:val="003E6FC4"/>
    <w:rsid w:val="003F4043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EB"/>
    <w:rsid w:val="004F7053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3802"/>
    <w:rsid w:val="005D4513"/>
    <w:rsid w:val="005E127D"/>
    <w:rsid w:val="00600E23"/>
    <w:rsid w:val="00601F65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87DC0"/>
    <w:rsid w:val="008948AE"/>
    <w:rsid w:val="008A7C82"/>
    <w:rsid w:val="008C35B9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55A8"/>
    <w:rsid w:val="009F09AD"/>
    <w:rsid w:val="009F6C71"/>
    <w:rsid w:val="00A07D2F"/>
    <w:rsid w:val="00A1242A"/>
    <w:rsid w:val="00A24440"/>
    <w:rsid w:val="00A267F4"/>
    <w:rsid w:val="00A26E48"/>
    <w:rsid w:val="00A26FA4"/>
    <w:rsid w:val="00A3094C"/>
    <w:rsid w:val="00A33952"/>
    <w:rsid w:val="00A3650F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3DDA"/>
    <w:rsid w:val="00B210FA"/>
    <w:rsid w:val="00B247E9"/>
    <w:rsid w:val="00B40F75"/>
    <w:rsid w:val="00B45548"/>
    <w:rsid w:val="00B804CE"/>
    <w:rsid w:val="00B82FEC"/>
    <w:rsid w:val="00B86CA9"/>
    <w:rsid w:val="00B94D60"/>
    <w:rsid w:val="00B95538"/>
    <w:rsid w:val="00BA2945"/>
    <w:rsid w:val="00BC0FA6"/>
    <w:rsid w:val="00BC6A47"/>
    <w:rsid w:val="00BD0BC0"/>
    <w:rsid w:val="00BD16BA"/>
    <w:rsid w:val="00BE1428"/>
    <w:rsid w:val="00BE4E68"/>
    <w:rsid w:val="00BE55C9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C2DE2"/>
    <w:rsid w:val="00CE27F6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7587"/>
    <w:rsid w:val="00D830E5"/>
    <w:rsid w:val="00D83822"/>
    <w:rsid w:val="00D91086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526D5"/>
    <w:rsid w:val="00F552DB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0C73A"/>
  <w15:chartTrackingRefBased/>
  <w15:docId w15:val="{DDA50565-B1FE-4F82-9C76-AD038B78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3D00EE"/>
    <w:rPr>
      <w:rFonts w:ascii="Kozuka Gothic Pro EL" w:hAnsi="Kozuka Gothic Pro EL" w:cs="Tahoma"/>
      <w:color w:val="365F91" w:themeColor="accent1" w:themeShade="BF"/>
      <w:sz w:val="24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887DC0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887DC0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36"/>
      <w:szCs w:val="40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4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hAnsi="Open Sans Light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Laptop</cp:lastModifiedBy>
  <cp:revision>3</cp:revision>
  <cp:lastPrinted>2013-07-15T11:16:00Z</cp:lastPrinted>
  <dcterms:created xsi:type="dcterms:W3CDTF">2022-10-11T14:49:00Z</dcterms:created>
  <dcterms:modified xsi:type="dcterms:W3CDTF">2022-10-11T14:58:00Z</dcterms:modified>
</cp:coreProperties>
</file>