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66E7" w14:textId="77777777" w:rsidR="00562594" w:rsidRDefault="00562594" w:rsidP="001B04F5">
      <w:pPr>
        <w:pStyle w:val="Title"/>
      </w:pPr>
      <w:r>
        <w:t>Learning Motivation</w:t>
      </w:r>
    </w:p>
    <w:p w14:paraId="7C474C66" w14:textId="07B7C9B3" w:rsidR="00336B1A" w:rsidRDefault="00163B8E" w:rsidP="00336B1A">
      <w:pPr>
        <w:pStyle w:val="Heading2"/>
      </w:pPr>
      <w:r>
        <w:t>Please n</w:t>
      </w:r>
      <w:r w:rsidR="00336B1A">
        <w:t xml:space="preserve">avigate to the following webpage in preparation for the session: </w:t>
      </w:r>
    </w:p>
    <w:p w14:paraId="24992633" w14:textId="77777777" w:rsidR="00336B1A" w:rsidRDefault="009B1147" w:rsidP="00336B1A">
      <w:hyperlink r:id="rId8" w:history="1">
        <w:r w:rsidR="00336B1A" w:rsidRPr="007C6209">
          <w:rPr>
            <w:rStyle w:val="Hyperlink"/>
          </w:rPr>
          <w:t>http://ccqi.org.uk/resources/motivation-and-retention</w:t>
        </w:r>
      </w:hyperlink>
      <w:r w:rsidR="00336B1A">
        <w:t xml:space="preserve"> </w:t>
      </w:r>
    </w:p>
    <w:p w14:paraId="225B2EB2" w14:textId="77777777" w:rsidR="00336B1A" w:rsidRDefault="00336B1A" w:rsidP="00336B1A">
      <w:pPr>
        <w:rPr>
          <w:rStyle w:val="RedChar"/>
          <w:rFonts w:eastAsiaTheme="minorHAnsi"/>
        </w:rPr>
      </w:pPr>
      <w:r>
        <w:t xml:space="preserve">Password: </w:t>
      </w:r>
      <w:r w:rsidRPr="00336B1A">
        <w:rPr>
          <w:rStyle w:val="RedChar"/>
          <w:rFonts w:eastAsiaTheme="minorHAnsi"/>
          <w:color w:val="00B050"/>
        </w:rPr>
        <w:t>mar4479</w:t>
      </w:r>
    </w:p>
    <w:p w14:paraId="63941B3A" w14:textId="77777777" w:rsidR="00336B1A" w:rsidRDefault="00336B1A" w:rsidP="00336B1A"/>
    <w:p w14:paraId="5643116E" w14:textId="77777777" w:rsidR="00336B1A" w:rsidRPr="004B68C9" w:rsidRDefault="00336B1A" w:rsidP="00336B1A">
      <w:pPr>
        <w:pStyle w:val="Heading3"/>
      </w:pPr>
      <w:bookmarkStart w:id="0" w:name="_Hlk48038959"/>
      <w:r w:rsidRPr="004B68C9">
        <w:t>Cameras on</w:t>
      </w:r>
    </w:p>
    <w:p w14:paraId="3C33C951" w14:textId="3A019E41" w:rsidR="00336B1A" w:rsidRDefault="00336B1A" w:rsidP="00336B1A">
      <w:r w:rsidRPr="004B68C9">
        <w:t>This is a</w:t>
      </w:r>
      <w:r w:rsidRPr="004B68C9">
        <w:rPr>
          <w:b/>
          <w:bCs/>
        </w:rPr>
        <w:t xml:space="preserve"> cameras on </w:t>
      </w:r>
      <w:r w:rsidRPr="004B68C9">
        <w:t>session</w:t>
      </w:r>
      <w:r>
        <w:t xml:space="preserve"> using</w:t>
      </w:r>
      <w:r w:rsidRPr="009A1B87">
        <w:t xml:space="preserve"> Zoom</w:t>
      </w:r>
      <w:r w:rsidRPr="004B68C9">
        <w:t>. Feel free to use a 'virtual background' if you would prefer not to share your surroundings. To turn on a virtual background, click on the '</w:t>
      </w:r>
      <w:r w:rsidRPr="004B68C9">
        <w:rPr>
          <w:b/>
          <w:bCs/>
        </w:rPr>
        <w:t>^</w:t>
      </w:r>
      <w:r w:rsidRPr="004B68C9">
        <w:t xml:space="preserve">' symbol to the right of the video camera icon (bottom left corner), then click on 'Choose Virtual Background'. Next, click on 'Backgrounds and Filters' and select a background. You may be asked to download the 'Smart virtual package'. </w:t>
      </w:r>
      <w:r>
        <w:t>(If you are using an older version of Windows, you may need to click the '</w:t>
      </w:r>
      <w:r>
        <w:rPr>
          <w:b/>
          <w:bCs/>
        </w:rPr>
        <w:t>+</w:t>
      </w:r>
      <w:r>
        <w:t>' sign (circling in red) and add your own image.)</w:t>
      </w:r>
    </w:p>
    <w:p w14:paraId="036EBB65" w14:textId="72A0ED39" w:rsidR="00336B1A" w:rsidRDefault="00336B1A" w:rsidP="00336B1A">
      <w:pPr>
        <w:pStyle w:val="Heading3"/>
      </w:pPr>
      <w:r w:rsidRPr="004B68C9">
        <w:rPr>
          <w:noProof/>
        </w:rPr>
        <w:drawing>
          <wp:anchor distT="0" distB="0" distL="114300" distR="114300" simplePos="0" relativeHeight="251698176" behindDoc="0" locked="0" layoutInCell="1" allowOverlap="1" wp14:anchorId="22A7A994" wp14:editId="202DBA1A">
            <wp:simplePos x="0" y="0"/>
            <wp:positionH relativeFrom="margin">
              <wp:posOffset>2887345</wp:posOffset>
            </wp:positionH>
            <wp:positionV relativeFrom="paragraph">
              <wp:posOffset>106045</wp:posOffset>
            </wp:positionV>
            <wp:extent cx="2589530" cy="1838960"/>
            <wp:effectExtent l="0" t="0" r="1270" b="8890"/>
            <wp:wrapThrough wrapText="bothSides">
              <wp:wrapPolygon edited="0">
                <wp:start x="0" y="0"/>
                <wp:lineTo x="0" y="21481"/>
                <wp:lineTo x="21452" y="21481"/>
                <wp:lineTo x="2145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530" cy="1838960"/>
                    </a:xfrm>
                    <a:prstGeom prst="rect">
                      <a:avLst/>
                    </a:prstGeom>
                  </pic:spPr>
                </pic:pic>
              </a:graphicData>
            </a:graphic>
            <wp14:sizeRelH relativeFrom="margin">
              <wp14:pctWidth>0</wp14:pctWidth>
            </wp14:sizeRelH>
            <wp14:sizeRelV relativeFrom="margin">
              <wp14:pctHeight>0</wp14:pctHeight>
            </wp14:sizeRelV>
          </wp:anchor>
        </w:drawing>
      </w:r>
      <w:r w:rsidRPr="004B68C9">
        <w:rPr>
          <w:noProof/>
        </w:rPr>
        <w:drawing>
          <wp:anchor distT="0" distB="0" distL="114300" distR="114300" simplePos="0" relativeHeight="251699200" behindDoc="0" locked="0" layoutInCell="1" allowOverlap="1" wp14:anchorId="3A4E1627" wp14:editId="249EFB96">
            <wp:simplePos x="0" y="0"/>
            <wp:positionH relativeFrom="margin">
              <wp:align>left</wp:align>
            </wp:positionH>
            <wp:positionV relativeFrom="paragraph">
              <wp:posOffset>92710</wp:posOffset>
            </wp:positionV>
            <wp:extent cx="2527300" cy="1828165"/>
            <wp:effectExtent l="0" t="0" r="6350" b="635"/>
            <wp:wrapThrough wrapText="bothSides">
              <wp:wrapPolygon edited="0">
                <wp:start x="0" y="0"/>
                <wp:lineTo x="0" y="21382"/>
                <wp:lineTo x="21491" y="21382"/>
                <wp:lineTo x="2149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27300" cy="1828165"/>
                    </a:xfrm>
                    <a:prstGeom prst="rect">
                      <a:avLst/>
                    </a:prstGeom>
                  </pic:spPr>
                </pic:pic>
              </a:graphicData>
            </a:graphic>
            <wp14:sizeRelH relativeFrom="margin">
              <wp14:pctWidth>0</wp14:pctWidth>
            </wp14:sizeRelH>
            <wp14:sizeRelV relativeFrom="margin">
              <wp14:pctHeight>0</wp14:pctHeight>
            </wp14:sizeRelV>
          </wp:anchor>
        </w:drawing>
      </w:r>
    </w:p>
    <w:p w14:paraId="0E3E656C" w14:textId="4AC7AEDA" w:rsidR="00336B1A" w:rsidRDefault="00336B1A" w:rsidP="00336B1A">
      <w:pPr>
        <w:pStyle w:val="Heading3"/>
      </w:pPr>
    </w:p>
    <w:p w14:paraId="5C66B4C2" w14:textId="3BD506C8" w:rsidR="00336B1A" w:rsidRDefault="00336B1A" w:rsidP="00336B1A">
      <w:pPr>
        <w:pStyle w:val="Heading3"/>
      </w:pPr>
    </w:p>
    <w:p w14:paraId="5E53200D" w14:textId="0721AD5E" w:rsidR="00336B1A" w:rsidRDefault="00336B1A" w:rsidP="00336B1A">
      <w:pPr>
        <w:pStyle w:val="Heading3"/>
      </w:pPr>
    </w:p>
    <w:p w14:paraId="74492CF5" w14:textId="0643435F" w:rsidR="00336B1A" w:rsidRDefault="00336B1A" w:rsidP="00336B1A">
      <w:pPr>
        <w:pStyle w:val="Heading3"/>
      </w:pPr>
    </w:p>
    <w:p w14:paraId="03ED4DA0" w14:textId="19ADB727" w:rsidR="00336B1A" w:rsidRDefault="00336B1A" w:rsidP="00336B1A">
      <w:pPr>
        <w:pStyle w:val="Heading3"/>
      </w:pPr>
      <w:r>
        <w:rPr>
          <w:noProof/>
        </w:rPr>
        <mc:AlternateContent>
          <mc:Choice Requires="wps">
            <w:drawing>
              <wp:anchor distT="0" distB="0" distL="114300" distR="114300" simplePos="0" relativeHeight="251700224" behindDoc="0" locked="0" layoutInCell="1" allowOverlap="1" wp14:anchorId="05F8E1C9" wp14:editId="5CC4641A">
                <wp:simplePos x="0" y="0"/>
                <wp:positionH relativeFrom="margin">
                  <wp:posOffset>5304155</wp:posOffset>
                </wp:positionH>
                <wp:positionV relativeFrom="paragraph">
                  <wp:posOffset>146685</wp:posOffset>
                </wp:positionV>
                <wp:extent cx="154940" cy="180975"/>
                <wp:effectExtent l="0" t="0" r="16510" b="28575"/>
                <wp:wrapNone/>
                <wp:docPr id="16" name="Oval 16"/>
                <wp:cNvGraphicFramePr/>
                <a:graphic xmlns:a="http://schemas.openxmlformats.org/drawingml/2006/main">
                  <a:graphicData uri="http://schemas.microsoft.com/office/word/2010/wordprocessingShape">
                    <wps:wsp>
                      <wps:cNvSpPr/>
                      <wps:spPr>
                        <a:xfrm>
                          <a:off x="0" y="0"/>
                          <a:ext cx="154940"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F0B5D" id="Oval 16" o:spid="_x0000_s1026" style="position:absolute;margin-left:417.65pt;margin-top:11.55pt;width:12.2pt;height:14.2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" filled="f" strokecolor="red" strokeweight="2pt">
                <w10:wrap anchorx="margin"/>
              </v:oval>
            </w:pict>
          </mc:Fallback>
        </mc:AlternateContent>
      </w:r>
    </w:p>
    <w:p w14:paraId="2454C7DA" w14:textId="379CE944" w:rsidR="00336B1A" w:rsidRDefault="00336B1A" w:rsidP="00336B1A">
      <w:pPr>
        <w:pStyle w:val="Heading3"/>
      </w:pPr>
    </w:p>
    <w:p w14:paraId="4E4A4F0F" w14:textId="555B9457" w:rsidR="00336B1A" w:rsidRDefault="00336B1A" w:rsidP="00336B1A">
      <w:pPr>
        <w:pStyle w:val="Heading3"/>
      </w:pPr>
    </w:p>
    <w:p w14:paraId="7490120F" w14:textId="77777777" w:rsidR="00336B1A" w:rsidRDefault="00336B1A" w:rsidP="00336B1A">
      <w:pPr>
        <w:pStyle w:val="Heading3"/>
      </w:pPr>
    </w:p>
    <w:p w14:paraId="29BF0D35" w14:textId="2F96338F" w:rsidR="00336B1A" w:rsidRPr="004B68C9" w:rsidRDefault="00336B1A" w:rsidP="00336B1A">
      <w:pPr>
        <w:pStyle w:val="Heading3"/>
      </w:pPr>
      <w:r w:rsidRPr="004B68C9">
        <w:t>Your name</w:t>
      </w:r>
    </w:p>
    <w:p w14:paraId="216A697F" w14:textId="77777777" w:rsidR="00336B1A" w:rsidRDefault="00336B1A" w:rsidP="00336B1A">
      <w:r w:rsidRPr="004B68C9">
        <w:t xml:space="preserve">Please ensure you type the name you wish the host to use when referring to you. </w:t>
      </w:r>
      <w:bookmarkEnd w:id="0"/>
      <w:r w:rsidRPr="004B68C9">
        <w:t xml:space="preserve">To do this, hover over the video image of yourself and click on the three dots that appear in the top right-hand corner. Then select 'Rename'. </w:t>
      </w:r>
    </w:p>
    <w:p w14:paraId="0A5DEC4E" w14:textId="77777777" w:rsidR="00336B1A" w:rsidRDefault="00336B1A" w:rsidP="00336B1A"/>
    <w:p w14:paraId="503F2488" w14:textId="77777777" w:rsidR="00336B1A" w:rsidRDefault="00336B1A" w:rsidP="00336B1A">
      <w:pPr>
        <w:pStyle w:val="Heading3"/>
      </w:pPr>
      <w:r>
        <w:t>Breakout rooms</w:t>
      </w:r>
    </w:p>
    <w:p w14:paraId="21695817" w14:textId="77777777" w:rsidR="00336B1A" w:rsidRPr="004B68C9" w:rsidRDefault="00336B1A" w:rsidP="00336B1A">
      <w:r w:rsidRPr="004B68C9">
        <w:t>While in a breakout room, if you'd like to ask a question, please click 'More' and then 'Ask for help'.</w:t>
      </w:r>
    </w:p>
    <w:p w14:paraId="6165264C" w14:textId="77777777" w:rsidR="00336B1A" w:rsidRPr="004B68C9" w:rsidRDefault="00336B1A" w:rsidP="00336B1A">
      <w:r w:rsidRPr="004B68C9">
        <w:rPr>
          <w:noProof/>
        </w:rPr>
        <mc:AlternateContent>
          <mc:Choice Requires="wps">
            <w:drawing>
              <wp:anchor distT="0" distB="0" distL="114300" distR="114300" simplePos="0" relativeHeight="251697152" behindDoc="0" locked="0" layoutInCell="1" allowOverlap="1" wp14:anchorId="0B029A3E" wp14:editId="7DE3FF82">
                <wp:simplePos x="0" y="0"/>
                <wp:positionH relativeFrom="column">
                  <wp:posOffset>4437751</wp:posOffset>
                </wp:positionH>
                <wp:positionV relativeFrom="paragraph">
                  <wp:posOffset>11933</wp:posOffset>
                </wp:positionV>
                <wp:extent cx="738554" cy="263769"/>
                <wp:effectExtent l="0" t="0" r="23495" b="22225"/>
                <wp:wrapNone/>
                <wp:docPr id="15" name="Oval 15"/>
                <wp:cNvGraphicFramePr/>
                <a:graphic xmlns:a="http://schemas.openxmlformats.org/drawingml/2006/main">
                  <a:graphicData uri="http://schemas.microsoft.com/office/word/2010/wordprocessingShape">
                    <wps:wsp>
                      <wps:cNvSpPr/>
                      <wps:spPr>
                        <a:xfrm>
                          <a:off x="0" y="0"/>
                          <a:ext cx="738554" cy="263769"/>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022BA" id="Oval 15" o:spid="_x0000_s1026" style="position:absolute;margin-left:349.45pt;margin-top:.95pt;width:58.15pt;height:2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" filled="f" strokecolor="#00b050" strokeweight="2pt"/>
            </w:pict>
          </mc:Fallback>
        </mc:AlternateContent>
      </w:r>
      <w:r w:rsidRPr="004B68C9">
        <w:rPr>
          <w:noProof/>
        </w:rPr>
        <w:drawing>
          <wp:inline distT="0" distB="0" distL="0" distR="0" wp14:anchorId="2ECE06E7" wp14:editId="30EB9C51">
            <wp:extent cx="6029960" cy="702723"/>
            <wp:effectExtent l="0" t="0" r="0" b="2540"/>
            <wp:docPr id="14" name="Picture 3">
              <a:extLst xmlns:a="http://schemas.openxmlformats.org/drawingml/2006/main">
                <a:ext uri="{FF2B5EF4-FFF2-40B4-BE49-F238E27FC236}">
                  <a16:creationId xmlns:a16="http://schemas.microsoft.com/office/drawing/2014/main" id="{4C59995E-7B70-458E-82B8-317A8DA9CB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59995E-7B70-458E-82B8-317A8DA9CB33}"/>
                        </a:ext>
                      </a:extLst>
                    </pic:cNvPr>
                    <pic:cNvPicPr>
                      <a:picLocks noChangeAspect="1"/>
                    </pic:cNvPicPr>
                  </pic:nvPicPr>
                  <pic:blipFill>
                    <a:blip r:embed="rId11"/>
                    <a:stretch>
                      <a:fillRect/>
                    </a:stretch>
                  </pic:blipFill>
                  <pic:spPr>
                    <a:xfrm>
                      <a:off x="0" y="0"/>
                      <a:ext cx="6029960" cy="702723"/>
                    </a:xfrm>
                    <a:prstGeom prst="rect">
                      <a:avLst/>
                    </a:prstGeom>
                  </pic:spPr>
                </pic:pic>
              </a:graphicData>
            </a:graphic>
          </wp:inline>
        </w:drawing>
      </w:r>
    </w:p>
    <w:p w14:paraId="007B1771" w14:textId="77777777" w:rsidR="00336B1A" w:rsidRDefault="00336B1A" w:rsidP="00336B1A"/>
    <w:p w14:paraId="0D3EF7C3" w14:textId="77777777" w:rsidR="00336B1A" w:rsidRDefault="00336B1A" w:rsidP="00336B1A">
      <w:pPr>
        <w:pStyle w:val="Heading5"/>
      </w:pPr>
      <w:r>
        <w:t>Useful Zoom quick keys</w:t>
      </w:r>
    </w:p>
    <w:p w14:paraId="43B39FAD" w14:textId="77777777" w:rsidR="00336B1A" w:rsidRDefault="00336B1A" w:rsidP="00336B1A">
      <w:r>
        <w:t xml:space="preserve">Alt + </w:t>
      </w:r>
      <w:r w:rsidRPr="006B1972">
        <w:rPr>
          <w:color w:val="FF0000"/>
        </w:rPr>
        <w:t>y</w:t>
      </w:r>
      <w:r>
        <w:t xml:space="preserve"> </w:t>
      </w:r>
      <w:r>
        <w:tab/>
      </w:r>
      <w:r>
        <w:tab/>
        <w:t xml:space="preserve">Raise </w:t>
      </w:r>
      <w:r w:rsidRPr="006B1972">
        <w:rPr>
          <w:color w:val="FF0000"/>
        </w:rPr>
        <w:t>y</w:t>
      </w:r>
      <w:r>
        <w:t>our hand</w:t>
      </w:r>
    </w:p>
    <w:p w14:paraId="5D0178CA" w14:textId="77777777" w:rsidR="00336B1A" w:rsidRDefault="00336B1A" w:rsidP="00336B1A">
      <w:r>
        <w:t xml:space="preserve">Alt + </w:t>
      </w:r>
      <w:r w:rsidRPr="006B1972">
        <w:rPr>
          <w:color w:val="FF0000"/>
        </w:rPr>
        <w:t>a</w:t>
      </w:r>
      <w:r>
        <w:t xml:space="preserve"> </w:t>
      </w:r>
      <w:r>
        <w:tab/>
      </w:r>
      <w:r>
        <w:tab/>
        <w:t xml:space="preserve">Mute/unmute </w:t>
      </w:r>
      <w:r w:rsidRPr="006B1972">
        <w:rPr>
          <w:color w:val="FF0000"/>
        </w:rPr>
        <w:t>a</w:t>
      </w:r>
      <w:r>
        <w:t>udio</w:t>
      </w:r>
    </w:p>
    <w:p w14:paraId="7722C8D9" w14:textId="1C83C3BD" w:rsidR="003B2EE1" w:rsidRDefault="00336B1A" w:rsidP="00336B1A">
      <w:r>
        <w:t xml:space="preserve">Alt F2 </w:t>
      </w:r>
      <w:r>
        <w:tab/>
      </w:r>
      <w:r>
        <w:tab/>
        <w:t>Switch to gallery view</w:t>
      </w:r>
    </w:p>
    <w:p w14:paraId="58B509E3" w14:textId="75411514" w:rsidR="00562594" w:rsidRDefault="00562594" w:rsidP="00562594"/>
    <w:p w14:paraId="1E3BCB2A" w14:textId="499922B8" w:rsidR="00336B1A" w:rsidRDefault="00336B1A" w:rsidP="00336B1A">
      <w:pPr>
        <w:pStyle w:val="Heading5"/>
      </w:pPr>
      <w:r>
        <w:t>Speaker view</w:t>
      </w:r>
    </w:p>
    <w:p w14:paraId="5CD2A616" w14:textId="620C379C" w:rsidR="00336B1A" w:rsidRDefault="00336B1A" w:rsidP="00562594">
      <w:r>
        <w:t xml:space="preserve">Set the </w:t>
      </w:r>
      <w:r w:rsidRPr="00336B1A">
        <w:rPr>
          <w:i/>
          <w:iCs/>
        </w:rPr>
        <w:t>view</w:t>
      </w:r>
      <w:r>
        <w:t xml:space="preserve"> option to 'Speaker view' in the top right corner of your Zoom window. </w:t>
      </w:r>
    </w:p>
    <w:p w14:paraId="22CB0A4D" w14:textId="71F05E93" w:rsidR="00380D16" w:rsidRDefault="00380D16" w:rsidP="00562594"/>
    <w:p w14:paraId="52957B11" w14:textId="77777777" w:rsidR="005F3898" w:rsidRPr="00CA64A8" w:rsidRDefault="005F3898" w:rsidP="005F3898">
      <w:pPr>
        <w:keepNext/>
        <w:spacing w:after="120"/>
        <w:outlineLvl w:val="1"/>
        <w:rPr>
          <w:rFonts w:ascii="Kozuka Gothic Pro EL" w:hAnsi="Kozuka Gothic Pro EL" w:cs="Tahoma"/>
          <w:color w:val="365F91" w:themeColor="accent1" w:themeShade="BF"/>
          <w:sz w:val="28"/>
          <w:szCs w:val="18"/>
        </w:rPr>
      </w:pPr>
      <w:r w:rsidRPr="00CA64A8">
        <w:rPr>
          <w:rFonts w:ascii="Kozuka Gothic Pro EL" w:hAnsi="Kozuka Gothic Pro EL" w:cs="Tahoma"/>
          <w:color w:val="365F91" w:themeColor="accent1" w:themeShade="BF"/>
          <w:sz w:val="28"/>
          <w:szCs w:val="18"/>
        </w:rPr>
        <w:lastRenderedPageBreak/>
        <w:t>Learning outcomes</w:t>
      </w:r>
    </w:p>
    <w:p w14:paraId="4B9F238D" w14:textId="77777777" w:rsidR="005F3898" w:rsidRPr="00CA64A8" w:rsidRDefault="005F3898" w:rsidP="005F3898">
      <w:r w:rsidRPr="00CA64A8">
        <w:t>By the end of the session, delegates will be able to:</w:t>
      </w:r>
    </w:p>
    <w:p w14:paraId="3323B309" w14:textId="77777777" w:rsidR="005F3898" w:rsidRPr="00CA64A8" w:rsidRDefault="005F3898" w:rsidP="005F3898"/>
    <w:p w14:paraId="7B983FCD" w14:textId="77777777" w:rsidR="005F3898" w:rsidRPr="00CA64A8" w:rsidRDefault="005F3898" w:rsidP="005F3898">
      <w:pPr>
        <w:numPr>
          <w:ilvl w:val="0"/>
          <w:numId w:val="42"/>
        </w:numPr>
        <w:contextualSpacing/>
        <w:rPr>
          <w:rFonts w:eastAsia="Times New Roman" w:cs="Open Sans Light"/>
        </w:rPr>
      </w:pPr>
      <w:r w:rsidRPr="00CA64A8">
        <w:rPr>
          <w:rFonts w:eastAsia="MS Mincho" w:cs="Open Sans Light"/>
          <w:b/>
          <w:color w:val="7030A0"/>
          <w:lang w:eastAsia="en-GB"/>
        </w:rPr>
        <w:t>list</w:t>
      </w:r>
      <w:r w:rsidRPr="00CA64A8">
        <w:rPr>
          <w:rFonts w:eastAsia="Times New Roman" w:cs="Open Sans Light"/>
        </w:rPr>
        <w:t xml:space="preserve"> the </w:t>
      </w:r>
      <w:r w:rsidRPr="00CA64A8">
        <w:rPr>
          <w:rFonts w:eastAsia="Times New Roman" w:cs="Open Sans Light"/>
          <w:b/>
          <w:color w:val="E36C0A" w:themeColor="accent6" w:themeShade="BF"/>
        </w:rPr>
        <w:t>least motivational</w:t>
      </w:r>
      <w:r w:rsidRPr="00CA64A8">
        <w:rPr>
          <w:rFonts w:eastAsia="Times New Roman" w:cs="Open Sans Light"/>
          <w:color w:val="E36C0A" w:themeColor="accent6" w:themeShade="BF"/>
        </w:rPr>
        <w:t xml:space="preserve"> </w:t>
      </w:r>
      <w:r w:rsidRPr="00CA64A8">
        <w:rPr>
          <w:rFonts w:eastAsia="Times New Roman" w:cs="Open Sans Light"/>
          <w:b/>
          <w:color w:val="E36C0A" w:themeColor="accent6" w:themeShade="BF"/>
        </w:rPr>
        <w:t>aspects</w:t>
      </w:r>
      <w:r w:rsidRPr="00CA64A8">
        <w:rPr>
          <w:rFonts w:eastAsia="Times New Roman" w:cs="Open Sans Light"/>
          <w:color w:val="E36C0A" w:themeColor="accent6" w:themeShade="BF"/>
        </w:rPr>
        <w:t xml:space="preserve"> </w:t>
      </w:r>
      <w:r w:rsidRPr="00CA64A8">
        <w:rPr>
          <w:rFonts w:eastAsia="Times New Roman" w:cs="Open Sans Light"/>
        </w:rPr>
        <w:t xml:space="preserve">of </w:t>
      </w:r>
      <w:r w:rsidRPr="00CA64A8">
        <w:rPr>
          <w:rFonts w:eastAsia="Times New Roman" w:cs="Open Sans Light"/>
          <w:b/>
          <w:color w:val="00B050"/>
        </w:rPr>
        <w:t xml:space="preserve">provision </w:t>
      </w:r>
    </w:p>
    <w:p w14:paraId="1AD48C04" w14:textId="77777777" w:rsidR="005F3898" w:rsidRPr="00CA64A8" w:rsidRDefault="005F3898" w:rsidP="005F3898">
      <w:pPr>
        <w:numPr>
          <w:ilvl w:val="0"/>
          <w:numId w:val="42"/>
        </w:numPr>
        <w:contextualSpacing/>
        <w:rPr>
          <w:rFonts w:eastAsia="Times New Roman" w:cs="Open Sans Light"/>
        </w:rPr>
      </w:pPr>
      <w:r w:rsidRPr="00CA64A8">
        <w:rPr>
          <w:rFonts w:eastAsia="Times New Roman" w:cs="Open Sans Light"/>
          <w:b/>
          <w:color w:val="7030A0"/>
        </w:rPr>
        <w:t>identify</w:t>
      </w:r>
      <w:r w:rsidRPr="00CA64A8">
        <w:rPr>
          <w:rFonts w:eastAsia="Times New Roman" w:cs="Open Sans Light"/>
          <w:color w:val="7030A0"/>
        </w:rPr>
        <w:t xml:space="preserve"> </w:t>
      </w:r>
      <w:r w:rsidRPr="00CA64A8">
        <w:rPr>
          <w:rFonts w:eastAsia="Times New Roman" w:cs="Open Sans Light"/>
        </w:rPr>
        <w:t xml:space="preserve">the </w:t>
      </w:r>
      <w:r w:rsidRPr="00CA64A8">
        <w:rPr>
          <w:rFonts w:eastAsia="Times New Roman" w:cs="Open Sans Light"/>
          <w:b/>
          <w:color w:val="E36C0A" w:themeColor="accent6" w:themeShade="BF"/>
        </w:rPr>
        <w:t>least motivational periods</w:t>
      </w:r>
      <w:r w:rsidRPr="00CA64A8">
        <w:rPr>
          <w:rFonts w:eastAsia="Times New Roman" w:cs="Open Sans Light"/>
          <w:color w:val="E36C0A" w:themeColor="accent6" w:themeShade="BF"/>
        </w:rPr>
        <w:t xml:space="preserve"> </w:t>
      </w:r>
      <w:r w:rsidRPr="00CA64A8">
        <w:rPr>
          <w:rFonts w:eastAsia="Times New Roman" w:cs="Open Sans Light"/>
        </w:rPr>
        <w:t xml:space="preserve">in the </w:t>
      </w:r>
      <w:r w:rsidRPr="00CA64A8">
        <w:rPr>
          <w:rFonts w:eastAsia="Times New Roman" w:cs="Open Sans Light"/>
          <w:b/>
          <w:color w:val="00B050"/>
        </w:rPr>
        <w:t>academic year/scheme of work</w:t>
      </w:r>
    </w:p>
    <w:p w14:paraId="670C48B2" w14:textId="77777777" w:rsidR="005F3898" w:rsidRPr="00CA64A8" w:rsidRDefault="005F3898" w:rsidP="005F3898">
      <w:pPr>
        <w:numPr>
          <w:ilvl w:val="0"/>
          <w:numId w:val="42"/>
        </w:numPr>
        <w:contextualSpacing/>
        <w:rPr>
          <w:rFonts w:eastAsia="Times New Roman" w:cs="Open Sans Light"/>
        </w:rPr>
      </w:pPr>
      <w:r w:rsidRPr="00CA64A8">
        <w:rPr>
          <w:rFonts w:eastAsia="Times New Roman" w:cs="Open Sans Light"/>
          <w:b/>
          <w:color w:val="7030A0"/>
        </w:rPr>
        <w:t>use</w:t>
      </w:r>
      <w:r w:rsidRPr="00CA64A8">
        <w:rPr>
          <w:rFonts w:eastAsia="Times New Roman" w:cs="Open Sans Light"/>
          <w:color w:val="7030A0"/>
        </w:rPr>
        <w:t xml:space="preserve"> </w:t>
      </w:r>
      <w:r w:rsidRPr="00CA64A8">
        <w:rPr>
          <w:rFonts w:eastAsia="Times New Roman" w:cs="Open Sans Light"/>
        </w:rPr>
        <w:t xml:space="preserve">their understanding of the </w:t>
      </w:r>
      <w:r w:rsidRPr="00CA64A8">
        <w:rPr>
          <w:rFonts w:eastAsia="Times New Roman" w:cs="Open Sans Light"/>
          <w:b/>
          <w:color w:val="00B050"/>
        </w:rPr>
        <w:t>difference between an issue and a symptom</w:t>
      </w:r>
      <w:r w:rsidRPr="00CA64A8">
        <w:rPr>
          <w:rFonts w:eastAsia="Times New Roman" w:cs="Open Sans Light"/>
          <w:color w:val="00B050"/>
        </w:rPr>
        <w:t xml:space="preserve"> </w:t>
      </w:r>
      <w:r w:rsidRPr="00CA64A8">
        <w:rPr>
          <w:rFonts w:eastAsia="Times New Roman" w:cs="Open Sans Light"/>
        </w:rPr>
        <w:t xml:space="preserve">to </w:t>
      </w:r>
      <w:r w:rsidRPr="00CA64A8">
        <w:rPr>
          <w:rFonts w:eastAsia="Times New Roman" w:cs="Open Sans Light"/>
          <w:b/>
          <w:color w:val="7030A0"/>
        </w:rPr>
        <w:t>plan</w:t>
      </w:r>
      <w:r w:rsidRPr="00CA64A8">
        <w:rPr>
          <w:rFonts w:eastAsia="Times New Roman" w:cs="Open Sans Light"/>
          <w:color w:val="7030A0"/>
        </w:rPr>
        <w:t xml:space="preserve"> </w:t>
      </w:r>
      <w:r w:rsidRPr="00CA64A8">
        <w:rPr>
          <w:rFonts w:eastAsia="Times New Roman" w:cs="Open Sans Light"/>
          <w:b/>
          <w:color w:val="E36C0A" w:themeColor="accent6" w:themeShade="BF"/>
        </w:rPr>
        <w:t>quality improvement activities</w:t>
      </w:r>
      <w:r w:rsidRPr="00CA64A8">
        <w:rPr>
          <w:rFonts w:eastAsia="Times New Roman" w:cs="Open Sans Light"/>
        </w:rPr>
        <w:t>.</w:t>
      </w:r>
    </w:p>
    <w:p w14:paraId="5D4DCD4C" w14:textId="77777777" w:rsidR="005F3898" w:rsidRPr="00CA64A8" w:rsidRDefault="005F3898" w:rsidP="005F3898">
      <w:pPr>
        <w:numPr>
          <w:ilvl w:val="0"/>
          <w:numId w:val="42"/>
        </w:numPr>
        <w:contextualSpacing/>
        <w:rPr>
          <w:rFonts w:eastAsia="Times New Roman" w:cs="Open Sans Light"/>
        </w:rPr>
      </w:pPr>
      <w:r w:rsidRPr="00CA64A8">
        <w:rPr>
          <w:rFonts w:eastAsia="Times New Roman" w:cs="Open Sans Light"/>
          <w:b/>
          <w:color w:val="7030A0"/>
        </w:rPr>
        <w:t>use</w:t>
      </w:r>
      <w:r w:rsidRPr="00CA64A8">
        <w:rPr>
          <w:rFonts w:eastAsia="Times New Roman" w:cs="Open Sans Light"/>
          <w:color w:val="7030A0"/>
        </w:rPr>
        <w:t xml:space="preserve"> </w:t>
      </w:r>
      <w:r w:rsidRPr="00CA64A8">
        <w:rPr>
          <w:rFonts w:eastAsia="Times New Roman" w:cs="Open Sans Light"/>
        </w:rPr>
        <w:t xml:space="preserve">the </w:t>
      </w:r>
      <w:r w:rsidRPr="00CA64A8">
        <w:rPr>
          <w:rFonts w:eastAsia="Times New Roman" w:cs="Open Sans Light"/>
          <w:b/>
          <w:color w:val="00B050"/>
        </w:rPr>
        <w:t>Formula for Happiness</w:t>
      </w:r>
      <w:r w:rsidRPr="00CA64A8">
        <w:rPr>
          <w:rFonts w:eastAsia="Times New Roman" w:cs="Open Sans Light"/>
          <w:color w:val="00B050"/>
        </w:rPr>
        <w:t xml:space="preserve"> </w:t>
      </w:r>
      <w:r w:rsidRPr="00CA64A8">
        <w:rPr>
          <w:rFonts w:eastAsia="Times New Roman" w:cs="Open Sans Light"/>
        </w:rPr>
        <w:t xml:space="preserve">to </w:t>
      </w:r>
      <w:r w:rsidRPr="00CA64A8">
        <w:rPr>
          <w:rFonts w:eastAsia="Times New Roman" w:cs="Open Sans Light"/>
          <w:b/>
          <w:color w:val="7030A0"/>
        </w:rPr>
        <w:t>plan</w:t>
      </w:r>
      <w:r w:rsidRPr="00CA64A8">
        <w:rPr>
          <w:rFonts w:eastAsia="Times New Roman" w:cs="Open Sans Light"/>
          <w:color w:val="7030A0"/>
        </w:rPr>
        <w:t xml:space="preserve"> </w:t>
      </w:r>
      <w:r w:rsidRPr="00CA64A8">
        <w:rPr>
          <w:rFonts w:eastAsia="Times New Roman" w:cs="Open Sans Light"/>
        </w:rPr>
        <w:t xml:space="preserve">an </w:t>
      </w:r>
      <w:r w:rsidRPr="00CA64A8">
        <w:rPr>
          <w:rFonts w:eastAsia="Times New Roman" w:cs="Open Sans Light"/>
          <w:b/>
          <w:color w:val="E36C0A" w:themeColor="accent6" w:themeShade="BF"/>
        </w:rPr>
        <w:t>unmissable learning experience</w:t>
      </w:r>
    </w:p>
    <w:p w14:paraId="0CC9C763" w14:textId="77777777" w:rsidR="005F3898" w:rsidRPr="00CA64A8" w:rsidRDefault="005F3898" w:rsidP="005F3898">
      <w:pPr>
        <w:numPr>
          <w:ilvl w:val="0"/>
          <w:numId w:val="42"/>
        </w:numPr>
        <w:contextualSpacing/>
        <w:rPr>
          <w:rFonts w:eastAsia="Times New Roman" w:cs="Open Sans Light"/>
        </w:rPr>
      </w:pPr>
      <w:r w:rsidRPr="00CA64A8">
        <w:rPr>
          <w:rFonts w:eastAsia="Times New Roman" w:cs="Open Sans Light"/>
          <w:b/>
          <w:color w:val="7030A0"/>
        </w:rPr>
        <w:t>use</w:t>
      </w:r>
      <w:r w:rsidRPr="00CA64A8">
        <w:rPr>
          <w:rFonts w:eastAsia="Times New Roman" w:cs="Open Sans Light"/>
          <w:color w:val="7030A0"/>
        </w:rPr>
        <w:t xml:space="preserve"> </w:t>
      </w:r>
      <w:r w:rsidRPr="00CA64A8">
        <w:rPr>
          <w:rFonts w:eastAsia="Times New Roman" w:cs="Open Sans Light"/>
          <w:b/>
          <w:color w:val="00B050"/>
        </w:rPr>
        <w:t>intellectual temptation</w:t>
      </w:r>
      <w:r w:rsidRPr="00CA64A8">
        <w:rPr>
          <w:rFonts w:eastAsia="Times New Roman" w:cs="Open Sans Light"/>
          <w:color w:val="00B050"/>
        </w:rPr>
        <w:t xml:space="preserve"> </w:t>
      </w:r>
      <w:r w:rsidRPr="00CA64A8">
        <w:rPr>
          <w:rFonts w:eastAsia="Times New Roman" w:cs="Open Sans Light"/>
        </w:rPr>
        <w:t xml:space="preserve">to </w:t>
      </w:r>
      <w:r w:rsidRPr="00CA64A8">
        <w:rPr>
          <w:rFonts w:eastAsia="Times New Roman" w:cs="Open Sans Light"/>
          <w:b/>
          <w:color w:val="E36C0A" w:themeColor="accent6" w:themeShade="BF"/>
        </w:rPr>
        <w:t>engage learners</w:t>
      </w:r>
    </w:p>
    <w:p w14:paraId="6B19A9D7" w14:textId="77777777" w:rsidR="005F3898" w:rsidRDefault="005F3898" w:rsidP="005F3898">
      <w:pPr>
        <w:pStyle w:val="Black"/>
      </w:pPr>
    </w:p>
    <w:p w14:paraId="5ABA34B8" w14:textId="02B1691A" w:rsidR="00DC0D31" w:rsidRDefault="00DC0D31" w:rsidP="00DC0D31">
      <w:pPr>
        <w:pStyle w:val="Heading2"/>
      </w:pPr>
      <w:r>
        <w:t>Main motivation challenge</w:t>
      </w:r>
    </w:p>
    <w:p w14:paraId="2B27401B" w14:textId="0CA61682" w:rsidR="00DC0D31" w:rsidRDefault="00DC0D31" w:rsidP="00DC0D31">
      <w:r>
        <w:t xml:space="preserve">In which aspect/s of your course are your learners least motivated to succeed? </w:t>
      </w:r>
    </w:p>
    <w:p w14:paraId="1BD31A56" w14:textId="77777777" w:rsidR="00DC0D31" w:rsidRDefault="00DC0D31" w:rsidP="00DC0D31">
      <w:r>
        <w:t>Please don’t write English or maths. If you’re an English or maths teacher, please try to identify specific aspects of your courses that learners find most difficult to get excited about.</w:t>
      </w:r>
    </w:p>
    <w:p w14:paraId="741F9BBD" w14:textId="77777777" w:rsidR="00DC0D31" w:rsidRDefault="00DC0D31" w:rsidP="005F3898">
      <w:pPr>
        <w:pStyle w:val="Black"/>
      </w:pPr>
    </w:p>
    <w:p w14:paraId="41D33616" w14:textId="77777777" w:rsidR="00DC0D31" w:rsidRDefault="00DC0D31" w:rsidP="005F3898">
      <w:pPr>
        <w:pStyle w:val="Black"/>
      </w:pPr>
    </w:p>
    <w:p w14:paraId="3B75687C" w14:textId="77777777" w:rsidR="00DC0D31" w:rsidRDefault="00DC0D31" w:rsidP="005F3898">
      <w:pPr>
        <w:pStyle w:val="Black"/>
      </w:pPr>
    </w:p>
    <w:p w14:paraId="7655B3C8" w14:textId="77777777" w:rsidR="00DC0D31" w:rsidRDefault="00DC0D31" w:rsidP="005F3898">
      <w:pPr>
        <w:pStyle w:val="Black"/>
      </w:pPr>
    </w:p>
    <w:p w14:paraId="3134C18F" w14:textId="77777777" w:rsidR="00DC0D31" w:rsidRDefault="00DC0D31" w:rsidP="005F3898">
      <w:pPr>
        <w:pStyle w:val="Black"/>
      </w:pPr>
    </w:p>
    <w:p w14:paraId="2039D4C2" w14:textId="77777777" w:rsidR="00DC0D31" w:rsidRDefault="00DC0D31" w:rsidP="005F3898">
      <w:pPr>
        <w:pStyle w:val="Black"/>
      </w:pPr>
    </w:p>
    <w:p w14:paraId="57C98456" w14:textId="77777777" w:rsidR="00DC0D31" w:rsidRDefault="00DC0D31" w:rsidP="005F3898">
      <w:pPr>
        <w:pStyle w:val="Black"/>
      </w:pPr>
    </w:p>
    <w:p w14:paraId="781E0207" w14:textId="77777777" w:rsidR="00DC0D31" w:rsidRDefault="00DC0D31" w:rsidP="005F3898">
      <w:pPr>
        <w:pStyle w:val="Black"/>
      </w:pPr>
    </w:p>
    <w:p w14:paraId="14AAF6BA" w14:textId="68E6C4EF" w:rsidR="00DC0D31" w:rsidRDefault="00DC0D31" w:rsidP="00DC0D31">
      <w:pPr>
        <w:pStyle w:val="Heading2"/>
      </w:pPr>
      <w:r>
        <w:t>Root-cause issue</w:t>
      </w:r>
    </w:p>
    <w:p w14:paraId="0D2578D8" w14:textId="22363564" w:rsidR="00DC0D31" w:rsidRDefault="00DC0D31" w:rsidP="00DC0D31">
      <w:r>
        <w:t>Why do your learners find motivation more difficult towards the aspects of provision you have identified?</w:t>
      </w:r>
    </w:p>
    <w:p w14:paraId="7199B52E" w14:textId="77777777" w:rsidR="00DC0D31" w:rsidRDefault="00DC0D31" w:rsidP="00DC0D31"/>
    <w:p w14:paraId="30C8A730" w14:textId="77777777" w:rsidR="00DC0D31" w:rsidRDefault="00DC0D31" w:rsidP="00DC0D31">
      <w:r>
        <w:t xml:space="preserve">Use the 'Five Whys' to drill down to the root cause by simply asking 'So why's that, then?' over and over. </w:t>
      </w:r>
    </w:p>
    <w:p w14:paraId="76AB36D0" w14:textId="77777777" w:rsidR="00DC0D31" w:rsidRDefault="00DC0D31"/>
    <w:p w14:paraId="71EA7366" w14:textId="77777777" w:rsidR="00C01EDE" w:rsidRDefault="00C01EDE">
      <w:pPr>
        <w:sectPr w:rsidR="00C01EDE" w:rsidSect="00DC0D31">
          <w:headerReference w:type="default" r:id="rId12"/>
          <w:footerReference w:type="default" r:id="rId13"/>
          <w:headerReference w:type="first" r:id="rId14"/>
          <w:footerReference w:type="first" r:id="rId15"/>
          <w:pgSz w:w="11906" w:h="16838"/>
          <w:pgMar w:top="1134" w:right="1418" w:bottom="1276" w:left="1276" w:header="425" w:footer="527" w:gutter="0"/>
          <w:cols w:space="708"/>
          <w:docGrid w:linePitch="360"/>
        </w:sectPr>
      </w:pPr>
    </w:p>
    <w:p w14:paraId="3DFF488B" w14:textId="69A0EE1D" w:rsidR="0006098D" w:rsidRDefault="0006098D" w:rsidP="0006098D">
      <w:pPr>
        <w:pStyle w:val="Heading2"/>
      </w:pPr>
      <w:r>
        <w:lastRenderedPageBreak/>
        <w:t>The 'thin' scheme of work</w:t>
      </w:r>
    </w:p>
    <w:p w14:paraId="1D7DED35" w14:textId="4499091C" w:rsidR="0006098D" w:rsidRDefault="0006098D" w:rsidP="0006098D">
      <w:pPr>
        <w:spacing w:after="60"/>
        <w:ind w:left="284" w:hanging="284"/>
      </w:pPr>
      <w:r>
        <w:t>1. If possible, plot your root-cause issue onto this slim scheme of work/timeline.</w:t>
      </w:r>
    </w:p>
    <w:p w14:paraId="69A033DF" w14:textId="558601DA" w:rsidR="0006098D" w:rsidRDefault="0006098D" w:rsidP="0006098D">
      <w:pPr>
        <w:spacing w:after="60"/>
        <w:ind w:left="284" w:hanging="284"/>
      </w:pPr>
      <w:r>
        <w:t>2. M</w:t>
      </w:r>
      <w:r w:rsidRPr="00CA64A8">
        <w:t xml:space="preserve">ark </w:t>
      </w:r>
      <w:r>
        <w:t xml:space="preserve">with an X </w:t>
      </w:r>
      <w:r w:rsidRPr="00CA64A8">
        <w:t>the point</w:t>
      </w:r>
      <w:r>
        <w:t>/s</w:t>
      </w:r>
      <w:r w:rsidRPr="00CA64A8">
        <w:t xml:space="preserve"> in the year whe</w:t>
      </w:r>
      <w:r>
        <w:t>n</w:t>
      </w:r>
      <w:r w:rsidRPr="00CA64A8">
        <w:t xml:space="preserve"> motivation is generally low</w:t>
      </w:r>
      <w:r>
        <w:t>est.</w:t>
      </w:r>
    </w:p>
    <w:p w14:paraId="4070BB6E" w14:textId="3100C4C8" w:rsidR="0006098D" w:rsidRDefault="0006098D" w:rsidP="0006098D">
      <w:pPr>
        <w:spacing w:after="60"/>
        <w:ind w:left="284" w:hanging="284"/>
      </w:pPr>
      <w:r>
        <w:t xml:space="preserve">3. Mark with 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the weeks in which something unmissably exciting happens that learners are continually looking forward to. </w:t>
      </w:r>
    </w:p>
    <w:p w14:paraId="25F50A4E" w14:textId="0EAC91BC" w:rsidR="0006098D" w:rsidRDefault="0006098D" w:rsidP="0006098D">
      <w:pPr>
        <w:spacing w:after="60"/>
        <w:ind w:left="284" w:hanging="284"/>
      </w:pPr>
      <w:r>
        <w:t xml:space="preserve">4. Score each half term out of 10 for excitement – 10 being unmissably exciting and stimulating. </w:t>
      </w:r>
    </w:p>
    <w:tbl>
      <w:tblPr>
        <w:tblStyle w:val="TableGrid"/>
        <w:tblW w:w="4248" w:type="dxa"/>
        <w:tblLook w:val="04A0" w:firstRow="1" w:lastRow="0" w:firstColumn="1" w:lastColumn="0" w:noHBand="0" w:noVBand="1"/>
      </w:tblPr>
      <w:tblGrid>
        <w:gridCol w:w="468"/>
        <w:gridCol w:w="3780"/>
      </w:tblGrid>
      <w:tr w:rsidR="00DC0D31" w14:paraId="614B45D2" w14:textId="77777777" w:rsidTr="00F222A4">
        <w:trPr>
          <w:trHeight w:val="624"/>
        </w:trPr>
        <w:tc>
          <w:tcPr>
            <w:tcW w:w="468" w:type="dxa"/>
            <w:shd w:val="clear" w:color="auto" w:fill="DAEEF3" w:themeFill="accent5" w:themeFillTint="33"/>
          </w:tcPr>
          <w:p w14:paraId="57795F91" w14:textId="0E66EC25" w:rsidR="00DC0D31" w:rsidRDefault="00DC0D31" w:rsidP="00C01EDE">
            <w:pPr>
              <w:jc w:val="center"/>
            </w:pPr>
            <w:r>
              <w:t>1</w:t>
            </w:r>
          </w:p>
        </w:tc>
        <w:tc>
          <w:tcPr>
            <w:tcW w:w="3780" w:type="dxa"/>
            <w:shd w:val="clear" w:color="auto" w:fill="auto"/>
          </w:tcPr>
          <w:p w14:paraId="66541351" w14:textId="4DCC5869" w:rsidR="00DC0D31" w:rsidRPr="00C01EDE" w:rsidRDefault="00DC0D31">
            <w:pPr>
              <w:rPr>
                <w:b/>
                <w:bCs/>
              </w:rPr>
            </w:pPr>
            <w:r>
              <w:t>September</w:t>
            </w:r>
            <w:r w:rsidR="00C01EDE">
              <w:t xml:space="preserve"> – </w:t>
            </w:r>
            <w:r w:rsidR="00C01EDE" w:rsidRPr="00C01EDE">
              <w:rPr>
                <w:rStyle w:val="Strong"/>
              </w:rPr>
              <w:t>Term 1</w:t>
            </w:r>
          </w:p>
        </w:tc>
      </w:tr>
      <w:tr w:rsidR="00DC0D31" w14:paraId="1156A9C4" w14:textId="77777777" w:rsidTr="00F222A4">
        <w:trPr>
          <w:trHeight w:val="624"/>
        </w:trPr>
        <w:tc>
          <w:tcPr>
            <w:tcW w:w="468" w:type="dxa"/>
            <w:shd w:val="clear" w:color="auto" w:fill="DAEEF3" w:themeFill="accent5" w:themeFillTint="33"/>
          </w:tcPr>
          <w:p w14:paraId="1FC280CD" w14:textId="77777777" w:rsidR="00DC0D31" w:rsidRDefault="00DC0D31" w:rsidP="00C01EDE">
            <w:pPr>
              <w:jc w:val="center"/>
            </w:pPr>
            <w:r>
              <w:t>2</w:t>
            </w:r>
          </w:p>
        </w:tc>
        <w:tc>
          <w:tcPr>
            <w:tcW w:w="3780" w:type="dxa"/>
          </w:tcPr>
          <w:p w14:paraId="03D40773" w14:textId="47B494FB" w:rsidR="00DC0D31" w:rsidRDefault="00DC0D31"/>
        </w:tc>
      </w:tr>
      <w:tr w:rsidR="00DC0D31" w14:paraId="070FA00E" w14:textId="77777777" w:rsidTr="00F222A4">
        <w:trPr>
          <w:trHeight w:val="624"/>
        </w:trPr>
        <w:tc>
          <w:tcPr>
            <w:tcW w:w="468" w:type="dxa"/>
            <w:shd w:val="clear" w:color="auto" w:fill="DAEEF3" w:themeFill="accent5" w:themeFillTint="33"/>
          </w:tcPr>
          <w:p w14:paraId="44BB7582" w14:textId="77777777" w:rsidR="00DC0D31" w:rsidRDefault="00DC0D31" w:rsidP="00C01EDE">
            <w:pPr>
              <w:jc w:val="center"/>
            </w:pPr>
            <w:r>
              <w:t>3</w:t>
            </w:r>
          </w:p>
        </w:tc>
        <w:tc>
          <w:tcPr>
            <w:tcW w:w="3780" w:type="dxa"/>
          </w:tcPr>
          <w:p w14:paraId="6697C3A2" w14:textId="75C44B21" w:rsidR="00DC0D31" w:rsidRDefault="00DC0D31"/>
        </w:tc>
      </w:tr>
      <w:tr w:rsidR="00DC0D31" w14:paraId="21CAEADA" w14:textId="77777777" w:rsidTr="00F222A4">
        <w:trPr>
          <w:trHeight w:val="624"/>
        </w:trPr>
        <w:tc>
          <w:tcPr>
            <w:tcW w:w="468" w:type="dxa"/>
            <w:shd w:val="clear" w:color="auto" w:fill="DAEEF3" w:themeFill="accent5" w:themeFillTint="33"/>
          </w:tcPr>
          <w:p w14:paraId="7D7BF4CD" w14:textId="77777777" w:rsidR="00DC0D31" w:rsidRDefault="00DC0D31" w:rsidP="00C01EDE">
            <w:pPr>
              <w:jc w:val="center"/>
            </w:pPr>
            <w:r>
              <w:t>4</w:t>
            </w:r>
          </w:p>
        </w:tc>
        <w:tc>
          <w:tcPr>
            <w:tcW w:w="3780" w:type="dxa"/>
          </w:tcPr>
          <w:p w14:paraId="176B53C3" w14:textId="554F9B14" w:rsidR="00DC0D31" w:rsidRDefault="00DC0D31"/>
        </w:tc>
      </w:tr>
      <w:tr w:rsidR="00DC0D31" w14:paraId="18716F8C" w14:textId="77777777" w:rsidTr="00F222A4">
        <w:trPr>
          <w:trHeight w:val="624"/>
        </w:trPr>
        <w:tc>
          <w:tcPr>
            <w:tcW w:w="468" w:type="dxa"/>
            <w:shd w:val="clear" w:color="auto" w:fill="DAEEF3" w:themeFill="accent5" w:themeFillTint="33"/>
          </w:tcPr>
          <w:p w14:paraId="00A07608" w14:textId="77777777" w:rsidR="00DC0D31" w:rsidRDefault="00DC0D31" w:rsidP="00C01EDE">
            <w:pPr>
              <w:jc w:val="center"/>
            </w:pPr>
            <w:r>
              <w:t>5</w:t>
            </w:r>
          </w:p>
        </w:tc>
        <w:tc>
          <w:tcPr>
            <w:tcW w:w="3780" w:type="dxa"/>
          </w:tcPr>
          <w:p w14:paraId="26DCB34D" w14:textId="35298AD0" w:rsidR="00DC0D31" w:rsidRDefault="00DC0D31">
            <w:r>
              <w:t>October</w:t>
            </w:r>
          </w:p>
        </w:tc>
      </w:tr>
      <w:tr w:rsidR="00DC0D31" w14:paraId="4F74E838" w14:textId="77777777" w:rsidTr="00F222A4">
        <w:trPr>
          <w:trHeight w:val="624"/>
        </w:trPr>
        <w:tc>
          <w:tcPr>
            <w:tcW w:w="468" w:type="dxa"/>
            <w:shd w:val="clear" w:color="auto" w:fill="DAEEF3" w:themeFill="accent5" w:themeFillTint="33"/>
          </w:tcPr>
          <w:p w14:paraId="52D10E99" w14:textId="77777777" w:rsidR="00DC0D31" w:rsidRDefault="00DC0D31" w:rsidP="00C01EDE">
            <w:pPr>
              <w:jc w:val="center"/>
            </w:pPr>
            <w:r>
              <w:t>6</w:t>
            </w:r>
          </w:p>
        </w:tc>
        <w:tc>
          <w:tcPr>
            <w:tcW w:w="3780" w:type="dxa"/>
          </w:tcPr>
          <w:p w14:paraId="3929DB06" w14:textId="06832B0D" w:rsidR="00DC0D31" w:rsidRDefault="00DC0D31"/>
        </w:tc>
      </w:tr>
      <w:tr w:rsidR="00DC0D31" w14:paraId="37216BD1" w14:textId="77777777" w:rsidTr="00F222A4">
        <w:trPr>
          <w:trHeight w:val="624"/>
        </w:trPr>
        <w:tc>
          <w:tcPr>
            <w:tcW w:w="468" w:type="dxa"/>
            <w:shd w:val="clear" w:color="auto" w:fill="DAEEF3" w:themeFill="accent5" w:themeFillTint="33"/>
          </w:tcPr>
          <w:p w14:paraId="52FD9C10" w14:textId="77777777" w:rsidR="00DC0D31" w:rsidRDefault="00DC0D31" w:rsidP="00C01EDE">
            <w:pPr>
              <w:jc w:val="center"/>
            </w:pPr>
            <w:r>
              <w:t>7</w:t>
            </w:r>
          </w:p>
        </w:tc>
        <w:tc>
          <w:tcPr>
            <w:tcW w:w="3780" w:type="dxa"/>
          </w:tcPr>
          <w:p w14:paraId="6658E4FB" w14:textId="71174126" w:rsidR="00DC0D31" w:rsidRDefault="00DC0D31"/>
        </w:tc>
      </w:tr>
      <w:tr w:rsidR="00DC0D31" w14:paraId="008EFC73" w14:textId="77777777" w:rsidTr="00F222A4">
        <w:trPr>
          <w:trHeight w:val="624"/>
        </w:trPr>
        <w:tc>
          <w:tcPr>
            <w:tcW w:w="468" w:type="dxa"/>
            <w:shd w:val="clear" w:color="auto" w:fill="DAEEF3" w:themeFill="accent5" w:themeFillTint="33"/>
          </w:tcPr>
          <w:p w14:paraId="18320333" w14:textId="77777777" w:rsidR="00DC0D31" w:rsidRDefault="00DC0D31" w:rsidP="00C01EDE">
            <w:pPr>
              <w:jc w:val="center"/>
            </w:pPr>
            <w:r>
              <w:t>8</w:t>
            </w:r>
          </w:p>
        </w:tc>
        <w:tc>
          <w:tcPr>
            <w:tcW w:w="3780" w:type="dxa"/>
          </w:tcPr>
          <w:p w14:paraId="51B17FF0" w14:textId="242B4E2F" w:rsidR="00DC0D31" w:rsidRDefault="00DC0D31"/>
        </w:tc>
      </w:tr>
      <w:tr w:rsidR="00DC0D31" w14:paraId="15609EEB" w14:textId="77777777" w:rsidTr="00F222A4">
        <w:trPr>
          <w:trHeight w:val="371"/>
        </w:trPr>
        <w:tc>
          <w:tcPr>
            <w:tcW w:w="4248" w:type="dxa"/>
            <w:gridSpan w:val="2"/>
            <w:shd w:val="clear" w:color="auto" w:fill="DAEEF3" w:themeFill="accent5" w:themeFillTint="33"/>
          </w:tcPr>
          <w:p w14:paraId="3FB47077" w14:textId="003FFE08" w:rsidR="00DC0D31" w:rsidRDefault="00DC0D31">
            <w:r>
              <w:t>Half-term holiday</w:t>
            </w:r>
          </w:p>
        </w:tc>
      </w:tr>
      <w:tr w:rsidR="00DC0D31" w14:paraId="5BE038AA" w14:textId="77777777" w:rsidTr="00F222A4">
        <w:trPr>
          <w:trHeight w:val="624"/>
        </w:trPr>
        <w:tc>
          <w:tcPr>
            <w:tcW w:w="468" w:type="dxa"/>
            <w:shd w:val="clear" w:color="auto" w:fill="DAEEF3" w:themeFill="accent5" w:themeFillTint="33"/>
          </w:tcPr>
          <w:p w14:paraId="087776E9" w14:textId="77777777" w:rsidR="00DC0D31" w:rsidRDefault="00DC0D31" w:rsidP="00C01EDE">
            <w:pPr>
              <w:jc w:val="center"/>
            </w:pPr>
            <w:r>
              <w:t>9</w:t>
            </w:r>
          </w:p>
        </w:tc>
        <w:tc>
          <w:tcPr>
            <w:tcW w:w="3780" w:type="dxa"/>
            <w:shd w:val="clear" w:color="auto" w:fill="auto"/>
          </w:tcPr>
          <w:p w14:paraId="6A1985C9" w14:textId="0A2295CC" w:rsidR="00DC0D31" w:rsidRDefault="00DC0D31">
            <w:r>
              <w:t>November</w:t>
            </w:r>
          </w:p>
        </w:tc>
      </w:tr>
      <w:tr w:rsidR="00DC0D31" w14:paraId="679FDD6D" w14:textId="77777777" w:rsidTr="00F222A4">
        <w:trPr>
          <w:trHeight w:val="624"/>
        </w:trPr>
        <w:tc>
          <w:tcPr>
            <w:tcW w:w="468" w:type="dxa"/>
            <w:shd w:val="clear" w:color="auto" w:fill="DAEEF3" w:themeFill="accent5" w:themeFillTint="33"/>
          </w:tcPr>
          <w:p w14:paraId="43EAAF6B" w14:textId="77777777" w:rsidR="00DC0D31" w:rsidRDefault="00DC0D31" w:rsidP="00C01EDE">
            <w:pPr>
              <w:jc w:val="center"/>
            </w:pPr>
            <w:r>
              <w:t>10</w:t>
            </w:r>
          </w:p>
        </w:tc>
        <w:tc>
          <w:tcPr>
            <w:tcW w:w="3780" w:type="dxa"/>
          </w:tcPr>
          <w:p w14:paraId="1D5877A9" w14:textId="2CAE6781" w:rsidR="00DC0D31" w:rsidRDefault="00DC0D31"/>
        </w:tc>
      </w:tr>
      <w:tr w:rsidR="00DC0D31" w14:paraId="75B3B2A0" w14:textId="77777777" w:rsidTr="00F222A4">
        <w:trPr>
          <w:trHeight w:val="624"/>
        </w:trPr>
        <w:tc>
          <w:tcPr>
            <w:tcW w:w="468" w:type="dxa"/>
            <w:shd w:val="clear" w:color="auto" w:fill="DAEEF3" w:themeFill="accent5" w:themeFillTint="33"/>
          </w:tcPr>
          <w:p w14:paraId="7AFE81E0" w14:textId="77777777" w:rsidR="00DC0D31" w:rsidRDefault="00DC0D31" w:rsidP="00C01EDE">
            <w:pPr>
              <w:jc w:val="center"/>
            </w:pPr>
            <w:r>
              <w:t>11</w:t>
            </w:r>
          </w:p>
        </w:tc>
        <w:tc>
          <w:tcPr>
            <w:tcW w:w="3780" w:type="dxa"/>
          </w:tcPr>
          <w:p w14:paraId="10C96211" w14:textId="39C59283" w:rsidR="00DC0D31" w:rsidRDefault="00DC0D31"/>
        </w:tc>
      </w:tr>
      <w:tr w:rsidR="00DC0D31" w14:paraId="6AE04743" w14:textId="77777777" w:rsidTr="00F222A4">
        <w:trPr>
          <w:trHeight w:val="624"/>
        </w:trPr>
        <w:tc>
          <w:tcPr>
            <w:tcW w:w="468" w:type="dxa"/>
            <w:shd w:val="clear" w:color="auto" w:fill="DAEEF3" w:themeFill="accent5" w:themeFillTint="33"/>
          </w:tcPr>
          <w:p w14:paraId="09D8A2E8" w14:textId="77777777" w:rsidR="00DC0D31" w:rsidRDefault="00DC0D31" w:rsidP="00C01EDE">
            <w:pPr>
              <w:jc w:val="center"/>
            </w:pPr>
            <w:r>
              <w:t>12</w:t>
            </w:r>
          </w:p>
        </w:tc>
        <w:tc>
          <w:tcPr>
            <w:tcW w:w="3780" w:type="dxa"/>
          </w:tcPr>
          <w:p w14:paraId="56EE5EA5" w14:textId="6B926C7A" w:rsidR="00DC0D31" w:rsidRDefault="00DC0D31"/>
        </w:tc>
      </w:tr>
      <w:tr w:rsidR="00DC0D31" w14:paraId="7B1094DC" w14:textId="77777777" w:rsidTr="00F222A4">
        <w:trPr>
          <w:trHeight w:val="624"/>
        </w:trPr>
        <w:tc>
          <w:tcPr>
            <w:tcW w:w="468" w:type="dxa"/>
            <w:shd w:val="clear" w:color="auto" w:fill="DAEEF3" w:themeFill="accent5" w:themeFillTint="33"/>
          </w:tcPr>
          <w:p w14:paraId="391ACF8C" w14:textId="77777777" w:rsidR="00DC0D31" w:rsidRDefault="00DC0D31" w:rsidP="00C01EDE">
            <w:pPr>
              <w:jc w:val="center"/>
            </w:pPr>
            <w:r>
              <w:t>13</w:t>
            </w:r>
          </w:p>
        </w:tc>
        <w:tc>
          <w:tcPr>
            <w:tcW w:w="3780" w:type="dxa"/>
          </w:tcPr>
          <w:p w14:paraId="54991197" w14:textId="64421FFE" w:rsidR="00DC0D31" w:rsidRDefault="00DC0D31">
            <w:r>
              <w:t>December</w:t>
            </w:r>
          </w:p>
        </w:tc>
      </w:tr>
      <w:tr w:rsidR="00DC0D31" w14:paraId="2E357184" w14:textId="77777777" w:rsidTr="00F222A4">
        <w:trPr>
          <w:trHeight w:val="624"/>
        </w:trPr>
        <w:tc>
          <w:tcPr>
            <w:tcW w:w="468" w:type="dxa"/>
            <w:shd w:val="clear" w:color="auto" w:fill="DAEEF3" w:themeFill="accent5" w:themeFillTint="33"/>
          </w:tcPr>
          <w:p w14:paraId="462BA98B" w14:textId="77777777" w:rsidR="00DC0D31" w:rsidRDefault="00DC0D31" w:rsidP="00C01EDE">
            <w:pPr>
              <w:jc w:val="center"/>
            </w:pPr>
            <w:r>
              <w:t>14</w:t>
            </w:r>
          </w:p>
        </w:tc>
        <w:tc>
          <w:tcPr>
            <w:tcW w:w="3780" w:type="dxa"/>
          </w:tcPr>
          <w:p w14:paraId="14140973" w14:textId="714FF616" w:rsidR="00DC0D31" w:rsidRDefault="00DC0D31"/>
        </w:tc>
      </w:tr>
      <w:tr w:rsidR="00DC0D31" w14:paraId="11FB0033" w14:textId="77777777" w:rsidTr="00F222A4">
        <w:trPr>
          <w:trHeight w:val="624"/>
        </w:trPr>
        <w:tc>
          <w:tcPr>
            <w:tcW w:w="468" w:type="dxa"/>
            <w:shd w:val="clear" w:color="auto" w:fill="DAEEF3" w:themeFill="accent5" w:themeFillTint="33"/>
          </w:tcPr>
          <w:p w14:paraId="5350A533" w14:textId="77777777" w:rsidR="00DC0D31" w:rsidRDefault="00DC0D31" w:rsidP="00C01EDE">
            <w:pPr>
              <w:jc w:val="center"/>
            </w:pPr>
            <w:r>
              <w:t>15</w:t>
            </w:r>
          </w:p>
        </w:tc>
        <w:tc>
          <w:tcPr>
            <w:tcW w:w="3780" w:type="dxa"/>
          </w:tcPr>
          <w:p w14:paraId="57DE83F8" w14:textId="23A0A421" w:rsidR="00DC0D31" w:rsidRDefault="00DC0D31"/>
        </w:tc>
      </w:tr>
      <w:tr w:rsidR="00DC0D31" w14:paraId="1A5C701C" w14:textId="77777777" w:rsidTr="00F222A4">
        <w:trPr>
          <w:trHeight w:val="371"/>
        </w:trPr>
        <w:tc>
          <w:tcPr>
            <w:tcW w:w="4248" w:type="dxa"/>
            <w:gridSpan w:val="2"/>
            <w:shd w:val="clear" w:color="auto" w:fill="7F7F7F" w:themeFill="text1" w:themeFillTint="80"/>
          </w:tcPr>
          <w:p w14:paraId="5D5B8078" w14:textId="3760CB60" w:rsidR="00DC0D31" w:rsidRPr="00F222A4" w:rsidRDefault="00DC0D31">
            <w:pPr>
              <w:rPr>
                <w:color w:val="FFFFFF" w:themeColor="background1"/>
              </w:rPr>
            </w:pPr>
            <w:r w:rsidRPr="00F222A4">
              <w:rPr>
                <w:color w:val="FFFFFF" w:themeColor="background1"/>
              </w:rPr>
              <w:t>End-of-term holiday</w:t>
            </w:r>
          </w:p>
        </w:tc>
      </w:tr>
      <w:tr w:rsidR="00DC0D31" w14:paraId="2AFFD051" w14:textId="77777777" w:rsidTr="00F222A4">
        <w:trPr>
          <w:trHeight w:val="624"/>
        </w:trPr>
        <w:tc>
          <w:tcPr>
            <w:tcW w:w="468" w:type="dxa"/>
            <w:shd w:val="clear" w:color="auto" w:fill="E5DFEC" w:themeFill="accent4" w:themeFillTint="33"/>
          </w:tcPr>
          <w:p w14:paraId="654366FD" w14:textId="5E82DCB0" w:rsidR="00DC0D31" w:rsidRDefault="00F222A4" w:rsidP="00C01EDE">
            <w:pPr>
              <w:jc w:val="center"/>
            </w:pPr>
            <w:r>
              <w:br w:type="column"/>
              <w:t>16</w:t>
            </w:r>
          </w:p>
        </w:tc>
        <w:tc>
          <w:tcPr>
            <w:tcW w:w="3780" w:type="dxa"/>
            <w:shd w:val="clear" w:color="auto" w:fill="auto"/>
          </w:tcPr>
          <w:p w14:paraId="65D2D62B" w14:textId="162E6EAC" w:rsidR="00DC0D31" w:rsidRDefault="00DC0D31">
            <w:r>
              <w:t>January</w:t>
            </w:r>
            <w:r w:rsidR="00C01EDE">
              <w:t xml:space="preserve"> – </w:t>
            </w:r>
            <w:r w:rsidR="00C01EDE" w:rsidRPr="00C01EDE">
              <w:rPr>
                <w:rStyle w:val="Strong"/>
              </w:rPr>
              <w:t>Term</w:t>
            </w:r>
            <w:r w:rsidR="00C01EDE">
              <w:rPr>
                <w:rStyle w:val="Strong"/>
              </w:rPr>
              <w:t xml:space="preserve"> 2</w:t>
            </w:r>
          </w:p>
        </w:tc>
      </w:tr>
      <w:tr w:rsidR="00DC0D31" w14:paraId="21C3A440" w14:textId="77777777" w:rsidTr="00F222A4">
        <w:trPr>
          <w:trHeight w:val="624"/>
        </w:trPr>
        <w:tc>
          <w:tcPr>
            <w:tcW w:w="468" w:type="dxa"/>
            <w:shd w:val="clear" w:color="auto" w:fill="E5DFEC" w:themeFill="accent4" w:themeFillTint="33"/>
          </w:tcPr>
          <w:p w14:paraId="32E76F38" w14:textId="77777777" w:rsidR="00DC0D31" w:rsidRDefault="00DC0D31" w:rsidP="00C01EDE">
            <w:pPr>
              <w:jc w:val="center"/>
            </w:pPr>
            <w:r>
              <w:t>17</w:t>
            </w:r>
          </w:p>
        </w:tc>
        <w:tc>
          <w:tcPr>
            <w:tcW w:w="3780" w:type="dxa"/>
          </w:tcPr>
          <w:p w14:paraId="73A28F3B" w14:textId="5AFBA08E" w:rsidR="00DC0D31" w:rsidRDefault="00DC0D31"/>
        </w:tc>
      </w:tr>
      <w:tr w:rsidR="00DC0D31" w14:paraId="02AF6465" w14:textId="77777777" w:rsidTr="00F222A4">
        <w:trPr>
          <w:trHeight w:val="624"/>
        </w:trPr>
        <w:tc>
          <w:tcPr>
            <w:tcW w:w="468" w:type="dxa"/>
            <w:shd w:val="clear" w:color="auto" w:fill="E5DFEC" w:themeFill="accent4" w:themeFillTint="33"/>
          </w:tcPr>
          <w:p w14:paraId="6980DF79" w14:textId="77777777" w:rsidR="00DC0D31" w:rsidRDefault="00DC0D31" w:rsidP="00C01EDE">
            <w:pPr>
              <w:jc w:val="center"/>
            </w:pPr>
            <w:r>
              <w:t>18</w:t>
            </w:r>
          </w:p>
        </w:tc>
        <w:tc>
          <w:tcPr>
            <w:tcW w:w="3780" w:type="dxa"/>
          </w:tcPr>
          <w:p w14:paraId="100A15F4" w14:textId="024B4A32" w:rsidR="00DC0D31" w:rsidRDefault="00DC0D31"/>
        </w:tc>
      </w:tr>
      <w:tr w:rsidR="00DC0D31" w14:paraId="7A3BDBDD" w14:textId="77777777" w:rsidTr="00F222A4">
        <w:trPr>
          <w:trHeight w:val="624"/>
        </w:trPr>
        <w:tc>
          <w:tcPr>
            <w:tcW w:w="468" w:type="dxa"/>
            <w:shd w:val="clear" w:color="auto" w:fill="E5DFEC" w:themeFill="accent4" w:themeFillTint="33"/>
          </w:tcPr>
          <w:p w14:paraId="1DAB1C15" w14:textId="77777777" w:rsidR="00DC0D31" w:rsidRDefault="00DC0D31" w:rsidP="00C01EDE">
            <w:pPr>
              <w:jc w:val="center"/>
            </w:pPr>
            <w:r>
              <w:t>19</w:t>
            </w:r>
          </w:p>
        </w:tc>
        <w:tc>
          <w:tcPr>
            <w:tcW w:w="3780" w:type="dxa"/>
          </w:tcPr>
          <w:p w14:paraId="48611D9C" w14:textId="1D6A1524" w:rsidR="00DC0D31" w:rsidRDefault="00DC0D31"/>
        </w:tc>
      </w:tr>
      <w:tr w:rsidR="00DC0D31" w14:paraId="79BF20D1" w14:textId="77777777" w:rsidTr="00F222A4">
        <w:trPr>
          <w:trHeight w:val="624"/>
        </w:trPr>
        <w:tc>
          <w:tcPr>
            <w:tcW w:w="468" w:type="dxa"/>
            <w:shd w:val="clear" w:color="auto" w:fill="E5DFEC" w:themeFill="accent4" w:themeFillTint="33"/>
          </w:tcPr>
          <w:p w14:paraId="656E9EA7" w14:textId="77777777" w:rsidR="00DC0D31" w:rsidRDefault="00DC0D31" w:rsidP="00C01EDE">
            <w:pPr>
              <w:jc w:val="center"/>
            </w:pPr>
            <w:r>
              <w:t>20</w:t>
            </w:r>
          </w:p>
        </w:tc>
        <w:tc>
          <w:tcPr>
            <w:tcW w:w="3780" w:type="dxa"/>
          </w:tcPr>
          <w:p w14:paraId="5FC94E26" w14:textId="0F15CFDB" w:rsidR="00DC0D31" w:rsidRDefault="00DC0D31">
            <w:r>
              <w:t>February</w:t>
            </w:r>
          </w:p>
        </w:tc>
      </w:tr>
      <w:tr w:rsidR="00DC0D31" w14:paraId="789FABC3" w14:textId="77777777" w:rsidTr="00F222A4">
        <w:trPr>
          <w:trHeight w:val="624"/>
        </w:trPr>
        <w:tc>
          <w:tcPr>
            <w:tcW w:w="468" w:type="dxa"/>
            <w:shd w:val="clear" w:color="auto" w:fill="E5DFEC" w:themeFill="accent4" w:themeFillTint="33"/>
          </w:tcPr>
          <w:p w14:paraId="345AFC78" w14:textId="77777777" w:rsidR="00DC0D31" w:rsidRDefault="00DC0D31" w:rsidP="00C01EDE">
            <w:pPr>
              <w:jc w:val="center"/>
            </w:pPr>
            <w:r>
              <w:t>21</w:t>
            </w:r>
          </w:p>
        </w:tc>
        <w:tc>
          <w:tcPr>
            <w:tcW w:w="3780" w:type="dxa"/>
          </w:tcPr>
          <w:p w14:paraId="21945BE4" w14:textId="18F5FC5D" w:rsidR="00DC0D31" w:rsidRDefault="00DC0D31"/>
        </w:tc>
      </w:tr>
      <w:tr w:rsidR="00DC0D31" w14:paraId="3B4DD094" w14:textId="77777777" w:rsidTr="00F222A4">
        <w:trPr>
          <w:trHeight w:val="371"/>
        </w:trPr>
        <w:tc>
          <w:tcPr>
            <w:tcW w:w="4248" w:type="dxa"/>
            <w:gridSpan w:val="2"/>
            <w:shd w:val="clear" w:color="auto" w:fill="E5DFEC" w:themeFill="accent4" w:themeFillTint="33"/>
          </w:tcPr>
          <w:p w14:paraId="5B147809" w14:textId="45D00BB0" w:rsidR="00DC0D31" w:rsidRDefault="00C01EDE">
            <w:r>
              <w:t>Half-term holiday</w:t>
            </w:r>
          </w:p>
        </w:tc>
      </w:tr>
      <w:tr w:rsidR="00DC0D31" w14:paraId="079A9667" w14:textId="77777777" w:rsidTr="00F222A4">
        <w:trPr>
          <w:trHeight w:val="624"/>
        </w:trPr>
        <w:tc>
          <w:tcPr>
            <w:tcW w:w="468" w:type="dxa"/>
            <w:shd w:val="clear" w:color="auto" w:fill="E5DFEC" w:themeFill="accent4" w:themeFillTint="33"/>
          </w:tcPr>
          <w:p w14:paraId="208D4204" w14:textId="77777777" w:rsidR="00DC0D31" w:rsidRDefault="00DC0D31" w:rsidP="00C01EDE">
            <w:pPr>
              <w:jc w:val="center"/>
            </w:pPr>
            <w:r>
              <w:t>22</w:t>
            </w:r>
          </w:p>
        </w:tc>
        <w:tc>
          <w:tcPr>
            <w:tcW w:w="3780" w:type="dxa"/>
            <w:shd w:val="clear" w:color="auto" w:fill="auto"/>
          </w:tcPr>
          <w:p w14:paraId="662A55C3" w14:textId="2FDF3C60" w:rsidR="00DC0D31" w:rsidRDefault="00DC0D31"/>
        </w:tc>
      </w:tr>
      <w:tr w:rsidR="00DC0D31" w14:paraId="6F5FDA44" w14:textId="77777777" w:rsidTr="00F222A4">
        <w:trPr>
          <w:trHeight w:val="624"/>
        </w:trPr>
        <w:tc>
          <w:tcPr>
            <w:tcW w:w="468" w:type="dxa"/>
            <w:shd w:val="clear" w:color="auto" w:fill="E5DFEC" w:themeFill="accent4" w:themeFillTint="33"/>
          </w:tcPr>
          <w:p w14:paraId="50889791" w14:textId="77777777" w:rsidR="00DC0D31" w:rsidRDefault="00DC0D31" w:rsidP="00C01EDE">
            <w:pPr>
              <w:jc w:val="center"/>
            </w:pPr>
            <w:r>
              <w:t>23</w:t>
            </w:r>
          </w:p>
        </w:tc>
        <w:tc>
          <w:tcPr>
            <w:tcW w:w="3780" w:type="dxa"/>
          </w:tcPr>
          <w:p w14:paraId="232B62F7" w14:textId="2198284D" w:rsidR="00DC0D31" w:rsidRDefault="00DC0D31">
            <w:r>
              <w:t>March</w:t>
            </w:r>
          </w:p>
        </w:tc>
      </w:tr>
      <w:tr w:rsidR="00DC0D31" w14:paraId="2053650C" w14:textId="77777777" w:rsidTr="00F222A4">
        <w:trPr>
          <w:trHeight w:val="624"/>
        </w:trPr>
        <w:tc>
          <w:tcPr>
            <w:tcW w:w="468" w:type="dxa"/>
            <w:shd w:val="clear" w:color="auto" w:fill="E5DFEC" w:themeFill="accent4" w:themeFillTint="33"/>
          </w:tcPr>
          <w:p w14:paraId="4B45630E" w14:textId="77777777" w:rsidR="00DC0D31" w:rsidRDefault="00DC0D31" w:rsidP="00C01EDE">
            <w:pPr>
              <w:jc w:val="center"/>
            </w:pPr>
            <w:r>
              <w:t>24</w:t>
            </w:r>
          </w:p>
        </w:tc>
        <w:tc>
          <w:tcPr>
            <w:tcW w:w="3780" w:type="dxa"/>
          </w:tcPr>
          <w:p w14:paraId="3FF5EFC5" w14:textId="2F98C43A" w:rsidR="00DC0D31" w:rsidRDefault="00DC0D31"/>
        </w:tc>
      </w:tr>
      <w:tr w:rsidR="00DC0D31" w14:paraId="17C5DEB5" w14:textId="77777777" w:rsidTr="00F222A4">
        <w:trPr>
          <w:trHeight w:val="624"/>
        </w:trPr>
        <w:tc>
          <w:tcPr>
            <w:tcW w:w="468" w:type="dxa"/>
            <w:shd w:val="clear" w:color="auto" w:fill="E5DFEC" w:themeFill="accent4" w:themeFillTint="33"/>
          </w:tcPr>
          <w:p w14:paraId="3A5842F8" w14:textId="77777777" w:rsidR="00DC0D31" w:rsidRDefault="00DC0D31" w:rsidP="00C01EDE">
            <w:pPr>
              <w:jc w:val="center"/>
            </w:pPr>
            <w:r>
              <w:t>25</w:t>
            </w:r>
          </w:p>
        </w:tc>
        <w:tc>
          <w:tcPr>
            <w:tcW w:w="3780" w:type="dxa"/>
          </w:tcPr>
          <w:p w14:paraId="670DF41D" w14:textId="12ACBC97" w:rsidR="00DC0D31" w:rsidRDefault="00DC0D31"/>
        </w:tc>
      </w:tr>
      <w:tr w:rsidR="00DC0D31" w14:paraId="4DA68838" w14:textId="77777777" w:rsidTr="00F222A4">
        <w:trPr>
          <w:trHeight w:val="624"/>
        </w:trPr>
        <w:tc>
          <w:tcPr>
            <w:tcW w:w="468" w:type="dxa"/>
            <w:shd w:val="clear" w:color="auto" w:fill="E5DFEC" w:themeFill="accent4" w:themeFillTint="33"/>
          </w:tcPr>
          <w:p w14:paraId="1CFD927C" w14:textId="77777777" w:rsidR="00DC0D31" w:rsidRDefault="00DC0D31" w:rsidP="00C01EDE">
            <w:pPr>
              <w:jc w:val="center"/>
            </w:pPr>
            <w:r>
              <w:t>26</w:t>
            </w:r>
          </w:p>
        </w:tc>
        <w:tc>
          <w:tcPr>
            <w:tcW w:w="3780" w:type="dxa"/>
          </w:tcPr>
          <w:p w14:paraId="46E95286" w14:textId="07CBA654" w:rsidR="00DC0D31" w:rsidRDefault="00DC0D31"/>
        </w:tc>
      </w:tr>
      <w:tr w:rsidR="00DC0D31" w14:paraId="129C6677" w14:textId="77777777" w:rsidTr="00F222A4">
        <w:trPr>
          <w:trHeight w:val="624"/>
        </w:trPr>
        <w:tc>
          <w:tcPr>
            <w:tcW w:w="468" w:type="dxa"/>
            <w:shd w:val="clear" w:color="auto" w:fill="E5DFEC" w:themeFill="accent4" w:themeFillTint="33"/>
          </w:tcPr>
          <w:p w14:paraId="08C4A5E3" w14:textId="77777777" w:rsidR="00DC0D31" w:rsidRDefault="00DC0D31" w:rsidP="00C01EDE">
            <w:pPr>
              <w:jc w:val="center"/>
            </w:pPr>
            <w:r>
              <w:t>27</w:t>
            </w:r>
          </w:p>
        </w:tc>
        <w:tc>
          <w:tcPr>
            <w:tcW w:w="3780" w:type="dxa"/>
          </w:tcPr>
          <w:p w14:paraId="7B1CAB43" w14:textId="1EEA658C" w:rsidR="00DC0D31" w:rsidRDefault="00DC0D31">
            <w:r>
              <w:t>April</w:t>
            </w:r>
          </w:p>
        </w:tc>
      </w:tr>
      <w:tr w:rsidR="00DC0D31" w14:paraId="62B9EFE0" w14:textId="77777777" w:rsidTr="00F222A4">
        <w:trPr>
          <w:trHeight w:val="624"/>
        </w:trPr>
        <w:tc>
          <w:tcPr>
            <w:tcW w:w="468" w:type="dxa"/>
            <w:shd w:val="clear" w:color="auto" w:fill="E5DFEC" w:themeFill="accent4" w:themeFillTint="33"/>
          </w:tcPr>
          <w:p w14:paraId="1513B0C9" w14:textId="77777777" w:rsidR="00DC0D31" w:rsidRDefault="00DC0D31" w:rsidP="00C01EDE">
            <w:pPr>
              <w:jc w:val="center"/>
            </w:pPr>
            <w:r>
              <w:t>28</w:t>
            </w:r>
          </w:p>
        </w:tc>
        <w:tc>
          <w:tcPr>
            <w:tcW w:w="3780" w:type="dxa"/>
          </w:tcPr>
          <w:p w14:paraId="2F71C26C" w14:textId="59A04BC6" w:rsidR="00DC0D31" w:rsidRDefault="00DC0D31"/>
        </w:tc>
      </w:tr>
      <w:tr w:rsidR="00C01EDE" w14:paraId="46F9EA19" w14:textId="77777777" w:rsidTr="00F222A4">
        <w:trPr>
          <w:trHeight w:val="371"/>
        </w:trPr>
        <w:tc>
          <w:tcPr>
            <w:tcW w:w="4248" w:type="dxa"/>
            <w:gridSpan w:val="2"/>
            <w:shd w:val="clear" w:color="auto" w:fill="7F7F7F" w:themeFill="text1" w:themeFillTint="80"/>
          </w:tcPr>
          <w:p w14:paraId="1D07955E" w14:textId="3BABC0CF" w:rsidR="00C01EDE" w:rsidRDefault="00C01EDE">
            <w:r w:rsidRPr="00F222A4">
              <w:rPr>
                <w:color w:val="FFFFFF" w:themeColor="background1"/>
              </w:rPr>
              <w:t>End-of-term holiday</w:t>
            </w:r>
          </w:p>
        </w:tc>
      </w:tr>
      <w:tr w:rsidR="00DC0D31" w14:paraId="277B5880" w14:textId="77777777" w:rsidTr="00F222A4">
        <w:trPr>
          <w:trHeight w:val="624"/>
        </w:trPr>
        <w:tc>
          <w:tcPr>
            <w:tcW w:w="468" w:type="dxa"/>
            <w:shd w:val="clear" w:color="auto" w:fill="FDE9D9" w:themeFill="accent6" w:themeFillTint="33"/>
          </w:tcPr>
          <w:p w14:paraId="12345A04" w14:textId="77777777" w:rsidR="00DC0D31" w:rsidRDefault="00DC0D31" w:rsidP="00C01EDE">
            <w:pPr>
              <w:jc w:val="center"/>
            </w:pPr>
            <w:r>
              <w:t>29</w:t>
            </w:r>
          </w:p>
        </w:tc>
        <w:tc>
          <w:tcPr>
            <w:tcW w:w="3780" w:type="dxa"/>
            <w:shd w:val="clear" w:color="auto" w:fill="auto"/>
          </w:tcPr>
          <w:p w14:paraId="7D6E05AB" w14:textId="7F576A49" w:rsidR="00DC0D31" w:rsidRDefault="00C01EDE">
            <w:r w:rsidRPr="00C01EDE">
              <w:rPr>
                <w:rStyle w:val="Strong"/>
              </w:rPr>
              <w:t xml:space="preserve">Term </w:t>
            </w:r>
            <w:r>
              <w:rPr>
                <w:rStyle w:val="Strong"/>
              </w:rPr>
              <w:t>3</w:t>
            </w:r>
          </w:p>
        </w:tc>
      </w:tr>
      <w:tr w:rsidR="00DC0D31" w14:paraId="6505A01A" w14:textId="77777777" w:rsidTr="00F222A4">
        <w:trPr>
          <w:trHeight w:val="624"/>
        </w:trPr>
        <w:tc>
          <w:tcPr>
            <w:tcW w:w="468" w:type="dxa"/>
            <w:shd w:val="clear" w:color="auto" w:fill="FDE9D9" w:themeFill="accent6" w:themeFillTint="33"/>
          </w:tcPr>
          <w:p w14:paraId="41FEF3B7" w14:textId="77777777" w:rsidR="00DC0D31" w:rsidRDefault="00DC0D31" w:rsidP="00C01EDE">
            <w:pPr>
              <w:jc w:val="center"/>
            </w:pPr>
            <w:r>
              <w:t>30</w:t>
            </w:r>
          </w:p>
        </w:tc>
        <w:tc>
          <w:tcPr>
            <w:tcW w:w="3780" w:type="dxa"/>
          </w:tcPr>
          <w:p w14:paraId="6CD88111" w14:textId="0062B6B2" w:rsidR="00DC0D31" w:rsidRDefault="00DC0D31">
            <w:r>
              <w:t>May</w:t>
            </w:r>
          </w:p>
        </w:tc>
      </w:tr>
      <w:tr w:rsidR="00DC0D31" w14:paraId="341E3A97" w14:textId="77777777" w:rsidTr="00F222A4">
        <w:trPr>
          <w:trHeight w:val="624"/>
        </w:trPr>
        <w:tc>
          <w:tcPr>
            <w:tcW w:w="468" w:type="dxa"/>
            <w:shd w:val="clear" w:color="auto" w:fill="FDE9D9" w:themeFill="accent6" w:themeFillTint="33"/>
          </w:tcPr>
          <w:p w14:paraId="23DBF7B7" w14:textId="77777777" w:rsidR="00DC0D31" w:rsidRDefault="00DC0D31" w:rsidP="00C01EDE">
            <w:pPr>
              <w:jc w:val="center"/>
            </w:pPr>
            <w:r>
              <w:t>31</w:t>
            </w:r>
          </w:p>
        </w:tc>
        <w:tc>
          <w:tcPr>
            <w:tcW w:w="3780" w:type="dxa"/>
          </w:tcPr>
          <w:p w14:paraId="48BADB08" w14:textId="66077E83" w:rsidR="00DC0D31" w:rsidRDefault="00DC0D31"/>
        </w:tc>
      </w:tr>
      <w:tr w:rsidR="00DC0D31" w14:paraId="3D77EDD3" w14:textId="77777777" w:rsidTr="00F222A4">
        <w:trPr>
          <w:trHeight w:val="624"/>
        </w:trPr>
        <w:tc>
          <w:tcPr>
            <w:tcW w:w="468" w:type="dxa"/>
            <w:shd w:val="clear" w:color="auto" w:fill="FDE9D9" w:themeFill="accent6" w:themeFillTint="33"/>
          </w:tcPr>
          <w:p w14:paraId="06BA7B2A" w14:textId="77777777" w:rsidR="00DC0D31" w:rsidRDefault="00DC0D31" w:rsidP="00C01EDE">
            <w:pPr>
              <w:jc w:val="center"/>
            </w:pPr>
            <w:r>
              <w:t>32</w:t>
            </w:r>
          </w:p>
        </w:tc>
        <w:tc>
          <w:tcPr>
            <w:tcW w:w="3780" w:type="dxa"/>
          </w:tcPr>
          <w:p w14:paraId="3B13B899" w14:textId="488D5C1B" w:rsidR="00DC0D31" w:rsidRDefault="00DC0D31"/>
        </w:tc>
      </w:tr>
      <w:tr w:rsidR="008E5EA8" w14:paraId="4B628CCC" w14:textId="77777777" w:rsidTr="002F2453">
        <w:trPr>
          <w:trHeight w:val="369"/>
        </w:trPr>
        <w:tc>
          <w:tcPr>
            <w:tcW w:w="4248" w:type="dxa"/>
            <w:gridSpan w:val="2"/>
            <w:shd w:val="clear" w:color="auto" w:fill="FDE9D9" w:themeFill="accent6" w:themeFillTint="33"/>
          </w:tcPr>
          <w:p w14:paraId="7C9DC384" w14:textId="005058F5" w:rsidR="008E5EA8" w:rsidRDefault="008E5EA8">
            <w:r>
              <w:t>Half-term holiday</w:t>
            </w:r>
          </w:p>
        </w:tc>
      </w:tr>
      <w:tr w:rsidR="00DC0D31" w14:paraId="3064452E" w14:textId="77777777" w:rsidTr="00F222A4">
        <w:trPr>
          <w:trHeight w:val="624"/>
        </w:trPr>
        <w:tc>
          <w:tcPr>
            <w:tcW w:w="468" w:type="dxa"/>
            <w:shd w:val="clear" w:color="auto" w:fill="FDE9D9" w:themeFill="accent6" w:themeFillTint="33"/>
          </w:tcPr>
          <w:p w14:paraId="3CEB856E" w14:textId="77777777" w:rsidR="00DC0D31" w:rsidRDefault="00DC0D31" w:rsidP="00C01EDE">
            <w:pPr>
              <w:jc w:val="center"/>
            </w:pPr>
            <w:r>
              <w:t>33</w:t>
            </w:r>
          </w:p>
        </w:tc>
        <w:tc>
          <w:tcPr>
            <w:tcW w:w="3780" w:type="dxa"/>
            <w:shd w:val="clear" w:color="auto" w:fill="auto"/>
          </w:tcPr>
          <w:p w14:paraId="326AA0BB" w14:textId="21467B10" w:rsidR="00DC0D31" w:rsidRDefault="00DC0D31">
            <w:r>
              <w:t>June</w:t>
            </w:r>
          </w:p>
        </w:tc>
      </w:tr>
      <w:tr w:rsidR="00DC0D31" w14:paraId="3ABAEDBA" w14:textId="77777777" w:rsidTr="00F222A4">
        <w:trPr>
          <w:trHeight w:val="624"/>
        </w:trPr>
        <w:tc>
          <w:tcPr>
            <w:tcW w:w="468" w:type="dxa"/>
            <w:shd w:val="clear" w:color="auto" w:fill="FDE9D9" w:themeFill="accent6" w:themeFillTint="33"/>
          </w:tcPr>
          <w:p w14:paraId="11BED22D" w14:textId="77777777" w:rsidR="00DC0D31" w:rsidRDefault="00DC0D31" w:rsidP="00C01EDE">
            <w:pPr>
              <w:jc w:val="center"/>
            </w:pPr>
            <w:r>
              <w:t>34</w:t>
            </w:r>
          </w:p>
        </w:tc>
        <w:tc>
          <w:tcPr>
            <w:tcW w:w="3780" w:type="dxa"/>
          </w:tcPr>
          <w:p w14:paraId="6091C15E" w14:textId="25C78137" w:rsidR="00DC0D31" w:rsidRDefault="00DC0D31"/>
        </w:tc>
      </w:tr>
      <w:tr w:rsidR="00DC0D31" w14:paraId="0464390A" w14:textId="77777777" w:rsidTr="00F222A4">
        <w:trPr>
          <w:trHeight w:val="624"/>
        </w:trPr>
        <w:tc>
          <w:tcPr>
            <w:tcW w:w="468" w:type="dxa"/>
            <w:shd w:val="clear" w:color="auto" w:fill="FDE9D9" w:themeFill="accent6" w:themeFillTint="33"/>
          </w:tcPr>
          <w:p w14:paraId="303ECC44" w14:textId="77777777" w:rsidR="00DC0D31" w:rsidRDefault="00DC0D31" w:rsidP="00C01EDE">
            <w:pPr>
              <w:jc w:val="center"/>
            </w:pPr>
            <w:r>
              <w:t>35</w:t>
            </w:r>
          </w:p>
        </w:tc>
        <w:tc>
          <w:tcPr>
            <w:tcW w:w="3780" w:type="dxa"/>
          </w:tcPr>
          <w:p w14:paraId="742F226B" w14:textId="71B4EB13" w:rsidR="00DC0D31" w:rsidRDefault="00DC0D31"/>
        </w:tc>
      </w:tr>
      <w:tr w:rsidR="00DC0D31" w14:paraId="42A9B981" w14:textId="77777777" w:rsidTr="00F222A4">
        <w:trPr>
          <w:trHeight w:val="624"/>
        </w:trPr>
        <w:tc>
          <w:tcPr>
            <w:tcW w:w="468" w:type="dxa"/>
            <w:shd w:val="clear" w:color="auto" w:fill="FDE9D9" w:themeFill="accent6" w:themeFillTint="33"/>
          </w:tcPr>
          <w:p w14:paraId="13ECD7C7" w14:textId="77777777" w:rsidR="00DC0D31" w:rsidRDefault="00DC0D31" w:rsidP="00C01EDE">
            <w:pPr>
              <w:jc w:val="center"/>
            </w:pPr>
            <w:r>
              <w:t>36</w:t>
            </w:r>
          </w:p>
        </w:tc>
        <w:tc>
          <w:tcPr>
            <w:tcW w:w="3780" w:type="dxa"/>
          </w:tcPr>
          <w:p w14:paraId="001EA80A" w14:textId="44AB3EC6" w:rsidR="00DC0D31" w:rsidRDefault="00DC0D31"/>
        </w:tc>
      </w:tr>
    </w:tbl>
    <w:p w14:paraId="3A6467F0" w14:textId="77777777" w:rsidR="00C01EDE" w:rsidRDefault="00C01EDE" w:rsidP="00C01EDE">
      <w:pPr>
        <w:pStyle w:val="Black"/>
        <w:sectPr w:rsidR="00C01EDE" w:rsidSect="00F222A4">
          <w:pgSz w:w="11906" w:h="16838"/>
          <w:pgMar w:top="993" w:right="1418" w:bottom="1276" w:left="1276" w:header="425" w:footer="527" w:gutter="0"/>
          <w:cols w:num="2" w:space="708"/>
          <w:docGrid w:linePitch="360"/>
        </w:sectPr>
      </w:pPr>
    </w:p>
    <w:p w14:paraId="043E547F" w14:textId="4B02FC41" w:rsidR="001B04F5" w:rsidRPr="001B04F5" w:rsidRDefault="001B04F5" w:rsidP="001B04F5">
      <w:pPr>
        <w:pStyle w:val="Heading1"/>
        <w:rPr>
          <w:sz w:val="32"/>
        </w:rPr>
      </w:pPr>
      <w:r w:rsidRPr="001B04F5">
        <w:rPr>
          <w:sz w:val="32"/>
        </w:rPr>
        <w:lastRenderedPageBreak/>
        <w:t>Creating zone experiences using the Formula for Happiness</w:t>
      </w:r>
    </w:p>
    <w:p w14:paraId="663C3C50" w14:textId="0F674DFC" w:rsidR="001B04F5" w:rsidRDefault="001B04F5" w:rsidP="001B04F5">
      <w:r w:rsidRPr="00D973F6">
        <w:t xml:space="preserve">How could you use </w:t>
      </w:r>
      <w:r w:rsidR="00241722">
        <w:t xml:space="preserve">Mihaly </w:t>
      </w:r>
      <w:proofErr w:type="spellStart"/>
      <w:r w:rsidRPr="00D973F6">
        <w:t>Czikszentmihalyi’s</w:t>
      </w:r>
      <w:proofErr w:type="spellEnd"/>
      <w:r w:rsidRPr="00D973F6">
        <w:t xml:space="preserve"> formula for happiness to create something new and exciting for your learners?</w:t>
      </w:r>
      <w:r>
        <w:t xml:space="preserve"> </w:t>
      </w:r>
    </w:p>
    <w:p w14:paraId="2FE2C166" w14:textId="77777777" w:rsidR="001B04F5" w:rsidRDefault="001B04F5" w:rsidP="001B04F5"/>
    <w:p w14:paraId="292234F5" w14:textId="77777777" w:rsidR="001B04F5" w:rsidRDefault="001B04F5" w:rsidP="001B04F5">
      <w:r>
        <w:t xml:space="preserve">Your task is to develop a new lesson, or reinvigorate an old one, with a primary aim of getting all of your learners ‘into the zone’ for a learning experience they will never forget. Please do not simply restate something you already do. </w:t>
      </w:r>
    </w:p>
    <w:p w14:paraId="205658BF" w14:textId="77777777" w:rsidR="001B04F5" w:rsidRDefault="001B04F5" w:rsidP="001B04F5"/>
    <w:p w14:paraId="2B9764A4" w14:textId="77777777" w:rsidR="001B04F5" w:rsidRDefault="001B04F5" w:rsidP="001B04F5">
      <w:r>
        <w:t>To experience being ‘in the zone’ (‘optimal flow’), we need to satisfy one, more or all of the following conditions:</w:t>
      </w:r>
    </w:p>
    <w:p w14:paraId="69FCA577" w14:textId="77777777" w:rsidR="001B04F5" w:rsidRDefault="001B04F5" w:rsidP="001B04F5"/>
    <w:p w14:paraId="1C64C7C9" w14:textId="77777777" w:rsidR="001B04F5" w:rsidRPr="001B04F5" w:rsidRDefault="001B04F5" w:rsidP="001B04F5">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1. </w:t>
      </w:r>
      <w:r w:rsidRPr="001B04F5">
        <w:rPr>
          <w:rFonts w:ascii="Open Sans Light" w:eastAsiaTheme="minorHAnsi" w:hAnsi="Open Sans Light" w:cstheme="minorBidi"/>
          <w:color w:val="auto"/>
          <w:sz w:val="22"/>
          <w:szCs w:val="22"/>
          <w:lang w:eastAsia="en-US"/>
        </w:rPr>
        <w:tab/>
        <w:t xml:space="preserve">Enjoyment normally occurs when we confront tasks we have a chance of completing. </w:t>
      </w:r>
    </w:p>
    <w:p w14:paraId="61511FAB" w14:textId="77777777" w:rsidR="001B04F5" w:rsidRPr="001B04F5" w:rsidRDefault="001B04F5" w:rsidP="001B04F5">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2. </w:t>
      </w:r>
      <w:r w:rsidRPr="001B04F5">
        <w:rPr>
          <w:rFonts w:ascii="Open Sans Light" w:eastAsiaTheme="minorHAnsi" w:hAnsi="Open Sans Light" w:cstheme="minorBidi"/>
          <w:color w:val="auto"/>
          <w:sz w:val="22"/>
          <w:szCs w:val="22"/>
          <w:lang w:eastAsia="en-US"/>
        </w:rPr>
        <w:tab/>
        <w:t xml:space="preserve">We must be able to concentrate on what we are doing. </w:t>
      </w:r>
    </w:p>
    <w:p w14:paraId="0038BF10" w14:textId="77777777" w:rsidR="001B04F5" w:rsidRPr="001B04F5" w:rsidRDefault="001B04F5" w:rsidP="001B04F5">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3. </w:t>
      </w:r>
      <w:r w:rsidRPr="001B04F5">
        <w:rPr>
          <w:rFonts w:ascii="Open Sans Light" w:eastAsiaTheme="minorHAnsi" w:hAnsi="Open Sans Light" w:cstheme="minorBidi"/>
          <w:color w:val="auto"/>
          <w:sz w:val="22"/>
          <w:szCs w:val="22"/>
          <w:lang w:eastAsia="en-US"/>
        </w:rPr>
        <w:tab/>
        <w:t xml:space="preserve">Concentration is usually possible because the task has clear goals, and </w:t>
      </w:r>
    </w:p>
    <w:p w14:paraId="1C06776C" w14:textId="77777777" w:rsidR="001B04F5" w:rsidRPr="001B04F5" w:rsidRDefault="001B04F5" w:rsidP="001B04F5">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4. </w:t>
      </w:r>
      <w:r w:rsidRPr="001B04F5">
        <w:rPr>
          <w:rFonts w:ascii="Open Sans Light" w:eastAsiaTheme="minorHAnsi" w:hAnsi="Open Sans Light" w:cstheme="minorBidi"/>
          <w:color w:val="auto"/>
          <w:sz w:val="22"/>
          <w:szCs w:val="22"/>
          <w:lang w:eastAsia="en-US"/>
        </w:rPr>
        <w:tab/>
        <w:t xml:space="preserve">Provides immediate feedback. </w:t>
      </w:r>
    </w:p>
    <w:p w14:paraId="3F201CF6" w14:textId="77777777" w:rsidR="001B04F5" w:rsidRPr="001B04F5" w:rsidRDefault="001B04F5" w:rsidP="001B04F5">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5. </w:t>
      </w:r>
      <w:r w:rsidRPr="001B04F5">
        <w:rPr>
          <w:rFonts w:ascii="Open Sans Light" w:eastAsiaTheme="minorHAnsi" w:hAnsi="Open Sans Light" w:cstheme="minorBidi"/>
          <w:color w:val="auto"/>
          <w:sz w:val="22"/>
          <w:szCs w:val="22"/>
          <w:lang w:eastAsia="en-US"/>
        </w:rPr>
        <w:tab/>
        <w:t xml:space="preserve">One acts with a deep but effortless involvement that removes from awareness the worries and frustrations of everyday life. </w:t>
      </w:r>
    </w:p>
    <w:p w14:paraId="4E03F078" w14:textId="77777777" w:rsidR="001B04F5" w:rsidRPr="001B04F5" w:rsidRDefault="001B04F5" w:rsidP="001B04F5">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6. </w:t>
      </w:r>
      <w:r w:rsidRPr="001B04F5">
        <w:rPr>
          <w:rFonts w:ascii="Open Sans Light" w:eastAsiaTheme="minorHAnsi" w:hAnsi="Open Sans Light" w:cstheme="minorBidi"/>
          <w:color w:val="auto"/>
          <w:sz w:val="22"/>
          <w:szCs w:val="22"/>
          <w:lang w:eastAsia="en-US"/>
        </w:rPr>
        <w:tab/>
        <w:t xml:space="preserve">Enjoyable experiences allow people to exercise a sense of control over their actions. </w:t>
      </w:r>
    </w:p>
    <w:p w14:paraId="082D030A" w14:textId="77777777" w:rsidR="001B04F5" w:rsidRPr="001B04F5" w:rsidRDefault="001B04F5" w:rsidP="001B04F5">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7. </w:t>
      </w:r>
      <w:r w:rsidRPr="001B04F5">
        <w:rPr>
          <w:rFonts w:ascii="Open Sans Light" w:eastAsiaTheme="minorHAnsi" w:hAnsi="Open Sans Light" w:cstheme="minorBidi"/>
          <w:color w:val="auto"/>
          <w:sz w:val="22"/>
          <w:szCs w:val="22"/>
          <w:lang w:eastAsia="en-US"/>
        </w:rPr>
        <w:tab/>
        <w:t xml:space="preserve">Concern for the self disappears, yet paradoxically the sense of self emerges stronger after the experience is over. </w:t>
      </w:r>
    </w:p>
    <w:p w14:paraId="41DA4922" w14:textId="77777777" w:rsidR="001B04F5" w:rsidRPr="001B04F5" w:rsidRDefault="001B04F5" w:rsidP="001B04F5">
      <w:pPr>
        <w:pStyle w:val="Default"/>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8.</w:t>
      </w:r>
      <w:r w:rsidRPr="001B04F5">
        <w:rPr>
          <w:rFonts w:ascii="Open Sans Light" w:eastAsiaTheme="minorHAnsi" w:hAnsi="Open Sans Light" w:cstheme="minorBidi"/>
          <w:color w:val="auto"/>
          <w:sz w:val="22"/>
          <w:szCs w:val="22"/>
          <w:lang w:eastAsia="en-US"/>
        </w:rPr>
        <w:tab/>
        <w:t xml:space="preserve">The sense of the duration of time is altered; hours pass by in minutes, and minutes can stretch out to seem like hours. </w:t>
      </w:r>
    </w:p>
    <w:p w14:paraId="6E348786" w14:textId="77777777" w:rsidR="001B04F5" w:rsidRDefault="001B04F5" w:rsidP="001B04F5"/>
    <w:p w14:paraId="70400847" w14:textId="77777777" w:rsidR="001B04F5" w:rsidRDefault="001B04F5" w:rsidP="001B04F5"/>
    <w:p w14:paraId="638A7B82" w14:textId="77777777" w:rsidR="001B04F5" w:rsidRDefault="001B04F5" w:rsidP="001B04F5">
      <w:pPr>
        <w:pStyle w:val="Heading3"/>
      </w:pPr>
      <w:r w:rsidRPr="00364C05">
        <w:t>Rules for this task</w:t>
      </w:r>
    </w:p>
    <w:p w14:paraId="52B123D6" w14:textId="77777777" w:rsidR="001B04F5" w:rsidRDefault="001B04F5" w:rsidP="001B04F5"/>
    <w:p w14:paraId="70B89B03" w14:textId="77777777" w:rsidR="001B04F5" w:rsidRDefault="001B04F5" w:rsidP="001B04F5">
      <w:pPr>
        <w:numPr>
          <w:ilvl w:val="0"/>
          <w:numId w:val="41"/>
        </w:numPr>
      </w:pPr>
      <w:r>
        <w:t>Think huge, a caricature perhaps of what might be considered normal practice.</w:t>
      </w:r>
    </w:p>
    <w:p w14:paraId="751FACDC" w14:textId="77777777" w:rsidR="001B04F5" w:rsidRDefault="001B04F5" w:rsidP="001B04F5"/>
    <w:p w14:paraId="5B376DFB" w14:textId="77777777" w:rsidR="001B04F5" w:rsidRDefault="001B04F5" w:rsidP="001B04F5">
      <w:pPr>
        <w:numPr>
          <w:ilvl w:val="0"/>
          <w:numId w:val="41"/>
        </w:numPr>
      </w:pPr>
      <w:r>
        <w:t>For at least the duration of this session, do not allow any discussion on the practicalities or cost of your ideas.</w:t>
      </w:r>
    </w:p>
    <w:p w14:paraId="78830BF9" w14:textId="77777777" w:rsidR="001B04F5" w:rsidRDefault="001B04F5" w:rsidP="001B04F5"/>
    <w:p w14:paraId="566F4ED6" w14:textId="77777777" w:rsidR="001B04F5" w:rsidRPr="00364C05" w:rsidRDefault="001B04F5" w:rsidP="001B04F5">
      <w:pPr>
        <w:numPr>
          <w:ilvl w:val="0"/>
          <w:numId w:val="41"/>
        </w:numPr>
      </w:pPr>
      <w:r>
        <w:t>Make yourselves laugh with your suggestions.</w:t>
      </w:r>
    </w:p>
    <w:p w14:paraId="0730397E" w14:textId="77777777" w:rsidR="001B04F5" w:rsidRDefault="001B04F5" w:rsidP="001B04F5"/>
    <w:p w14:paraId="601A50C4" w14:textId="77777777" w:rsidR="001B04F5" w:rsidRDefault="001B04F5" w:rsidP="001B04F5"/>
    <w:p w14:paraId="6C995FAB" w14:textId="77777777" w:rsidR="001B04F5" w:rsidRDefault="001B04F5" w:rsidP="001B04F5"/>
    <w:p w14:paraId="52F8159C" w14:textId="77777777" w:rsidR="001B04F5" w:rsidRDefault="001B04F5" w:rsidP="001B04F5"/>
    <w:p w14:paraId="1261F07E" w14:textId="77777777" w:rsidR="001B04F5" w:rsidRDefault="001B04F5" w:rsidP="001B04F5"/>
    <w:p w14:paraId="5253DE0D" w14:textId="77777777" w:rsidR="001B04F5" w:rsidRDefault="001B04F5" w:rsidP="001B04F5">
      <w:pPr>
        <w:pStyle w:val="Title"/>
        <w:rPr>
          <w:sz w:val="22"/>
        </w:rPr>
      </w:pPr>
      <w:r w:rsidRPr="00036B56">
        <w:rPr>
          <w:sz w:val="22"/>
        </w:rPr>
        <w:br w:type="page"/>
      </w:r>
      <w:r>
        <w:lastRenderedPageBreak/>
        <w:t>Ideas Plan – The zone experience</w:t>
      </w:r>
      <w:r w:rsidRPr="00036B56">
        <w:rPr>
          <w:sz w:val="22"/>
        </w:rPr>
        <w:t xml:space="preserve"> </w:t>
      </w:r>
    </w:p>
    <w:p w14:paraId="767A6F1D" w14:textId="77777777" w:rsidR="001B04F5" w:rsidRDefault="001B04F5" w:rsidP="001B04F5">
      <w:r w:rsidRPr="00036B56">
        <w:t>My huge idea is…</w:t>
      </w:r>
    </w:p>
    <w:p w14:paraId="520595EF" w14:textId="77777777" w:rsidR="001B04F5" w:rsidRDefault="001B04F5" w:rsidP="001B04F5"/>
    <w:p w14:paraId="3B55C8F7" w14:textId="77777777" w:rsidR="001B04F5" w:rsidRDefault="001B04F5" w:rsidP="001B04F5"/>
    <w:p w14:paraId="650B8F15" w14:textId="77777777" w:rsidR="001B04F5" w:rsidRDefault="001B04F5" w:rsidP="001B04F5"/>
    <w:p w14:paraId="077D134A" w14:textId="6D2B65C4" w:rsidR="001B04F5" w:rsidRDefault="001B04F5" w:rsidP="001B04F5"/>
    <w:p w14:paraId="34EC1042" w14:textId="5F3877C9" w:rsidR="00C04EBD" w:rsidRDefault="00C04EBD" w:rsidP="001B04F5"/>
    <w:p w14:paraId="1458429F" w14:textId="6AAA3D30" w:rsidR="00C04EBD" w:rsidRDefault="00C04EBD" w:rsidP="001B04F5"/>
    <w:p w14:paraId="1FFA46C9" w14:textId="5F7A5985" w:rsidR="00C04EBD" w:rsidRDefault="00C04EBD" w:rsidP="001B04F5"/>
    <w:p w14:paraId="73C92E9C" w14:textId="77777777" w:rsidR="00C04EBD" w:rsidRDefault="00C04EBD" w:rsidP="001B04F5"/>
    <w:p w14:paraId="46B22D12" w14:textId="3C77D6D8" w:rsidR="00C04EBD" w:rsidRDefault="00C04EBD" w:rsidP="001B04F5"/>
    <w:p w14:paraId="5C79E4FF" w14:textId="4B53043F" w:rsidR="00C04EBD" w:rsidRDefault="00C04EBD" w:rsidP="001B04F5"/>
    <w:p w14:paraId="4AD6B728" w14:textId="2A3D644E" w:rsidR="00C04EBD" w:rsidRDefault="00C04EBD" w:rsidP="001B04F5"/>
    <w:p w14:paraId="103DD7F6" w14:textId="2F92A0C1" w:rsidR="00C04EBD" w:rsidRDefault="00C04EBD" w:rsidP="001B04F5"/>
    <w:p w14:paraId="272DE248" w14:textId="264EB9A7" w:rsidR="00C04EBD" w:rsidRDefault="00C04EBD" w:rsidP="001B04F5"/>
    <w:p w14:paraId="3534F8CF" w14:textId="77777777" w:rsidR="00C04EBD" w:rsidRDefault="00C04EBD" w:rsidP="001B04F5"/>
    <w:p w14:paraId="6459BE9E" w14:textId="77777777" w:rsidR="001B04F5" w:rsidRDefault="001B04F5" w:rsidP="001B04F5"/>
    <w:p w14:paraId="61F2B134" w14:textId="77777777" w:rsidR="001B04F5" w:rsidRDefault="001B04F5" w:rsidP="001B04F5"/>
    <w:p w14:paraId="3684F0C2" w14:textId="1454C485" w:rsidR="001B04F5" w:rsidRPr="00CE5F59" w:rsidRDefault="000C3483" w:rsidP="001B04F5">
      <w:pPr>
        <w:rPr>
          <w:i/>
        </w:rPr>
      </w:pPr>
      <w:r>
        <w:t>My learners be 'different' afterwards in the following ways:</w:t>
      </w:r>
    </w:p>
    <w:p w14:paraId="2515064A" w14:textId="77777777" w:rsidR="001B04F5" w:rsidRPr="00CE5F59" w:rsidRDefault="001B04F5" w:rsidP="001B04F5"/>
    <w:p w14:paraId="329F071F" w14:textId="77777777" w:rsidR="001B04F5" w:rsidRPr="00CE5F59" w:rsidRDefault="001B04F5" w:rsidP="001B04F5"/>
    <w:p w14:paraId="19E0F99F" w14:textId="77777777" w:rsidR="001B04F5" w:rsidRPr="00CE5F59" w:rsidRDefault="001B04F5" w:rsidP="001B04F5"/>
    <w:p w14:paraId="66D4F591" w14:textId="77777777" w:rsidR="001B04F5" w:rsidRPr="00CE5F59" w:rsidRDefault="001B04F5" w:rsidP="001B04F5"/>
    <w:p w14:paraId="12DDAD58" w14:textId="05F7192B" w:rsidR="001B04F5" w:rsidRPr="00CE5F59" w:rsidRDefault="000C3483" w:rsidP="001B04F5">
      <w:pPr>
        <w:rPr>
          <w:i/>
        </w:rPr>
      </w:pPr>
      <w:r>
        <w:t>I will know I've achieved this 'difference' by observing:</w:t>
      </w:r>
    </w:p>
    <w:p w14:paraId="5D4FD17F" w14:textId="77777777" w:rsidR="001B04F5" w:rsidRPr="00CE5F59" w:rsidRDefault="001B04F5" w:rsidP="001B04F5">
      <w:pPr>
        <w:rPr>
          <w:i/>
        </w:rPr>
      </w:pPr>
    </w:p>
    <w:p w14:paraId="429A79EE" w14:textId="77777777" w:rsidR="001B04F5" w:rsidRDefault="001B04F5" w:rsidP="001B04F5"/>
    <w:p w14:paraId="3B447E65" w14:textId="77777777" w:rsidR="001B04F5" w:rsidRDefault="001B04F5" w:rsidP="001B04F5"/>
    <w:p w14:paraId="4DB1C7DA" w14:textId="77777777" w:rsidR="001B04F5" w:rsidRDefault="001B04F5" w:rsidP="001B04F5"/>
    <w:p w14:paraId="384CC3E6" w14:textId="77777777" w:rsidR="001B04F5" w:rsidRPr="00CE5F59" w:rsidRDefault="001B04F5" w:rsidP="001B04F5">
      <w:r>
        <w:t>To make this huge idea a reality I would have to…</w:t>
      </w:r>
    </w:p>
    <w:p w14:paraId="74040FE4" w14:textId="77777777" w:rsidR="001B04F5" w:rsidRPr="00CE5F59" w:rsidRDefault="001B04F5" w:rsidP="001B04F5"/>
    <w:p w14:paraId="5AE286A7" w14:textId="4C39FF6E" w:rsidR="001B04F5" w:rsidRDefault="001B04F5" w:rsidP="001B04F5"/>
    <w:p w14:paraId="2A985B24" w14:textId="77777777" w:rsidR="001B04F5" w:rsidRDefault="001B04F5" w:rsidP="001B04F5"/>
    <w:p w14:paraId="31ED3C63" w14:textId="77777777" w:rsidR="001B04F5" w:rsidRPr="00CE5F59" w:rsidRDefault="001B04F5" w:rsidP="001B04F5"/>
    <w:p w14:paraId="7532604D" w14:textId="77777777" w:rsidR="001B04F5" w:rsidRPr="00CE5F59" w:rsidRDefault="001B04F5" w:rsidP="001B04F5"/>
    <w:p w14:paraId="28A56EF9" w14:textId="77777777" w:rsidR="001B04F5" w:rsidRPr="00CE5F59" w:rsidRDefault="001B04F5" w:rsidP="001B04F5"/>
    <w:p w14:paraId="6D9F09D1" w14:textId="77777777" w:rsidR="001B04F5" w:rsidRPr="00CE5F59" w:rsidRDefault="001B04F5" w:rsidP="001B04F5">
      <w:r w:rsidRPr="00CE5F59">
        <w:t>To get the ball rolling by next week, I need to…</w:t>
      </w:r>
    </w:p>
    <w:p w14:paraId="09487C15" w14:textId="77777777" w:rsidR="001B04F5" w:rsidRPr="00CE5F59" w:rsidRDefault="001B04F5" w:rsidP="001B04F5"/>
    <w:p w14:paraId="3CCCED7F" w14:textId="77777777" w:rsidR="001B04F5" w:rsidRPr="00CE5F59" w:rsidRDefault="001B04F5" w:rsidP="001B04F5"/>
    <w:p w14:paraId="1CC00000" w14:textId="77777777" w:rsidR="001B04F5" w:rsidRPr="00CE5F59" w:rsidRDefault="001B04F5" w:rsidP="001B04F5"/>
    <w:p w14:paraId="0CCCB1D5" w14:textId="77777777" w:rsidR="001B04F5" w:rsidRPr="00CE5F59" w:rsidRDefault="001B04F5" w:rsidP="001B04F5"/>
    <w:p w14:paraId="23CEE3D7" w14:textId="77777777" w:rsidR="001B04F5" w:rsidRPr="00CE5F59" w:rsidRDefault="001B04F5" w:rsidP="001B04F5"/>
    <w:p w14:paraId="53077011" w14:textId="77777777" w:rsidR="001B04F5" w:rsidRPr="00CE5F59" w:rsidRDefault="001B04F5" w:rsidP="001B04F5"/>
    <w:p w14:paraId="5F632885" w14:textId="77777777" w:rsidR="001B04F5" w:rsidRPr="00CE5F59" w:rsidRDefault="001B04F5" w:rsidP="001B04F5">
      <w:pPr>
        <w:rPr>
          <w:i/>
        </w:rPr>
      </w:pPr>
      <w:r w:rsidRPr="00CE5F59">
        <w:t xml:space="preserve">I aim to have fully </w:t>
      </w:r>
      <w:r>
        <w:t>developed my idea</w:t>
      </w:r>
      <w:r w:rsidRPr="00CE5F59">
        <w:t xml:space="preserve"> by: </w:t>
      </w:r>
      <w:r w:rsidRPr="00CE5F59">
        <w:rPr>
          <w:i/>
        </w:rPr>
        <w:t>(date)</w:t>
      </w:r>
    </w:p>
    <w:p w14:paraId="7A16692E" w14:textId="77777777" w:rsidR="001B04F5" w:rsidRPr="00CE5F59" w:rsidRDefault="001B04F5" w:rsidP="001B04F5"/>
    <w:p w14:paraId="48CDF502" w14:textId="77777777" w:rsidR="001B04F5" w:rsidRDefault="001B04F5"/>
    <w:p w14:paraId="203D2BC4" w14:textId="77777777" w:rsidR="0091561E" w:rsidRDefault="0091561E">
      <w:pPr>
        <w:sectPr w:rsidR="0091561E" w:rsidSect="00DC0D31">
          <w:pgSz w:w="11906" w:h="16838"/>
          <w:pgMar w:top="1134" w:right="1418" w:bottom="1276" w:left="1276" w:header="425" w:footer="527" w:gutter="0"/>
          <w:cols w:space="708"/>
          <w:docGrid w:linePitch="360"/>
        </w:sectPr>
      </w:pPr>
    </w:p>
    <w:p w14:paraId="7FB1C509" w14:textId="6F5A81E2" w:rsidR="00565E90" w:rsidRDefault="00565E90">
      <w:pPr>
        <w:rPr>
          <w:rFonts w:ascii="Kozuka Gothic Pro EL" w:eastAsiaTheme="majorEastAsia" w:hAnsi="Kozuka Gothic Pro EL" w:cstheme="majorBidi"/>
          <w:color w:val="365F91" w:themeColor="accent1" w:themeShade="BF"/>
          <w:spacing w:val="5"/>
          <w:kern w:val="28"/>
          <w:sz w:val="48"/>
          <w:szCs w:val="52"/>
        </w:rPr>
      </w:pPr>
      <w:r w:rsidRPr="00565E90">
        <w:rPr>
          <w:noProof/>
        </w:rPr>
        <w:lastRenderedPageBreak/>
        <w:drawing>
          <wp:anchor distT="0" distB="0" distL="114300" distR="114300" simplePos="0" relativeHeight="251695104" behindDoc="0" locked="0" layoutInCell="1" allowOverlap="1" wp14:anchorId="4617F27C" wp14:editId="7E35A1AD">
            <wp:simplePos x="0" y="0"/>
            <wp:positionH relativeFrom="margin">
              <wp:align>right</wp:align>
            </wp:positionH>
            <wp:positionV relativeFrom="paragraph">
              <wp:posOffset>142240</wp:posOffset>
            </wp:positionV>
            <wp:extent cx="9071610" cy="5698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071610" cy="5698490"/>
                    </a:xfrm>
                    <a:prstGeom prst="rect">
                      <a:avLst/>
                    </a:prstGeom>
                  </pic:spPr>
                </pic:pic>
              </a:graphicData>
            </a:graphic>
          </wp:anchor>
        </w:drawing>
      </w:r>
      <w:r>
        <w:rPr>
          <w:noProof/>
        </w:rPr>
        <mc:AlternateContent>
          <mc:Choice Requires="wps">
            <w:drawing>
              <wp:anchor distT="45720" distB="45720" distL="114300" distR="114300" simplePos="0" relativeHeight="251694080" behindDoc="0" locked="0" layoutInCell="1" allowOverlap="1" wp14:anchorId="0F5B5A1D" wp14:editId="55CE7FA5">
                <wp:simplePos x="0" y="0"/>
                <wp:positionH relativeFrom="column">
                  <wp:posOffset>8890</wp:posOffset>
                </wp:positionH>
                <wp:positionV relativeFrom="paragraph">
                  <wp:posOffset>-343535</wp:posOffset>
                </wp:positionV>
                <wp:extent cx="29051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noFill/>
                          <a:miter lim="800000"/>
                          <a:headEnd/>
                          <a:tailEnd/>
                        </a:ln>
                      </wps:spPr>
                      <wps:txbx>
                        <w:txbxContent>
                          <w:p w14:paraId="7DD08639" w14:textId="6AB95C5F" w:rsidR="00565E90" w:rsidRPr="00565E90" w:rsidRDefault="00565E90" w:rsidP="00565E90">
                            <w:pPr>
                              <w:pStyle w:val="Heading2"/>
                            </w:pPr>
                            <w:r w:rsidRPr="00565E90">
                              <w:t>A Unified Theory of Learning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B5A1D" id="_x0000_t202" coordsize="21600,21600" o:spt="202" path="m,l,21600r21600,l21600,xe">
                <v:stroke joinstyle="miter"/>
                <v:path gradientshapeok="t" o:connecttype="rect"/>
              </v:shapetype>
              <v:shape id="Text Box 2" o:spid="_x0000_s1026" type="#_x0000_t202" style="position:absolute;margin-left:.7pt;margin-top:-27.05pt;width:228.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" stroked="f">
                <v:textbox style="mso-fit-shape-to-text:t">
                  <w:txbxContent>
                    <w:p w14:paraId="7DD08639" w14:textId="6AB95C5F" w:rsidR="00565E90" w:rsidRPr="00565E90" w:rsidRDefault="00565E90" w:rsidP="00565E90">
                      <w:pPr>
                        <w:pStyle w:val="Heading2"/>
                      </w:pPr>
                      <w:r w:rsidRPr="00565E90">
                        <w:t>A Unified Theory of Learning</w:t>
                      </w:r>
                    </w:p>
                  </w:txbxContent>
                </v:textbox>
              </v:shape>
            </w:pict>
          </mc:Fallback>
        </mc:AlternateContent>
      </w:r>
      <w:r>
        <w:br w:type="page"/>
      </w:r>
    </w:p>
    <w:p w14:paraId="65C4B01A" w14:textId="79D51C76" w:rsidR="008E4E33" w:rsidRDefault="008E4E33" w:rsidP="00C04EBD">
      <w:pPr>
        <w:pStyle w:val="Heading1"/>
      </w:pPr>
      <w:r>
        <w:lastRenderedPageBreak/>
        <w:t>The Learning Momentum graph</w:t>
      </w:r>
    </w:p>
    <w:p w14:paraId="45A4D499" w14:textId="080E1B13" w:rsidR="008E4E33" w:rsidRDefault="008E4E33" w:rsidP="008E4E33"/>
    <w:p w14:paraId="203159E2" w14:textId="77777777" w:rsidR="00C04EBD" w:rsidRDefault="00C04EBD" w:rsidP="008E4E33"/>
    <w:p w14:paraId="5F7CD4C9" w14:textId="77777777" w:rsidR="008E4E33" w:rsidRDefault="008E4E33" w:rsidP="008E4E33">
      <w:r>
        <w:rPr>
          <w:noProof/>
        </w:rPr>
        <mc:AlternateContent>
          <mc:Choice Requires="wps">
            <w:drawing>
              <wp:anchor distT="45720" distB="45720" distL="114300" distR="114300" simplePos="0" relativeHeight="251687936" behindDoc="0" locked="0" layoutInCell="1" allowOverlap="1" wp14:anchorId="60199745" wp14:editId="3817C498">
                <wp:simplePos x="0" y="0"/>
                <wp:positionH relativeFrom="column">
                  <wp:posOffset>-541655</wp:posOffset>
                </wp:positionH>
                <wp:positionV relativeFrom="paragraph">
                  <wp:posOffset>211455</wp:posOffset>
                </wp:positionV>
                <wp:extent cx="483870" cy="2380615"/>
                <wp:effectExtent l="0" t="0" r="0" b="635"/>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FCB76" w14:textId="77777777" w:rsidR="008E4E33" w:rsidRPr="00704007" w:rsidRDefault="008E4E33" w:rsidP="008E4E33">
                            <w:pPr>
                              <w:rPr>
                                <w:rFonts w:cs="Open Sans Light"/>
                              </w:rPr>
                            </w:pPr>
                            <w:r w:rsidRPr="00704007">
                              <w:rPr>
                                <w:rFonts w:cs="Open Sans Light"/>
                              </w:rPr>
                              <w:t>Learning momentum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99745" id="_x0000_t202" coordsize="21600,21600" o:spt="202" path="m,l,21600r21600,l21600,xe">
                <v:stroke joinstyle="miter"/>
                <v:path gradientshapeok="t" o:connecttype="rect"/>
              </v:shapetype>
              <v:shape id="Text Box 112" o:spid="_x0000_s1027" type="#_x0000_t202" style="position:absolute;margin-left:-42.65pt;margin-top:16.65pt;width:38.1pt;height:187.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" stroked="f">
                <v:textbox style="layout-flow:vertical;mso-layout-flow-alt:bottom-to-top">
                  <w:txbxContent>
                    <w:p w14:paraId="49FFCB76" w14:textId="77777777" w:rsidR="008E4E33" w:rsidRPr="00704007" w:rsidRDefault="008E4E33" w:rsidP="008E4E33">
                      <w:pPr>
                        <w:rPr>
                          <w:rFonts w:cs="Open Sans Light"/>
                        </w:rPr>
                      </w:pPr>
                      <w:r w:rsidRPr="00704007">
                        <w:rPr>
                          <w:rFonts w:cs="Open Sans Light"/>
                        </w:rPr>
                        <w:t>Learning momentum</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654BB515" wp14:editId="246EC424">
                <wp:simplePos x="0" y="0"/>
                <wp:positionH relativeFrom="column">
                  <wp:posOffset>11430</wp:posOffset>
                </wp:positionH>
                <wp:positionV relativeFrom="paragraph">
                  <wp:posOffset>146685</wp:posOffset>
                </wp:positionV>
                <wp:extent cx="0" cy="2477135"/>
                <wp:effectExtent l="11430" t="12700" r="7620" b="571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1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A14E4B" id="_x0000_t32" coordsize="21600,21600" o:spt="32" o:oned="t" path="m,l21600,21600e" filled="f">
                <v:path arrowok="t" fillok="f" o:connecttype="none"/>
                <o:lock v:ext="edit" shapetype="t"/>
              </v:shapetype>
              <v:shape id="Straight Arrow Connector 111" o:spid="_x0000_s1026" type="#_x0000_t32" style="position:absolute;margin-left:.9pt;margin-top:11.55pt;width:0;height:1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"/>
            </w:pict>
          </mc:Fallback>
        </mc:AlternateContent>
      </w:r>
    </w:p>
    <w:p w14:paraId="52FC0FBD" w14:textId="77777777" w:rsidR="008E4E33" w:rsidRDefault="008E4E33" w:rsidP="008E4E33"/>
    <w:p w14:paraId="2AF4B501" w14:textId="77777777" w:rsidR="008E4E33" w:rsidRDefault="008E4E33" w:rsidP="008E4E33"/>
    <w:p w14:paraId="08D0BE0F" w14:textId="77777777" w:rsidR="008E4E33" w:rsidRDefault="008E4E33" w:rsidP="008E4E33"/>
    <w:p w14:paraId="4B17FEFE" w14:textId="77777777" w:rsidR="008E4E33" w:rsidRDefault="008E4E33" w:rsidP="008E4E33"/>
    <w:p w14:paraId="729E434B" w14:textId="77777777" w:rsidR="008E4E33" w:rsidRDefault="008E4E33" w:rsidP="008E4E33"/>
    <w:p w14:paraId="3C88791A" w14:textId="77777777" w:rsidR="008E4E33" w:rsidRDefault="008E4E33" w:rsidP="008E4E33"/>
    <w:p w14:paraId="5A9AA0CD" w14:textId="77777777" w:rsidR="008E4E33" w:rsidRDefault="008E4E33" w:rsidP="008E4E33">
      <w:pPr>
        <w:tabs>
          <w:tab w:val="left" w:pos="11444"/>
        </w:tabs>
      </w:pPr>
      <w:r>
        <w:tab/>
      </w:r>
    </w:p>
    <w:p w14:paraId="7917C7D0" w14:textId="77777777" w:rsidR="008E4E33" w:rsidRDefault="008E4E33" w:rsidP="008E4E33"/>
    <w:p w14:paraId="2059739F" w14:textId="77777777" w:rsidR="008E4E33" w:rsidRDefault="008E4E33" w:rsidP="008E4E33"/>
    <w:p w14:paraId="22B55462" w14:textId="77777777" w:rsidR="008E4E33" w:rsidRDefault="008E4E33" w:rsidP="008E4E33"/>
    <w:p w14:paraId="2173013B" w14:textId="77777777" w:rsidR="008E4E33" w:rsidRDefault="008E4E33" w:rsidP="008E4E33">
      <w:r>
        <w:rPr>
          <w:noProof/>
        </w:rPr>
        <mc:AlternateContent>
          <mc:Choice Requires="wps">
            <w:drawing>
              <wp:anchor distT="0" distB="0" distL="114300" distR="114300" simplePos="0" relativeHeight="251681792" behindDoc="0" locked="0" layoutInCell="1" allowOverlap="1" wp14:anchorId="486766EE" wp14:editId="41E487BC">
                <wp:simplePos x="0" y="0"/>
                <wp:positionH relativeFrom="column">
                  <wp:posOffset>5299075</wp:posOffset>
                </wp:positionH>
                <wp:positionV relativeFrom="paragraph">
                  <wp:posOffset>101600</wp:posOffset>
                </wp:positionV>
                <wp:extent cx="0" cy="97155"/>
                <wp:effectExtent l="0" t="0" r="19050" b="3619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B7CA07" id="Straight Arrow Connector 103" o:spid="_x0000_s1026" type="#_x0000_t32" style="position:absolute;margin-left:417.25pt;margin-top:8pt;width:0;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"/>
            </w:pict>
          </mc:Fallback>
        </mc:AlternateContent>
      </w:r>
      <w:r>
        <w:rPr>
          <w:noProof/>
        </w:rPr>
        <mc:AlternateContent>
          <mc:Choice Requires="wps">
            <w:drawing>
              <wp:anchor distT="0" distB="0" distL="114300" distR="114300" simplePos="0" relativeHeight="251679744" behindDoc="0" locked="0" layoutInCell="1" allowOverlap="1" wp14:anchorId="773817E0" wp14:editId="3DF8F1BF">
                <wp:simplePos x="0" y="0"/>
                <wp:positionH relativeFrom="column">
                  <wp:posOffset>4986858</wp:posOffset>
                </wp:positionH>
                <wp:positionV relativeFrom="paragraph">
                  <wp:posOffset>101600</wp:posOffset>
                </wp:positionV>
                <wp:extent cx="0" cy="97155"/>
                <wp:effectExtent l="0" t="0" r="19050" b="3619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6CD267" id="Straight Arrow Connector 102" o:spid="_x0000_s1026" type="#_x0000_t32" style="position:absolute;margin-left:392.65pt;margin-top:8pt;width:0;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"/>
            </w:pict>
          </mc:Fallback>
        </mc:AlternateContent>
      </w:r>
      <w:r>
        <w:rPr>
          <w:noProof/>
        </w:rPr>
        <mc:AlternateContent>
          <mc:Choice Requires="wps">
            <w:drawing>
              <wp:anchor distT="45720" distB="45720" distL="114300" distR="114300" simplePos="0" relativeHeight="251686912" behindDoc="0" locked="0" layoutInCell="1" allowOverlap="1" wp14:anchorId="125F1284" wp14:editId="64561B88">
                <wp:simplePos x="0" y="0"/>
                <wp:positionH relativeFrom="column">
                  <wp:posOffset>8586470</wp:posOffset>
                </wp:positionH>
                <wp:positionV relativeFrom="paragraph">
                  <wp:posOffset>115570</wp:posOffset>
                </wp:positionV>
                <wp:extent cx="535940" cy="285750"/>
                <wp:effectExtent l="0" t="0" r="0" b="0"/>
                <wp:wrapSquare wrapText="bothSides"/>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7FDB8" w14:textId="77777777" w:rsidR="008E4E33" w:rsidRPr="00704007" w:rsidRDefault="008E4E33" w:rsidP="008E4E33">
                            <w:pPr>
                              <w:jc w:val="both"/>
                              <w:rPr>
                                <w:rFonts w:cs="Open Sans Light"/>
                              </w:rPr>
                            </w:pPr>
                            <w:r w:rsidRPr="00704007">
                              <w:rPr>
                                <w:rFonts w:cs="Open Sans Light"/>
                              </w:rPr>
                              <w:t>Time</w:t>
                            </w:r>
                          </w:p>
                          <w:p w14:paraId="7E9D5814" w14:textId="77777777" w:rsidR="008E4E33" w:rsidRDefault="008E4E33" w:rsidP="008E4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F1284" id="Text Box 110" o:spid="_x0000_s1028" type="#_x0000_t202" style="position:absolute;margin-left:676.1pt;margin-top:9.1pt;width:42.2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" stroked="f">
                <v:textbox>
                  <w:txbxContent>
                    <w:p w14:paraId="6507FDB8" w14:textId="77777777" w:rsidR="008E4E33" w:rsidRPr="00704007" w:rsidRDefault="008E4E33" w:rsidP="008E4E33">
                      <w:pPr>
                        <w:jc w:val="both"/>
                        <w:rPr>
                          <w:rFonts w:cs="Open Sans Light"/>
                        </w:rPr>
                      </w:pPr>
                      <w:r w:rsidRPr="00704007">
                        <w:rPr>
                          <w:rFonts w:cs="Open Sans Light"/>
                        </w:rPr>
                        <w:t>Time</w:t>
                      </w:r>
                    </w:p>
                    <w:p w14:paraId="7E9D5814" w14:textId="77777777" w:rsidR="008E4E33" w:rsidRDefault="008E4E33" w:rsidP="008E4E33"/>
                  </w:txbxContent>
                </v:textbox>
                <w10:wrap type="square"/>
              </v:shape>
            </w:pict>
          </mc:Fallback>
        </mc:AlternateContent>
      </w:r>
      <w:r>
        <w:rPr>
          <w:rFonts w:cs="Arial"/>
          <w:noProof/>
          <w:sz w:val="24"/>
          <w:szCs w:val="20"/>
        </w:rPr>
        <mc:AlternateContent>
          <mc:Choice Requires="wps">
            <w:drawing>
              <wp:anchor distT="0" distB="0" distL="114300" distR="114300" simplePos="0" relativeHeight="251673600" behindDoc="0" locked="0" layoutInCell="1" allowOverlap="1" wp14:anchorId="566B187B" wp14:editId="65970BFC">
                <wp:simplePos x="0" y="0"/>
                <wp:positionH relativeFrom="column">
                  <wp:posOffset>0</wp:posOffset>
                </wp:positionH>
                <wp:positionV relativeFrom="paragraph">
                  <wp:posOffset>97790</wp:posOffset>
                </wp:positionV>
                <wp:extent cx="8422005" cy="0"/>
                <wp:effectExtent l="9525" t="13335" r="7620" b="571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20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A3ADF2" id="Straight Arrow Connector 109" o:spid="_x0000_s1026" type="#_x0000_t32" style="position:absolute;margin-left:0;margin-top:7.7pt;width:663.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"/>
            </w:pict>
          </mc:Fallback>
        </mc:AlternateContent>
      </w:r>
    </w:p>
    <w:p w14:paraId="5402EECD" w14:textId="5E24942D" w:rsidR="008E4E33" w:rsidRDefault="002B7C13" w:rsidP="008E4E33">
      <w:r>
        <w:rPr>
          <w:noProof/>
        </w:rPr>
        <mc:AlternateContent>
          <mc:Choice Requires="wps">
            <w:drawing>
              <wp:anchor distT="45720" distB="45720" distL="114300" distR="114300" simplePos="0" relativeHeight="251682816" behindDoc="0" locked="0" layoutInCell="1" allowOverlap="1" wp14:anchorId="6EB3B290" wp14:editId="509118FE">
                <wp:simplePos x="0" y="0"/>
                <wp:positionH relativeFrom="column">
                  <wp:posOffset>6276340</wp:posOffset>
                </wp:positionH>
                <wp:positionV relativeFrom="paragraph">
                  <wp:posOffset>100330</wp:posOffset>
                </wp:positionV>
                <wp:extent cx="476250" cy="2503170"/>
                <wp:effectExtent l="0" t="0" r="0" b="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03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D42EE" w14:textId="77777777" w:rsidR="008E4E33" w:rsidRPr="00704007" w:rsidRDefault="008E4E33" w:rsidP="008E4E33">
                            <w:pPr>
                              <w:rPr>
                                <w:rFonts w:cs="Open Sans Light"/>
                              </w:rPr>
                            </w:pPr>
                            <w:r>
                              <w:rPr>
                                <w:rFonts w:cs="Open Sans Light"/>
                              </w:rPr>
                              <w:t>Newcastle College</w:t>
                            </w:r>
                          </w:p>
                          <w:p w14:paraId="76FD6652" w14:textId="77777777" w:rsidR="008E4E33" w:rsidRPr="00704007" w:rsidRDefault="008E4E33" w:rsidP="008E4E33">
                            <w:pPr>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3B290" id="Text Box 96" o:spid="_x0000_s1029" type="#_x0000_t202" style="position:absolute;margin-left:494.2pt;margin-top:7.9pt;width:37.5pt;height:197.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" stroked="f">
                <v:textbox style="layout-flow:vertical;mso-layout-flow-alt:bottom-to-top">
                  <w:txbxContent>
                    <w:p w14:paraId="08FD42EE" w14:textId="77777777" w:rsidR="008E4E33" w:rsidRPr="00704007" w:rsidRDefault="008E4E33" w:rsidP="008E4E33">
                      <w:pPr>
                        <w:rPr>
                          <w:rFonts w:cs="Open Sans Light"/>
                        </w:rPr>
                      </w:pPr>
                      <w:r>
                        <w:rPr>
                          <w:rFonts w:cs="Open Sans Light"/>
                        </w:rPr>
                        <w:t>Newcastle College</w:t>
                      </w:r>
                    </w:p>
                    <w:p w14:paraId="76FD6652" w14:textId="77777777" w:rsidR="008E4E33" w:rsidRPr="00704007" w:rsidRDefault="008E4E33" w:rsidP="008E4E33">
                      <w:pPr>
                        <w:rPr>
                          <w:rFonts w:cs="Open Sans Light"/>
                        </w:rPr>
                      </w:pPr>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514B8979" wp14:editId="51B565DD">
                <wp:simplePos x="0" y="0"/>
                <wp:positionH relativeFrom="column">
                  <wp:posOffset>7400290</wp:posOffset>
                </wp:positionH>
                <wp:positionV relativeFrom="paragraph">
                  <wp:posOffset>6985</wp:posOffset>
                </wp:positionV>
                <wp:extent cx="424815" cy="2578735"/>
                <wp:effectExtent l="0" t="0" r="0" b="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578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BE422" w14:textId="77777777" w:rsidR="008E4E33" w:rsidRPr="00704007" w:rsidRDefault="008E4E33" w:rsidP="008E4E33">
                            <w:pPr>
                              <w:rPr>
                                <w:rFonts w:cs="Open Sans Light"/>
                              </w:rPr>
                            </w:pPr>
                            <w:r w:rsidRPr="00704007">
                              <w:rPr>
                                <w:rFonts w:cs="Open Sans Light"/>
                              </w:rPr>
                              <w:t>The learning momentum graph</w:t>
                            </w:r>
                          </w:p>
                          <w:p w14:paraId="092BD687" w14:textId="77777777" w:rsidR="008E4E33" w:rsidRPr="00704007" w:rsidRDefault="008E4E33" w:rsidP="008E4E33">
                            <w:pPr>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B8979" id="Text Box 94" o:spid="_x0000_s1030" type="#_x0000_t202" style="position:absolute;margin-left:582.7pt;margin-top:.55pt;width:33.45pt;height:203.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" stroked="f">
                <v:textbox style="layout-flow:vertical;mso-layout-flow-alt:bottom-to-top">
                  <w:txbxContent>
                    <w:p w14:paraId="7EBBE422" w14:textId="77777777" w:rsidR="008E4E33" w:rsidRPr="00704007" w:rsidRDefault="008E4E33" w:rsidP="008E4E33">
                      <w:pPr>
                        <w:rPr>
                          <w:rFonts w:cs="Open Sans Light"/>
                        </w:rPr>
                      </w:pPr>
                      <w:r w:rsidRPr="00704007">
                        <w:rPr>
                          <w:rFonts w:cs="Open Sans Light"/>
                        </w:rPr>
                        <w:t>The learning momentum graph</w:t>
                      </w:r>
                    </w:p>
                    <w:p w14:paraId="092BD687" w14:textId="77777777" w:rsidR="008E4E33" w:rsidRPr="00704007" w:rsidRDefault="008E4E33" w:rsidP="008E4E33">
                      <w:pPr>
                        <w:rPr>
                          <w:rFonts w:cs="Open Sans Light"/>
                        </w:rPr>
                      </w:pP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7996DD63" wp14:editId="5C54936D">
                <wp:simplePos x="0" y="0"/>
                <wp:positionH relativeFrom="column">
                  <wp:posOffset>-190500</wp:posOffset>
                </wp:positionH>
                <wp:positionV relativeFrom="paragraph">
                  <wp:posOffset>198755</wp:posOffset>
                </wp:positionV>
                <wp:extent cx="342265" cy="2380615"/>
                <wp:effectExtent l="0" t="0" r="635" b="635"/>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A3378" w14:textId="77777777" w:rsidR="008E4E33" w:rsidRPr="00704007" w:rsidRDefault="008E4E33" w:rsidP="008E4E33">
                            <w:pPr>
                              <w:rPr>
                                <w:rFonts w:cs="Open Sans Light"/>
                              </w:rPr>
                            </w:pPr>
                            <w:r>
                              <w:rPr>
                                <w:rFonts w:cs="Open Sans Light"/>
                              </w:rPr>
                              <w:t>Self-evaluation of teaching impact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6DD63" id="Text Box 95" o:spid="_x0000_s1031" type="#_x0000_t202" style="position:absolute;margin-left:-15pt;margin-top:15.65pt;width:26.95pt;height:187.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" stroked="f">
                <v:textbox style="layout-flow:vertical;mso-layout-flow-alt:bottom-to-top">
                  <w:txbxContent>
                    <w:p w14:paraId="4D8A3378" w14:textId="77777777" w:rsidR="008E4E33" w:rsidRPr="00704007" w:rsidRDefault="008E4E33" w:rsidP="008E4E33">
                      <w:pPr>
                        <w:rPr>
                          <w:rFonts w:cs="Open Sans Light"/>
                        </w:rPr>
                      </w:pPr>
                      <w:r>
                        <w:rPr>
                          <w:rFonts w:cs="Open Sans Light"/>
                        </w:rPr>
                        <w:t>Self-evaluation of teaching impact</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69F36C68" wp14:editId="3C5569F9">
                <wp:simplePos x="0" y="0"/>
                <wp:positionH relativeFrom="column">
                  <wp:posOffset>56515</wp:posOffset>
                </wp:positionH>
                <wp:positionV relativeFrom="paragraph">
                  <wp:posOffset>52705</wp:posOffset>
                </wp:positionV>
                <wp:extent cx="390525" cy="2523490"/>
                <wp:effectExtent l="0" t="0" r="9525" b="0"/>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2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63D33" w14:textId="77777777" w:rsidR="008E4E33" w:rsidRPr="00704007" w:rsidRDefault="008E4E33" w:rsidP="008E4E33">
                            <w:pPr>
                              <w:rPr>
                                <w:rFonts w:cs="Open Sans Light"/>
                              </w:rPr>
                            </w:pPr>
                            <w:r>
                              <w:rPr>
                                <w:rFonts w:cs="Open Sans Light"/>
                              </w:rPr>
                              <w:t>The issues causing lack of motivation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36C68" id="Text Box 86" o:spid="_x0000_s1032" type="#_x0000_t202" style="position:absolute;margin-left:4.45pt;margin-top:4.15pt;width:30.75pt;height:19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" stroked="f">
                <v:textbox style="layout-flow:vertical;mso-layout-flow-alt:bottom-to-top">
                  <w:txbxContent>
                    <w:p w14:paraId="49763D33" w14:textId="77777777" w:rsidR="008E4E33" w:rsidRPr="00704007" w:rsidRDefault="008E4E33" w:rsidP="008E4E33">
                      <w:pPr>
                        <w:rPr>
                          <w:rFonts w:cs="Open Sans Light"/>
                        </w:rPr>
                      </w:pPr>
                      <w:r>
                        <w:rPr>
                          <w:rFonts w:cs="Open Sans Light"/>
                        </w:rPr>
                        <w:t>The issues causing lack of motivation</w:t>
                      </w:r>
                    </w:p>
                  </w:txbxContent>
                </v:textbox>
                <w10:wrap type="square"/>
              </v:shape>
            </w:pict>
          </mc:Fallback>
        </mc:AlternateContent>
      </w:r>
    </w:p>
    <w:p w14:paraId="0F901B6C" w14:textId="220FD6BD" w:rsidR="008E4E33" w:rsidRDefault="00EA64F7" w:rsidP="008E4E33">
      <w:r>
        <w:rPr>
          <w:noProof/>
        </w:rPr>
        <mc:AlternateContent>
          <mc:Choice Requires="wps">
            <w:drawing>
              <wp:anchor distT="45720" distB="45720" distL="114300" distR="114300" simplePos="0" relativeHeight="251691008" behindDoc="0" locked="0" layoutInCell="1" allowOverlap="1" wp14:anchorId="64F8F56D" wp14:editId="157946E7">
                <wp:simplePos x="0" y="0"/>
                <wp:positionH relativeFrom="column">
                  <wp:posOffset>5199380</wp:posOffset>
                </wp:positionH>
                <wp:positionV relativeFrom="paragraph">
                  <wp:posOffset>14605</wp:posOffset>
                </wp:positionV>
                <wp:extent cx="619125" cy="2380615"/>
                <wp:effectExtent l="0" t="0" r="9525" b="635"/>
                <wp:wrapSquare wrapText="bothSides"/>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23D57" w14:textId="77777777" w:rsidR="008E4E33" w:rsidRPr="00704007" w:rsidRDefault="008E4E33" w:rsidP="008E4E33">
                            <w:pPr>
                              <w:rPr>
                                <w:rFonts w:cs="Open Sans Light"/>
                              </w:rPr>
                            </w:pPr>
                            <w:r w:rsidRPr="00704007">
                              <w:rPr>
                                <w:rFonts w:cs="Open Sans Light"/>
                              </w:rPr>
                              <w:t>Designing a zone experience</w:t>
                            </w:r>
                            <w:r>
                              <w:rPr>
                                <w:rFonts w:cs="Open Sans Light"/>
                              </w:rPr>
                              <w:t xml:space="preserve"> continued</w:t>
                            </w:r>
                          </w:p>
                          <w:p w14:paraId="3DA8179C" w14:textId="77777777" w:rsidR="008E4E33" w:rsidRPr="00704007" w:rsidRDefault="008E4E33" w:rsidP="008E4E33">
                            <w:pPr>
                              <w:rPr>
                                <w:rFonts w:cs="Open Sans Light"/>
                              </w:rPr>
                            </w:pPr>
                            <w:r>
                              <w:rPr>
                                <w:rFonts w:cs="Open Sans Light"/>
                              </w:rPr>
                              <w:t xml:space="preserve"> cont..</w:t>
                            </w:r>
                          </w:p>
                          <w:p w14:paraId="749E8FD0" w14:textId="77777777" w:rsidR="008E4E33" w:rsidRPr="00704007" w:rsidRDefault="008E4E33" w:rsidP="008E4E33">
                            <w:pPr>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8F56D" id="Text Box 115" o:spid="_x0000_s1033" type="#_x0000_t202" style="position:absolute;margin-left:409.4pt;margin-top:1.15pt;width:48.75pt;height:187.4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m+QEAANQDAAAOAAAAZHJzL2Uyb0RvYy54bWysU9uO0zAQfUfiHyy/0zShl92o6Wrpqghp&#10;WZAWPsBxnMQi8Zix26R/z9jpdgu8IfJgeTz2mTlnTjZ3Y9+xo0KnwRQ8nc05U0ZCpU1T8O/f9u9u&#10;OH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" stroked="f">
                <v:textbox style="layout-flow:vertical;mso-layout-flow-alt:bottom-to-top">
                  <w:txbxContent>
                    <w:p w14:paraId="54723D57" w14:textId="77777777" w:rsidR="008E4E33" w:rsidRPr="00704007" w:rsidRDefault="008E4E33" w:rsidP="008E4E33">
                      <w:pPr>
                        <w:rPr>
                          <w:rFonts w:cs="Open Sans Light"/>
                        </w:rPr>
                      </w:pPr>
                      <w:r w:rsidRPr="00704007">
                        <w:rPr>
                          <w:rFonts w:cs="Open Sans Light"/>
                        </w:rPr>
                        <w:t>Designing a zone experience</w:t>
                      </w:r>
                      <w:r>
                        <w:rPr>
                          <w:rFonts w:cs="Open Sans Light"/>
                        </w:rPr>
                        <w:t xml:space="preserve"> continued</w:t>
                      </w:r>
                    </w:p>
                    <w:p w14:paraId="3DA8179C" w14:textId="77777777" w:rsidR="008E4E33" w:rsidRPr="00704007" w:rsidRDefault="008E4E33" w:rsidP="008E4E33">
                      <w:pPr>
                        <w:rPr>
                          <w:rFonts w:cs="Open Sans Light"/>
                        </w:rPr>
                      </w:pPr>
                      <w:r>
                        <w:rPr>
                          <w:rFonts w:cs="Open Sans Light"/>
                        </w:rPr>
                        <w:t xml:space="preserve"> cont..</w:t>
                      </w:r>
                    </w:p>
                    <w:p w14:paraId="749E8FD0" w14:textId="77777777" w:rsidR="008E4E33" w:rsidRPr="00704007" w:rsidRDefault="008E4E33" w:rsidP="008E4E33">
                      <w:pPr>
                        <w:rPr>
                          <w:rFonts w:cs="Open Sans Light"/>
                        </w:rPr>
                      </w:pP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5F61CF0F" wp14:editId="7A7F6FC1">
                <wp:simplePos x="0" y="0"/>
                <wp:positionH relativeFrom="column">
                  <wp:posOffset>3904615</wp:posOffset>
                </wp:positionH>
                <wp:positionV relativeFrom="paragraph">
                  <wp:posOffset>14605</wp:posOffset>
                </wp:positionV>
                <wp:extent cx="466725" cy="2380615"/>
                <wp:effectExtent l="0" t="0" r="9525" b="635"/>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1CF19" w14:textId="77777777" w:rsidR="008E4E33" w:rsidRPr="00704007" w:rsidRDefault="008E4E33" w:rsidP="008E4E33">
                            <w:pPr>
                              <w:rPr>
                                <w:rFonts w:cs="Open Sans Light"/>
                              </w:rPr>
                            </w:pPr>
                            <w:r w:rsidRPr="00704007">
                              <w:rPr>
                                <w:rFonts w:cs="Open Sans Light"/>
                              </w:rPr>
                              <w:t>Designing a zone experience</w:t>
                            </w:r>
                          </w:p>
                          <w:p w14:paraId="3B62B179" w14:textId="77777777" w:rsidR="008E4E33" w:rsidRPr="00704007" w:rsidRDefault="008E4E33" w:rsidP="008E4E33">
                            <w:pPr>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1CF0F" id="Text Box 93" o:spid="_x0000_s1034" type="#_x0000_t202" style="position:absolute;margin-left:307.45pt;margin-top:1.15pt;width:36.75pt;height:187.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" stroked="f">
                <v:textbox style="layout-flow:vertical;mso-layout-flow-alt:bottom-to-top">
                  <w:txbxContent>
                    <w:p w14:paraId="37B1CF19" w14:textId="77777777" w:rsidR="008E4E33" w:rsidRPr="00704007" w:rsidRDefault="008E4E33" w:rsidP="008E4E33">
                      <w:pPr>
                        <w:rPr>
                          <w:rFonts w:cs="Open Sans Light"/>
                        </w:rPr>
                      </w:pPr>
                      <w:r w:rsidRPr="00704007">
                        <w:rPr>
                          <w:rFonts w:cs="Open Sans Light"/>
                        </w:rPr>
                        <w:t>Designing a zone experience</w:t>
                      </w:r>
                    </w:p>
                    <w:p w14:paraId="3B62B179" w14:textId="77777777" w:rsidR="008E4E33" w:rsidRPr="00704007" w:rsidRDefault="008E4E33" w:rsidP="008E4E33">
                      <w:pPr>
                        <w:rPr>
                          <w:rFonts w:cs="Open Sans Light"/>
                        </w:rPr>
                      </w:pPr>
                    </w:p>
                  </w:txbxContent>
                </v:textbox>
                <w10:wrap type="square"/>
              </v:shape>
            </w:pict>
          </mc:Fallback>
        </mc:AlternateContent>
      </w:r>
      <w:r w:rsidR="008E4E33">
        <w:rPr>
          <w:noProof/>
        </w:rPr>
        <mc:AlternateContent>
          <mc:Choice Requires="wps">
            <w:drawing>
              <wp:anchor distT="45720" distB="45720" distL="114300" distR="114300" simplePos="0" relativeHeight="251692032" behindDoc="0" locked="0" layoutInCell="1" allowOverlap="1" wp14:anchorId="5CAF5476" wp14:editId="20447F92">
                <wp:simplePos x="0" y="0"/>
                <wp:positionH relativeFrom="column">
                  <wp:posOffset>6685969</wp:posOffset>
                </wp:positionH>
                <wp:positionV relativeFrom="paragraph">
                  <wp:posOffset>14740</wp:posOffset>
                </wp:positionV>
                <wp:extent cx="349885" cy="2380615"/>
                <wp:effectExtent l="3810" t="1270" r="0" b="0"/>
                <wp:wrapSquare wrapText="bothSides"/>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D6262" w14:textId="77777777" w:rsidR="008E4E33" w:rsidRPr="00704007" w:rsidRDefault="008E4E33" w:rsidP="008E4E33">
                            <w:pPr>
                              <w:rPr>
                                <w:rFonts w:cs="Open Sans Light"/>
                              </w:rPr>
                            </w:pPr>
                            <w:r>
                              <w:rPr>
                                <w:rFonts w:cs="Open Sans Light"/>
                              </w:rPr>
                              <w:t>Curiosity</w:t>
                            </w:r>
                          </w:p>
                          <w:p w14:paraId="1A8418A7" w14:textId="77777777" w:rsidR="008E4E33" w:rsidRPr="00704007" w:rsidRDefault="008E4E33" w:rsidP="008E4E33">
                            <w:pPr>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F5476" id="Text Box 116" o:spid="_x0000_s1035" type="#_x0000_t202" style="position:absolute;margin-left:526.45pt;margin-top:1.15pt;width:27.55pt;height:187.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" stroked="f">
                <v:textbox style="layout-flow:vertical;mso-layout-flow-alt:bottom-to-top">
                  <w:txbxContent>
                    <w:p w14:paraId="160D6262" w14:textId="77777777" w:rsidR="008E4E33" w:rsidRPr="00704007" w:rsidRDefault="008E4E33" w:rsidP="008E4E33">
                      <w:pPr>
                        <w:rPr>
                          <w:rFonts w:cs="Open Sans Light"/>
                        </w:rPr>
                      </w:pPr>
                      <w:r>
                        <w:rPr>
                          <w:rFonts w:cs="Open Sans Light"/>
                        </w:rPr>
                        <w:t>Curiosity</w:t>
                      </w:r>
                    </w:p>
                    <w:p w14:paraId="1A8418A7" w14:textId="77777777" w:rsidR="008E4E33" w:rsidRPr="00704007" w:rsidRDefault="008E4E33" w:rsidP="008E4E33">
                      <w:pPr>
                        <w:rPr>
                          <w:rFonts w:cs="Open Sans Light"/>
                        </w:rPr>
                      </w:pPr>
                    </w:p>
                  </w:txbxContent>
                </v:textbox>
                <w10:wrap type="square"/>
              </v:shape>
            </w:pict>
          </mc:Fallback>
        </mc:AlternateContent>
      </w:r>
      <w:r w:rsidR="008E4E33">
        <w:rPr>
          <w:noProof/>
        </w:rPr>
        <mc:AlternateContent>
          <mc:Choice Requires="wps">
            <w:drawing>
              <wp:anchor distT="45720" distB="45720" distL="114300" distR="114300" simplePos="0" relativeHeight="251680768" behindDoc="0" locked="0" layoutInCell="1" allowOverlap="1" wp14:anchorId="2BC58AEF" wp14:editId="49E13903">
                <wp:simplePos x="0" y="0"/>
                <wp:positionH relativeFrom="margin">
                  <wp:posOffset>4820204</wp:posOffset>
                </wp:positionH>
                <wp:positionV relativeFrom="paragraph">
                  <wp:posOffset>12700</wp:posOffset>
                </wp:positionV>
                <wp:extent cx="349885" cy="2380615"/>
                <wp:effectExtent l="0" t="0" r="0" b="635"/>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F3830" w14:textId="77777777" w:rsidR="008E4E33" w:rsidRPr="00704007" w:rsidRDefault="008E4E33" w:rsidP="008E4E33">
                            <w:pPr>
                              <w:rPr>
                                <w:rFonts w:cs="Open Sans Light"/>
                              </w:rPr>
                            </w:pPr>
                            <w:r w:rsidRPr="00704007">
                              <w:rPr>
                                <w:rFonts w:cs="Open Sans Light"/>
                              </w:rPr>
                              <w:t>Coffee</w:t>
                            </w:r>
                          </w:p>
                          <w:p w14:paraId="666B6F7D" w14:textId="77777777" w:rsidR="008E4E33" w:rsidRPr="00704007" w:rsidRDefault="008E4E33" w:rsidP="008E4E33">
                            <w:pPr>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58AEF" id="Text Box 90" o:spid="_x0000_s1036" type="#_x0000_t202" style="position:absolute;margin-left:379.55pt;margin-top:1pt;width:27.55pt;height:187.4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" stroked="f">
                <v:textbox style="layout-flow:vertical;mso-layout-flow-alt:bottom-to-top">
                  <w:txbxContent>
                    <w:p w14:paraId="598F3830" w14:textId="77777777" w:rsidR="008E4E33" w:rsidRPr="00704007" w:rsidRDefault="008E4E33" w:rsidP="008E4E33">
                      <w:pPr>
                        <w:rPr>
                          <w:rFonts w:cs="Open Sans Light"/>
                        </w:rPr>
                      </w:pPr>
                      <w:r w:rsidRPr="00704007">
                        <w:rPr>
                          <w:rFonts w:cs="Open Sans Light"/>
                        </w:rPr>
                        <w:t>Coffee</w:t>
                      </w:r>
                    </w:p>
                    <w:p w14:paraId="666B6F7D" w14:textId="77777777" w:rsidR="008E4E33" w:rsidRPr="00704007" w:rsidRDefault="008E4E33" w:rsidP="008E4E33">
                      <w:pPr>
                        <w:rPr>
                          <w:rFonts w:cs="Open Sans Light"/>
                        </w:rPr>
                      </w:pPr>
                    </w:p>
                  </w:txbxContent>
                </v:textbox>
                <w10:wrap type="square" anchorx="margin"/>
              </v:shape>
            </w:pict>
          </mc:Fallback>
        </mc:AlternateContent>
      </w:r>
      <w:r w:rsidR="008E4E33">
        <w:rPr>
          <w:noProof/>
        </w:rPr>
        <mc:AlternateContent>
          <mc:Choice Requires="wps">
            <w:drawing>
              <wp:anchor distT="45720" distB="45720" distL="114300" distR="114300" simplePos="0" relativeHeight="251683840" behindDoc="0" locked="0" layoutInCell="1" allowOverlap="1" wp14:anchorId="39C88EF5" wp14:editId="5E2128B7">
                <wp:simplePos x="0" y="0"/>
                <wp:positionH relativeFrom="column">
                  <wp:posOffset>3486961</wp:posOffset>
                </wp:positionH>
                <wp:positionV relativeFrom="paragraph">
                  <wp:posOffset>12700</wp:posOffset>
                </wp:positionV>
                <wp:extent cx="349885" cy="2380615"/>
                <wp:effectExtent l="0" t="1270" r="2540" b="0"/>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FE1C5" w14:textId="77777777" w:rsidR="008E4E33" w:rsidRPr="00704007" w:rsidRDefault="008E4E33" w:rsidP="008E4E33">
                            <w:pPr>
                              <w:rPr>
                                <w:rFonts w:cs="Open Sans Light"/>
                              </w:rPr>
                            </w:pPr>
                            <w:r w:rsidRPr="00704007">
                              <w:rPr>
                                <w:rFonts w:cs="Open Sans Light"/>
                              </w:rPr>
                              <w:t>The formula for happiness</w:t>
                            </w:r>
                          </w:p>
                          <w:p w14:paraId="45B4FFA2" w14:textId="77777777" w:rsidR="008E4E33" w:rsidRPr="00704007" w:rsidRDefault="008E4E33" w:rsidP="008E4E33">
                            <w:pPr>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88EF5" id="Text Box 92" o:spid="_x0000_s1037" type="#_x0000_t202" style="position:absolute;margin-left:274.55pt;margin-top:1pt;width:27.55pt;height:187.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" stroked="f">
                <v:textbox style="layout-flow:vertical;mso-layout-flow-alt:bottom-to-top">
                  <w:txbxContent>
                    <w:p w14:paraId="18EFE1C5" w14:textId="77777777" w:rsidR="008E4E33" w:rsidRPr="00704007" w:rsidRDefault="008E4E33" w:rsidP="008E4E33">
                      <w:pPr>
                        <w:rPr>
                          <w:rFonts w:cs="Open Sans Light"/>
                        </w:rPr>
                      </w:pPr>
                      <w:r w:rsidRPr="00704007">
                        <w:rPr>
                          <w:rFonts w:cs="Open Sans Light"/>
                        </w:rPr>
                        <w:t>The formula for happiness</w:t>
                      </w:r>
                    </w:p>
                    <w:p w14:paraId="45B4FFA2" w14:textId="77777777" w:rsidR="008E4E33" w:rsidRPr="00704007" w:rsidRDefault="008E4E33" w:rsidP="008E4E33">
                      <w:pPr>
                        <w:rPr>
                          <w:rFonts w:cs="Open Sans Light"/>
                        </w:rPr>
                      </w:pPr>
                    </w:p>
                  </w:txbxContent>
                </v:textbox>
                <w10:wrap type="square"/>
              </v:shape>
            </w:pict>
          </mc:Fallback>
        </mc:AlternateContent>
      </w:r>
      <w:r w:rsidR="008E4E33">
        <w:rPr>
          <w:noProof/>
        </w:rPr>
        <mc:AlternateContent>
          <mc:Choice Requires="wps">
            <w:drawing>
              <wp:anchor distT="45720" distB="45720" distL="114300" distR="114300" simplePos="0" relativeHeight="251689984" behindDoc="0" locked="0" layoutInCell="1" allowOverlap="1" wp14:anchorId="3923DAE8" wp14:editId="2F91DBBC">
                <wp:simplePos x="0" y="0"/>
                <wp:positionH relativeFrom="column">
                  <wp:posOffset>2950669</wp:posOffset>
                </wp:positionH>
                <wp:positionV relativeFrom="paragraph">
                  <wp:posOffset>14740</wp:posOffset>
                </wp:positionV>
                <wp:extent cx="349885" cy="2380615"/>
                <wp:effectExtent l="0" t="1270" r="2540" b="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9CC85" w14:textId="77777777" w:rsidR="008E4E33" w:rsidRDefault="008E4E33" w:rsidP="008E4E33">
                            <w:pPr>
                              <w:rPr>
                                <w:rFonts w:cs="Open Sans Light"/>
                              </w:rPr>
                            </w:pPr>
                            <w:r>
                              <w:rPr>
                                <w:rFonts w:cs="Open Sans Light"/>
                              </w:rPr>
                              <w:t>Highs on the scheme of work</w:t>
                            </w:r>
                          </w:p>
                          <w:p w14:paraId="0827BBC6" w14:textId="77777777" w:rsidR="008E4E33" w:rsidRPr="00704007" w:rsidRDefault="008E4E33" w:rsidP="008E4E33">
                            <w:pPr>
                              <w:rPr>
                                <w:rFonts w:cs="Open Sans Light"/>
                              </w:rPr>
                            </w:pPr>
                          </w:p>
                          <w:p w14:paraId="775B49E8" w14:textId="77777777" w:rsidR="008E4E33" w:rsidRPr="00704007" w:rsidRDefault="008E4E33" w:rsidP="008E4E33">
                            <w:pPr>
                              <w:ind w:left="1077"/>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3DAE8" id="Text Box 114" o:spid="_x0000_s1038" type="#_x0000_t202" style="position:absolute;margin-left:232.35pt;margin-top:1.15pt;width:27.55pt;height:187.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" stroked="f">
                <v:textbox style="layout-flow:vertical;mso-layout-flow-alt:bottom-to-top">
                  <w:txbxContent>
                    <w:p w14:paraId="16F9CC85" w14:textId="77777777" w:rsidR="008E4E33" w:rsidRDefault="008E4E33" w:rsidP="008E4E33">
                      <w:pPr>
                        <w:rPr>
                          <w:rFonts w:cs="Open Sans Light"/>
                        </w:rPr>
                      </w:pPr>
                      <w:r>
                        <w:rPr>
                          <w:rFonts w:cs="Open Sans Light"/>
                        </w:rPr>
                        <w:t>Highs on the scheme of work</w:t>
                      </w:r>
                    </w:p>
                    <w:p w14:paraId="0827BBC6" w14:textId="77777777" w:rsidR="008E4E33" w:rsidRPr="00704007" w:rsidRDefault="008E4E33" w:rsidP="008E4E33">
                      <w:pPr>
                        <w:rPr>
                          <w:rFonts w:cs="Open Sans Light"/>
                        </w:rPr>
                      </w:pPr>
                    </w:p>
                    <w:p w14:paraId="775B49E8" w14:textId="77777777" w:rsidR="008E4E33" w:rsidRPr="00704007" w:rsidRDefault="008E4E33" w:rsidP="008E4E33">
                      <w:pPr>
                        <w:ind w:left="1077"/>
                        <w:rPr>
                          <w:rFonts w:cs="Open Sans Light"/>
                        </w:rPr>
                      </w:pPr>
                    </w:p>
                  </w:txbxContent>
                </v:textbox>
                <w10:wrap type="square"/>
              </v:shape>
            </w:pict>
          </mc:Fallback>
        </mc:AlternateContent>
      </w:r>
      <w:r w:rsidR="008E4E33">
        <w:rPr>
          <w:noProof/>
        </w:rPr>
        <mc:AlternateContent>
          <mc:Choice Requires="wps">
            <w:drawing>
              <wp:anchor distT="45720" distB="45720" distL="114300" distR="114300" simplePos="0" relativeHeight="251678720" behindDoc="0" locked="0" layoutInCell="1" allowOverlap="1" wp14:anchorId="09A792E4" wp14:editId="7CBAF543">
                <wp:simplePos x="0" y="0"/>
                <wp:positionH relativeFrom="column">
                  <wp:posOffset>2382371</wp:posOffset>
                </wp:positionH>
                <wp:positionV relativeFrom="paragraph">
                  <wp:posOffset>12700</wp:posOffset>
                </wp:positionV>
                <wp:extent cx="349885" cy="2380615"/>
                <wp:effectExtent l="0" t="1270" r="2540" b="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F133E" w14:textId="77777777" w:rsidR="008E4E33" w:rsidRDefault="008E4E33" w:rsidP="008E4E33">
                            <w:pPr>
                              <w:rPr>
                                <w:rFonts w:cs="Open Sans Light"/>
                              </w:rPr>
                            </w:pPr>
                            <w:r>
                              <w:rPr>
                                <w:rFonts w:cs="Open Sans Light"/>
                              </w:rPr>
                              <w:t>Lows on the scheme of work</w:t>
                            </w:r>
                          </w:p>
                          <w:p w14:paraId="3A11F735" w14:textId="77777777" w:rsidR="008E4E33" w:rsidRPr="00704007" w:rsidRDefault="008E4E33" w:rsidP="008E4E33">
                            <w:pPr>
                              <w:rPr>
                                <w:rFonts w:cs="Open Sans Light"/>
                              </w:rPr>
                            </w:pPr>
                          </w:p>
                          <w:p w14:paraId="5E45833E" w14:textId="77777777" w:rsidR="008E4E33" w:rsidRPr="00704007" w:rsidRDefault="008E4E33" w:rsidP="008E4E33">
                            <w:pPr>
                              <w:ind w:left="1077"/>
                              <w:rPr>
                                <w:rFonts w:cs="Open Sans Ligh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792E4" id="Text Box 89" o:spid="_x0000_s1039" type="#_x0000_t202" style="position:absolute;margin-left:187.6pt;margin-top:1pt;width:27.55pt;height:187.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" stroked="f">
                <v:textbox style="layout-flow:vertical;mso-layout-flow-alt:bottom-to-top">
                  <w:txbxContent>
                    <w:p w14:paraId="247F133E" w14:textId="77777777" w:rsidR="008E4E33" w:rsidRDefault="008E4E33" w:rsidP="008E4E33">
                      <w:pPr>
                        <w:rPr>
                          <w:rFonts w:cs="Open Sans Light"/>
                        </w:rPr>
                      </w:pPr>
                      <w:r>
                        <w:rPr>
                          <w:rFonts w:cs="Open Sans Light"/>
                        </w:rPr>
                        <w:t>Lows on the scheme of work</w:t>
                      </w:r>
                    </w:p>
                    <w:p w14:paraId="3A11F735" w14:textId="77777777" w:rsidR="008E4E33" w:rsidRPr="00704007" w:rsidRDefault="008E4E33" w:rsidP="008E4E33">
                      <w:pPr>
                        <w:rPr>
                          <w:rFonts w:cs="Open Sans Light"/>
                        </w:rPr>
                      </w:pPr>
                    </w:p>
                    <w:p w14:paraId="5E45833E" w14:textId="77777777" w:rsidR="008E4E33" w:rsidRPr="00704007" w:rsidRDefault="008E4E33" w:rsidP="008E4E33">
                      <w:pPr>
                        <w:ind w:left="1077"/>
                        <w:rPr>
                          <w:rFonts w:cs="Open Sans Light"/>
                        </w:rPr>
                      </w:pPr>
                    </w:p>
                  </w:txbxContent>
                </v:textbox>
                <w10:wrap type="square"/>
              </v:shape>
            </w:pict>
          </mc:Fallback>
        </mc:AlternateContent>
      </w:r>
      <w:r w:rsidR="008E4E33">
        <w:rPr>
          <w:noProof/>
        </w:rPr>
        <mc:AlternateContent>
          <mc:Choice Requires="wps">
            <w:drawing>
              <wp:anchor distT="45720" distB="45720" distL="114300" distR="114300" simplePos="0" relativeHeight="251688960" behindDoc="0" locked="0" layoutInCell="1" allowOverlap="1" wp14:anchorId="2B6013A3" wp14:editId="1FDE1747">
                <wp:simplePos x="0" y="0"/>
                <wp:positionH relativeFrom="column">
                  <wp:posOffset>1618344</wp:posOffset>
                </wp:positionH>
                <wp:positionV relativeFrom="paragraph">
                  <wp:posOffset>14740</wp:posOffset>
                </wp:positionV>
                <wp:extent cx="349885" cy="2380615"/>
                <wp:effectExtent l="0" t="1270" r="4445" b="0"/>
                <wp:wrapSquare wrapText="bothSides"/>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ED5DF" w14:textId="77777777" w:rsidR="008E4E33" w:rsidRPr="00704007" w:rsidRDefault="008E4E33" w:rsidP="008E4E33">
                            <w:pPr>
                              <w:rPr>
                                <w:rFonts w:cs="Open Sans Light"/>
                              </w:rPr>
                            </w:pPr>
                            <w:r>
                              <w:rPr>
                                <w:rFonts w:cs="Open Sans Light"/>
                              </w:rPr>
                              <w:t>Issue or Symptom game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013A3" id="Text Box 113" o:spid="_x0000_s1040" type="#_x0000_t202" style="position:absolute;margin-left:127.45pt;margin-top:1.15pt;width:27.55pt;height:187.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" stroked="f">
                <v:textbox style="layout-flow:vertical;mso-layout-flow-alt:bottom-to-top">
                  <w:txbxContent>
                    <w:p w14:paraId="53DED5DF" w14:textId="77777777" w:rsidR="008E4E33" w:rsidRPr="00704007" w:rsidRDefault="008E4E33" w:rsidP="008E4E33">
                      <w:pPr>
                        <w:rPr>
                          <w:rFonts w:cs="Open Sans Light"/>
                        </w:rPr>
                      </w:pPr>
                      <w:r>
                        <w:rPr>
                          <w:rFonts w:cs="Open Sans Light"/>
                        </w:rPr>
                        <w:t>Issue or Symptom game</w:t>
                      </w:r>
                    </w:p>
                  </w:txbxContent>
                </v:textbox>
                <w10:wrap type="square"/>
              </v:shape>
            </w:pict>
          </mc:Fallback>
        </mc:AlternateContent>
      </w:r>
      <w:r w:rsidR="008E4E33">
        <w:rPr>
          <w:noProof/>
        </w:rPr>
        <mc:AlternateContent>
          <mc:Choice Requires="wps">
            <w:drawing>
              <wp:anchor distT="45720" distB="45720" distL="114300" distR="114300" simplePos="0" relativeHeight="251677696" behindDoc="0" locked="0" layoutInCell="1" allowOverlap="1" wp14:anchorId="262FC813" wp14:editId="121B4D1C">
                <wp:simplePos x="0" y="0"/>
                <wp:positionH relativeFrom="column">
                  <wp:posOffset>1175344</wp:posOffset>
                </wp:positionH>
                <wp:positionV relativeFrom="paragraph">
                  <wp:posOffset>12700</wp:posOffset>
                </wp:positionV>
                <wp:extent cx="349885" cy="2380615"/>
                <wp:effectExtent l="0" t="1270" r="4445" b="0"/>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A7846" w14:textId="77777777" w:rsidR="008E4E33" w:rsidRPr="00704007" w:rsidRDefault="008E4E33" w:rsidP="008E4E33">
                            <w:pPr>
                              <w:rPr>
                                <w:rFonts w:cs="Open Sans Light"/>
                              </w:rPr>
                            </w:pPr>
                            <w:r>
                              <w:rPr>
                                <w:rFonts w:cs="Open Sans Light"/>
                              </w:rPr>
                              <w:t>Session aims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FC813" id="Text Box 88" o:spid="_x0000_s1041" type="#_x0000_t202" style="position:absolute;margin-left:92.55pt;margin-top:1pt;width:27.55pt;height:187.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" stroked="f">
                <v:textbox style="layout-flow:vertical;mso-layout-flow-alt:bottom-to-top">
                  <w:txbxContent>
                    <w:p w14:paraId="232A7846" w14:textId="77777777" w:rsidR="008E4E33" w:rsidRPr="00704007" w:rsidRDefault="008E4E33" w:rsidP="008E4E33">
                      <w:pPr>
                        <w:rPr>
                          <w:rFonts w:cs="Open Sans Light"/>
                        </w:rPr>
                      </w:pPr>
                      <w:r>
                        <w:rPr>
                          <w:rFonts w:cs="Open Sans Light"/>
                        </w:rPr>
                        <w:t>Session aims</w:t>
                      </w:r>
                    </w:p>
                  </w:txbxContent>
                </v:textbox>
                <w10:wrap type="square"/>
              </v:shape>
            </w:pict>
          </mc:Fallback>
        </mc:AlternateContent>
      </w:r>
      <w:r w:rsidR="008E4E33">
        <w:rPr>
          <w:noProof/>
        </w:rPr>
        <mc:AlternateContent>
          <mc:Choice Requires="wps">
            <w:drawing>
              <wp:anchor distT="45720" distB="45720" distL="114300" distR="114300" simplePos="0" relativeHeight="251676672" behindDoc="0" locked="0" layoutInCell="1" allowOverlap="1" wp14:anchorId="3C69D43C" wp14:editId="2E852835">
                <wp:simplePos x="0" y="0"/>
                <wp:positionH relativeFrom="column">
                  <wp:posOffset>501015</wp:posOffset>
                </wp:positionH>
                <wp:positionV relativeFrom="paragraph">
                  <wp:posOffset>5080</wp:posOffset>
                </wp:positionV>
                <wp:extent cx="349885" cy="2380615"/>
                <wp:effectExtent l="0" t="3175" r="0" b="0"/>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38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41AB8" w14:textId="77777777" w:rsidR="008E4E33" w:rsidRPr="00704007" w:rsidRDefault="008E4E33" w:rsidP="008E4E33">
                            <w:pPr>
                              <w:rPr>
                                <w:rFonts w:cs="Open Sans Light"/>
                              </w:rPr>
                            </w:pPr>
                            <w:r>
                              <w:rPr>
                                <w:rFonts w:cs="Open Sans Light"/>
                              </w:rPr>
                              <w:t>Paired conversations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9D43C" id="Text Box 87" o:spid="_x0000_s1042" type="#_x0000_t202" style="position:absolute;margin-left:39.45pt;margin-top:.4pt;width:27.55pt;height:187.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" stroked="f">
                <v:textbox style="layout-flow:vertical;mso-layout-flow-alt:bottom-to-top">
                  <w:txbxContent>
                    <w:p w14:paraId="62F41AB8" w14:textId="77777777" w:rsidR="008E4E33" w:rsidRPr="00704007" w:rsidRDefault="008E4E33" w:rsidP="008E4E33">
                      <w:pPr>
                        <w:rPr>
                          <w:rFonts w:cs="Open Sans Light"/>
                        </w:rPr>
                      </w:pPr>
                      <w:r>
                        <w:rPr>
                          <w:rFonts w:cs="Open Sans Light"/>
                        </w:rPr>
                        <w:t>Paired conversations</w:t>
                      </w:r>
                    </w:p>
                  </w:txbxContent>
                </v:textbox>
                <w10:wrap type="square"/>
              </v:shape>
            </w:pict>
          </mc:Fallback>
        </mc:AlternateContent>
      </w:r>
    </w:p>
    <w:p w14:paraId="2678B5C2" w14:textId="77777777" w:rsidR="008E4E33" w:rsidRDefault="008E4E33" w:rsidP="008E4E33"/>
    <w:p w14:paraId="7FE19DCD" w14:textId="77777777" w:rsidR="008E4E33" w:rsidRDefault="008E4E33" w:rsidP="008E4E33"/>
    <w:p w14:paraId="0D6FC8DF" w14:textId="77777777" w:rsidR="008E4E33" w:rsidRDefault="008E4E33" w:rsidP="008E4E33"/>
    <w:p w14:paraId="1479CF2F" w14:textId="77777777" w:rsidR="008E4E33" w:rsidRPr="009A004B" w:rsidRDefault="008E4E33" w:rsidP="008E4E33">
      <w:pPr>
        <w:pStyle w:val="ListParagraph"/>
        <w:ind w:left="0"/>
      </w:pPr>
    </w:p>
    <w:p w14:paraId="200DEC15" w14:textId="77777777" w:rsidR="008E4E33" w:rsidRPr="001076CF" w:rsidRDefault="008E4E33" w:rsidP="008E4E33"/>
    <w:p w14:paraId="5126A956" w14:textId="77777777" w:rsidR="008E4E33" w:rsidRDefault="008E4E33">
      <w:r>
        <w:br w:type="page"/>
      </w:r>
    </w:p>
    <w:tbl>
      <w:tblPr>
        <w:tblStyle w:val="TableGrid"/>
        <w:tblW w:w="0" w:type="auto"/>
        <w:tblLook w:val="04A0" w:firstRow="1" w:lastRow="0" w:firstColumn="1" w:lastColumn="0" w:noHBand="0" w:noVBand="1"/>
      </w:tblPr>
      <w:tblGrid>
        <w:gridCol w:w="3114"/>
        <w:gridCol w:w="9497"/>
        <w:gridCol w:w="1665"/>
      </w:tblGrid>
      <w:tr w:rsidR="0091561E" w14:paraId="1D550C5F" w14:textId="77777777" w:rsidTr="00D8454B">
        <w:tc>
          <w:tcPr>
            <w:tcW w:w="3114" w:type="dxa"/>
            <w:shd w:val="clear" w:color="auto" w:fill="0070C0"/>
            <w:vAlign w:val="center"/>
          </w:tcPr>
          <w:p w14:paraId="533B1B90" w14:textId="77777777" w:rsidR="0091561E" w:rsidRPr="00D8454B" w:rsidRDefault="0091561E" w:rsidP="00D8454B">
            <w:pPr>
              <w:jc w:val="center"/>
              <w:rPr>
                <w:b/>
                <w:color w:val="FFFFFF" w:themeColor="background1"/>
              </w:rPr>
            </w:pPr>
            <w:r w:rsidRPr="00D8454B">
              <w:rPr>
                <w:b/>
                <w:color w:val="FFFFFF" w:themeColor="background1"/>
              </w:rPr>
              <w:lastRenderedPageBreak/>
              <w:t>Motivation issue you want to resolve (from page 1)</w:t>
            </w:r>
          </w:p>
        </w:tc>
        <w:tc>
          <w:tcPr>
            <w:tcW w:w="9497" w:type="dxa"/>
            <w:shd w:val="clear" w:color="auto" w:fill="0070C0"/>
            <w:vAlign w:val="center"/>
          </w:tcPr>
          <w:p w14:paraId="1D9D3C8E" w14:textId="77777777" w:rsidR="0091561E" w:rsidRPr="00D8454B" w:rsidRDefault="0091561E" w:rsidP="00D8454B">
            <w:pPr>
              <w:jc w:val="center"/>
              <w:rPr>
                <w:b/>
                <w:color w:val="FFFFFF" w:themeColor="background1"/>
              </w:rPr>
            </w:pPr>
            <w:r w:rsidRPr="00D8454B">
              <w:rPr>
                <w:b/>
                <w:color w:val="FFFFFF" w:themeColor="background1"/>
              </w:rPr>
              <w:t>Ideas for improvement</w:t>
            </w:r>
          </w:p>
        </w:tc>
        <w:tc>
          <w:tcPr>
            <w:tcW w:w="1665" w:type="dxa"/>
            <w:shd w:val="clear" w:color="auto" w:fill="0070C0"/>
            <w:vAlign w:val="center"/>
          </w:tcPr>
          <w:p w14:paraId="3428D3E0" w14:textId="77777777" w:rsidR="0091561E" w:rsidRPr="00D8454B" w:rsidRDefault="0091561E" w:rsidP="00D8454B">
            <w:pPr>
              <w:jc w:val="center"/>
              <w:rPr>
                <w:b/>
                <w:color w:val="FFFFFF" w:themeColor="background1"/>
              </w:rPr>
            </w:pPr>
            <w:r w:rsidRPr="00D8454B">
              <w:rPr>
                <w:b/>
                <w:color w:val="FFFFFF" w:themeColor="background1"/>
              </w:rPr>
              <w:t>By when?</w:t>
            </w:r>
          </w:p>
        </w:tc>
      </w:tr>
      <w:tr w:rsidR="00D8454B" w14:paraId="527AAFD1" w14:textId="77777777" w:rsidTr="001B04F5">
        <w:trPr>
          <w:trHeight w:val="8174"/>
        </w:trPr>
        <w:tc>
          <w:tcPr>
            <w:tcW w:w="3114" w:type="dxa"/>
          </w:tcPr>
          <w:p w14:paraId="62C863BD" w14:textId="77777777" w:rsidR="00D8454B" w:rsidRDefault="00D8454B"/>
        </w:tc>
        <w:tc>
          <w:tcPr>
            <w:tcW w:w="9497" w:type="dxa"/>
          </w:tcPr>
          <w:p w14:paraId="3CA73196" w14:textId="77777777" w:rsidR="00D8454B" w:rsidRDefault="00D8454B"/>
        </w:tc>
        <w:tc>
          <w:tcPr>
            <w:tcW w:w="1665" w:type="dxa"/>
          </w:tcPr>
          <w:p w14:paraId="75261EDB" w14:textId="77777777" w:rsidR="00D8454B" w:rsidRDefault="00D8454B"/>
        </w:tc>
      </w:tr>
    </w:tbl>
    <w:p w14:paraId="47B7D34C" w14:textId="77777777" w:rsidR="00380D16" w:rsidRPr="00562594" w:rsidRDefault="00380D16" w:rsidP="00562594"/>
    <w:sectPr w:rsidR="00380D16" w:rsidRPr="00562594" w:rsidSect="0091561E">
      <w:footerReference w:type="first" r:id="rId17"/>
      <w:pgSz w:w="16838" w:h="11906" w:orient="landscape"/>
      <w:pgMar w:top="1276" w:right="1276" w:bottom="1418" w:left="1276" w:header="425"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5612" w14:textId="77777777" w:rsidR="009B1147" w:rsidRDefault="009B1147" w:rsidP="000D5CB2">
      <w:r>
        <w:separator/>
      </w:r>
    </w:p>
  </w:endnote>
  <w:endnote w:type="continuationSeparator" w:id="0">
    <w:p w14:paraId="1A157867" w14:textId="77777777" w:rsidR="009B1147" w:rsidRDefault="009B1147"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5344" w14:textId="5CA2BD08" w:rsidR="00C36E82" w:rsidRPr="0041745F" w:rsidRDefault="00C36E82" w:rsidP="00C36E82">
    <w:pPr>
      <w:pStyle w:val="Footer"/>
      <w:tabs>
        <w:tab w:val="clear" w:pos="9026"/>
      </w:tabs>
      <w:jc w:val="right"/>
      <w:rPr>
        <w:sz w:val="14"/>
      </w:rPr>
    </w:pPr>
    <w:r>
      <w:rPr>
        <w:noProof/>
        <w:lang w:eastAsia="en-GB"/>
      </w:rPr>
      <w:drawing>
        <wp:anchor distT="0" distB="0" distL="114300" distR="114300" simplePos="0" relativeHeight="251683840" behindDoc="0" locked="0" layoutInCell="1" allowOverlap="1" wp14:anchorId="60927179" wp14:editId="6D180738">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2021</w:t>
    </w:r>
  </w:p>
  <w:p w14:paraId="0D242435" w14:textId="77777777" w:rsidR="00C36E82" w:rsidRDefault="009B1147" w:rsidP="00C36E82">
    <w:pPr>
      <w:pStyle w:val="Footer"/>
      <w:tabs>
        <w:tab w:val="clear" w:pos="9026"/>
      </w:tabs>
      <w:jc w:val="right"/>
      <w:rPr>
        <w:rStyle w:val="Hyperlink"/>
      </w:rPr>
    </w:pPr>
    <w:hyperlink r:id="rId2" w:history="1">
      <w:r w:rsidR="00C36E82" w:rsidRPr="0041745F">
        <w:rPr>
          <w:rStyle w:val="Hyperlink"/>
        </w:rPr>
        <w:t>www.ccqi.org.uk</w:t>
      </w:r>
    </w:hyperlink>
  </w:p>
  <w:p w14:paraId="1615C52C" w14:textId="49691332" w:rsidR="00C36E82" w:rsidRDefault="00C36E82" w:rsidP="00C36E82">
    <w:pPr>
      <w:pStyle w:val="Footer"/>
      <w:tabs>
        <w:tab w:val="clear" w:pos="9026"/>
      </w:tabs>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C3E0" w14:textId="77777777" w:rsidR="00D8454B" w:rsidRPr="0041745F" w:rsidRDefault="00D8454B" w:rsidP="003E6FC4">
    <w:pPr>
      <w:pStyle w:val="Footer"/>
      <w:ind w:right="141"/>
      <w:jc w:val="right"/>
      <w:rPr>
        <w:sz w:val="14"/>
      </w:rPr>
    </w:pPr>
    <w:r>
      <w:rPr>
        <w:noProof/>
        <w:lang w:eastAsia="en-GB"/>
      </w:rPr>
      <w:drawing>
        <wp:anchor distT="0" distB="0" distL="114300" distR="114300" simplePos="0" relativeHeight="251681792" behindDoc="0" locked="0" layoutInCell="1" allowOverlap="1" wp14:anchorId="216E3694" wp14:editId="1C308098">
          <wp:simplePos x="0" y="0"/>
          <wp:positionH relativeFrom="margin">
            <wp:align>left</wp:align>
          </wp:positionH>
          <wp:positionV relativeFrom="paragraph">
            <wp:posOffset>10110</wp:posOffset>
          </wp:positionV>
          <wp:extent cx="2380488" cy="481584"/>
          <wp:effectExtent l="0" t="0" r="1270" b="0"/>
          <wp:wrapThrough wrapText="bothSides">
            <wp:wrapPolygon edited="0">
              <wp:start x="0" y="0"/>
              <wp:lineTo x="0" y="20517"/>
              <wp:lineTo x="21439" y="20517"/>
              <wp:lineTo x="214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2018</w:t>
    </w:r>
  </w:p>
  <w:p w14:paraId="30033B3F" w14:textId="77777777" w:rsidR="00D8454B" w:rsidRDefault="009B1147" w:rsidP="003E6FC4">
    <w:pPr>
      <w:pStyle w:val="Footer"/>
      <w:ind w:right="141"/>
      <w:jc w:val="right"/>
      <w:rPr>
        <w:rStyle w:val="Hyperlink"/>
      </w:rPr>
    </w:pPr>
    <w:hyperlink r:id="rId2" w:history="1">
      <w:r w:rsidR="00D8454B" w:rsidRPr="0041745F">
        <w:rPr>
          <w:rStyle w:val="Hyperlink"/>
        </w:rPr>
        <w:t>www.ccqi.org.uk</w:t>
      </w:r>
    </w:hyperlink>
  </w:p>
  <w:p w14:paraId="0704B5AF" w14:textId="77777777" w:rsidR="00D8454B" w:rsidRPr="003E6FC4" w:rsidRDefault="00D8454B" w:rsidP="003E6FC4">
    <w:pPr>
      <w:pStyle w:val="Footer"/>
      <w:ind w:right="141"/>
      <w:jc w:val="right"/>
    </w:pPr>
    <w:r w:rsidRPr="008744DF">
      <w:rPr>
        <w:rFonts w:eastAsia="MS PGothic"/>
        <w:sz w:val="14"/>
        <w:lang w:val="de-DE"/>
      </w:rPr>
      <w:t>Twitter: @c4cqi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5BD1" w14:textId="64DA4959" w:rsidR="00D8454B" w:rsidRPr="0041745F" w:rsidRDefault="00D8454B" w:rsidP="00D8454B">
    <w:pPr>
      <w:pStyle w:val="Footer"/>
      <w:tabs>
        <w:tab w:val="clear" w:pos="9026"/>
      </w:tabs>
      <w:jc w:val="right"/>
      <w:rPr>
        <w:sz w:val="14"/>
      </w:rPr>
    </w:pPr>
    <w:r>
      <w:rPr>
        <w:noProof/>
        <w:lang w:eastAsia="en-GB"/>
      </w:rPr>
      <w:drawing>
        <wp:anchor distT="0" distB="0" distL="114300" distR="114300" simplePos="0" relativeHeight="251679744" behindDoc="0" locked="0" layoutInCell="1" allowOverlap="1" wp14:anchorId="0BC1FCDF" wp14:editId="2C0EAC96">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w:t>
    </w:r>
    <w:r w:rsidR="00565E90">
      <w:rPr>
        <w:sz w:val="14"/>
      </w:rPr>
      <w:t>21</w:t>
    </w:r>
  </w:p>
  <w:p w14:paraId="44934149" w14:textId="77777777" w:rsidR="00D8454B" w:rsidRDefault="009B1147" w:rsidP="00D8454B">
    <w:pPr>
      <w:pStyle w:val="Footer"/>
      <w:tabs>
        <w:tab w:val="clear" w:pos="9026"/>
      </w:tabs>
      <w:jc w:val="right"/>
      <w:rPr>
        <w:rStyle w:val="Hyperlink"/>
      </w:rPr>
    </w:pPr>
    <w:hyperlink r:id="rId2" w:history="1">
      <w:r w:rsidR="00D8454B" w:rsidRPr="0041745F">
        <w:rPr>
          <w:rStyle w:val="Hyperlink"/>
        </w:rPr>
        <w:t>www.ccqi.org.uk</w:t>
      </w:r>
    </w:hyperlink>
  </w:p>
  <w:p w14:paraId="603C579F" w14:textId="77777777" w:rsidR="00D8454B" w:rsidRPr="00D8454B" w:rsidRDefault="00D8454B" w:rsidP="00D8454B">
    <w:pPr>
      <w:pStyle w:val="Footer"/>
      <w:tabs>
        <w:tab w:val="clear" w:pos="9026"/>
      </w:tabs>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BD6D" w14:textId="77777777" w:rsidR="009B1147" w:rsidRDefault="009B1147" w:rsidP="000D5CB2">
      <w:r>
        <w:separator/>
      </w:r>
    </w:p>
  </w:footnote>
  <w:footnote w:type="continuationSeparator" w:id="0">
    <w:p w14:paraId="23C28BD8" w14:textId="77777777" w:rsidR="009B1147" w:rsidRDefault="009B1147"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36331413"/>
      <w:docPartObj>
        <w:docPartGallery w:val="Page Numbers (Top of Page)"/>
        <w:docPartUnique/>
      </w:docPartObj>
    </w:sdtPr>
    <w:sdtEndPr>
      <w:rPr>
        <w:b/>
        <w:bCs/>
        <w:noProof/>
        <w:color w:val="auto"/>
        <w:spacing w:val="0"/>
      </w:rPr>
    </w:sdtEndPr>
    <w:sdtContent>
      <w:p w14:paraId="00CDE7EB" w14:textId="16B7954F" w:rsidR="00C36E82" w:rsidRDefault="00C36E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1033881" w14:textId="614074CE" w:rsidR="00C36E82" w:rsidRDefault="00C36E82" w:rsidP="00C36E82">
    <w:pPr>
      <w:pStyle w:val="Header"/>
      <w:tabs>
        <w:tab w:val="clear" w:pos="4513"/>
        <w:tab w:val="clear" w:pos="9026"/>
        <w:tab w:val="left" w:pos="68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7419333"/>
      <w:docPartObj>
        <w:docPartGallery w:val="Page Numbers (Top of Page)"/>
        <w:docPartUnique/>
      </w:docPartObj>
    </w:sdtPr>
    <w:sdtEndPr>
      <w:rPr>
        <w:b/>
        <w:bCs/>
        <w:noProof/>
        <w:color w:val="auto"/>
        <w:spacing w:val="0"/>
      </w:rPr>
    </w:sdtEndPr>
    <w:sdtContent>
      <w:p w14:paraId="5F33DC14" w14:textId="7A400B0B" w:rsidR="00C36E82" w:rsidRDefault="00C36E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6EA5D14" w14:textId="77777777" w:rsidR="00C36E82" w:rsidRDefault="00C36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6C"/>
    <w:multiLevelType w:val="hybridMultilevel"/>
    <w:tmpl w:val="22B8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D41"/>
    <w:multiLevelType w:val="hybridMultilevel"/>
    <w:tmpl w:val="68C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E081B"/>
    <w:multiLevelType w:val="hybridMultilevel"/>
    <w:tmpl w:val="335E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60904"/>
    <w:multiLevelType w:val="hybridMultilevel"/>
    <w:tmpl w:val="12D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65C84"/>
    <w:multiLevelType w:val="hybridMultilevel"/>
    <w:tmpl w:val="0342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3053E"/>
    <w:multiLevelType w:val="hybridMultilevel"/>
    <w:tmpl w:val="9D9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80FE2"/>
    <w:multiLevelType w:val="hybridMultilevel"/>
    <w:tmpl w:val="9076916E"/>
    <w:lvl w:ilvl="0" w:tplc="89ACF7F2">
      <w:numFmt w:val="bullet"/>
      <w:lvlText w:val="•"/>
      <w:lvlJc w:val="left"/>
      <w:pPr>
        <w:ind w:left="1080" w:hanging="72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358B3"/>
    <w:multiLevelType w:val="hybridMultilevel"/>
    <w:tmpl w:val="78C2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63DD5"/>
    <w:multiLevelType w:val="hybridMultilevel"/>
    <w:tmpl w:val="A51E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58F8"/>
    <w:multiLevelType w:val="hybridMultilevel"/>
    <w:tmpl w:val="D4E63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A658CF"/>
    <w:multiLevelType w:val="hybridMultilevel"/>
    <w:tmpl w:val="946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C7601"/>
    <w:multiLevelType w:val="hybridMultilevel"/>
    <w:tmpl w:val="E4D0A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A188B"/>
    <w:multiLevelType w:val="hybridMultilevel"/>
    <w:tmpl w:val="7216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F3082"/>
    <w:multiLevelType w:val="hybridMultilevel"/>
    <w:tmpl w:val="676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A451C"/>
    <w:multiLevelType w:val="hybridMultilevel"/>
    <w:tmpl w:val="CE5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82056"/>
    <w:multiLevelType w:val="hybridMultilevel"/>
    <w:tmpl w:val="73F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F5E9F"/>
    <w:multiLevelType w:val="hybridMultilevel"/>
    <w:tmpl w:val="7A0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84CD5"/>
    <w:multiLevelType w:val="hybridMultilevel"/>
    <w:tmpl w:val="43FE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669D1"/>
    <w:multiLevelType w:val="hybridMultilevel"/>
    <w:tmpl w:val="920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C659C"/>
    <w:multiLevelType w:val="hybridMultilevel"/>
    <w:tmpl w:val="9F6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00DA9"/>
    <w:multiLevelType w:val="hybridMultilevel"/>
    <w:tmpl w:val="9BE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47824"/>
    <w:multiLevelType w:val="hybridMultilevel"/>
    <w:tmpl w:val="A41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A3374"/>
    <w:multiLevelType w:val="hybridMultilevel"/>
    <w:tmpl w:val="5B74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3743C"/>
    <w:multiLevelType w:val="hybridMultilevel"/>
    <w:tmpl w:val="DB7E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C45A9"/>
    <w:multiLevelType w:val="hybridMultilevel"/>
    <w:tmpl w:val="370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B4315"/>
    <w:multiLevelType w:val="hybridMultilevel"/>
    <w:tmpl w:val="865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C7F13"/>
    <w:multiLevelType w:val="hybridMultilevel"/>
    <w:tmpl w:val="AA5C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6652C"/>
    <w:multiLevelType w:val="hybridMultilevel"/>
    <w:tmpl w:val="4A8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836BBB"/>
    <w:multiLevelType w:val="hybridMultilevel"/>
    <w:tmpl w:val="166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62CEB"/>
    <w:multiLevelType w:val="hybridMultilevel"/>
    <w:tmpl w:val="FA24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44078"/>
    <w:multiLevelType w:val="hybridMultilevel"/>
    <w:tmpl w:val="EEAAA0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15:restartNumberingAfterBreak="0">
    <w:nsid w:val="57F527E4"/>
    <w:multiLevelType w:val="hybridMultilevel"/>
    <w:tmpl w:val="1568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1461"/>
    <w:multiLevelType w:val="hybridMultilevel"/>
    <w:tmpl w:val="69A427AC"/>
    <w:lvl w:ilvl="0" w:tplc="4162DA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A06D5"/>
    <w:multiLevelType w:val="hybridMultilevel"/>
    <w:tmpl w:val="945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B18D8"/>
    <w:multiLevelType w:val="hybridMultilevel"/>
    <w:tmpl w:val="78C0D382"/>
    <w:lvl w:ilvl="0" w:tplc="E2684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475F3"/>
    <w:multiLevelType w:val="hybridMultilevel"/>
    <w:tmpl w:val="D35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8542D"/>
    <w:multiLevelType w:val="hybridMultilevel"/>
    <w:tmpl w:val="6A4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126CC"/>
    <w:multiLevelType w:val="hybridMultilevel"/>
    <w:tmpl w:val="B04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42E90"/>
    <w:multiLevelType w:val="hybridMultilevel"/>
    <w:tmpl w:val="0C74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A2EF1"/>
    <w:multiLevelType w:val="hybridMultilevel"/>
    <w:tmpl w:val="FF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7"/>
  </w:num>
  <w:num w:numId="4">
    <w:abstractNumId w:val="21"/>
  </w:num>
  <w:num w:numId="5">
    <w:abstractNumId w:val="13"/>
  </w:num>
  <w:num w:numId="6">
    <w:abstractNumId w:val="16"/>
  </w:num>
  <w:num w:numId="7">
    <w:abstractNumId w:val="22"/>
  </w:num>
  <w:num w:numId="8">
    <w:abstractNumId w:val="36"/>
  </w:num>
  <w:num w:numId="9">
    <w:abstractNumId w:val="23"/>
  </w:num>
  <w:num w:numId="10">
    <w:abstractNumId w:val="7"/>
  </w:num>
  <w:num w:numId="11">
    <w:abstractNumId w:val="25"/>
  </w:num>
  <w:num w:numId="12">
    <w:abstractNumId w:val="2"/>
  </w:num>
  <w:num w:numId="13">
    <w:abstractNumId w:val="28"/>
  </w:num>
  <w:num w:numId="14">
    <w:abstractNumId w:val="6"/>
  </w:num>
  <w:num w:numId="15">
    <w:abstractNumId w:val="18"/>
  </w:num>
  <w:num w:numId="16">
    <w:abstractNumId w:val="8"/>
  </w:num>
  <w:num w:numId="17">
    <w:abstractNumId w:val="31"/>
  </w:num>
  <w:num w:numId="18">
    <w:abstractNumId w:val="5"/>
  </w:num>
  <w:num w:numId="19">
    <w:abstractNumId w:val="26"/>
  </w:num>
  <w:num w:numId="20">
    <w:abstractNumId w:val="15"/>
  </w:num>
  <w:num w:numId="21">
    <w:abstractNumId w:val="39"/>
  </w:num>
  <w:num w:numId="22">
    <w:abstractNumId w:val="0"/>
  </w:num>
  <w:num w:numId="23">
    <w:abstractNumId w:val="20"/>
  </w:num>
  <w:num w:numId="24">
    <w:abstractNumId w:val="27"/>
  </w:num>
  <w:num w:numId="25">
    <w:abstractNumId w:val="3"/>
  </w:num>
  <w:num w:numId="26">
    <w:abstractNumId w:val="34"/>
  </w:num>
  <w:num w:numId="27">
    <w:abstractNumId w:val="11"/>
  </w:num>
  <w:num w:numId="28">
    <w:abstractNumId w:val="37"/>
  </w:num>
  <w:num w:numId="29">
    <w:abstractNumId w:val="40"/>
  </w:num>
  <w:num w:numId="30">
    <w:abstractNumId w:val="29"/>
  </w:num>
  <w:num w:numId="31">
    <w:abstractNumId w:val="10"/>
  </w:num>
  <w:num w:numId="32">
    <w:abstractNumId w:val="38"/>
  </w:num>
  <w:num w:numId="33">
    <w:abstractNumId w:val="19"/>
  </w:num>
  <w:num w:numId="34">
    <w:abstractNumId w:val="32"/>
  </w:num>
  <w:num w:numId="35">
    <w:abstractNumId w:val="30"/>
  </w:num>
  <w:num w:numId="36">
    <w:abstractNumId w:val="9"/>
  </w:num>
  <w:num w:numId="37">
    <w:abstractNumId w:val="35"/>
  </w:num>
  <w:num w:numId="38">
    <w:abstractNumId w:val="24"/>
  </w:num>
  <w:num w:numId="39">
    <w:abstractNumId w:val="33"/>
  </w:num>
  <w:num w:numId="40">
    <w:abstractNumId w:val="33"/>
  </w:num>
  <w:num w:numId="41">
    <w:abstractNumId w:val="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94"/>
    <w:rsid w:val="0000084E"/>
    <w:rsid w:val="000021C0"/>
    <w:rsid w:val="000250F7"/>
    <w:rsid w:val="0002525F"/>
    <w:rsid w:val="00025A05"/>
    <w:rsid w:val="00026700"/>
    <w:rsid w:val="000540B8"/>
    <w:rsid w:val="0006098D"/>
    <w:rsid w:val="000817CF"/>
    <w:rsid w:val="000821C8"/>
    <w:rsid w:val="00086E2C"/>
    <w:rsid w:val="00093B12"/>
    <w:rsid w:val="000A6C54"/>
    <w:rsid w:val="000B4191"/>
    <w:rsid w:val="000B4E2A"/>
    <w:rsid w:val="000B6DC4"/>
    <w:rsid w:val="000C2F4C"/>
    <w:rsid w:val="000C3483"/>
    <w:rsid w:val="000C64AE"/>
    <w:rsid w:val="000D0760"/>
    <w:rsid w:val="000D0F33"/>
    <w:rsid w:val="000D5CB2"/>
    <w:rsid w:val="000E0111"/>
    <w:rsid w:val="000E27BC"/>
    <w:rsid w:val="000F1535"/>
    <w:rsid w:val="000F1FDD"/>
    <w:rsid w:val="000F476E"/>
    <w:rsid w:val="0010537A"/>
    <w:rsid w:val="001076CF"/>
    <w:rsid w:val="00111B90"/>
    <w:rsid w:val="00113673"/>
    <w:rsid w:val="001152CB"/>
    <w:rsid w:val="00123594"/>
    <w:rsid w:val="00126ED4"/>
    <w:rsid w:val="0013032A"/>
    <w:rsid w:val="00132CDE"/>
    <w:rsid w:val="00163B8E"/>
    <w:rsid w:val="00175107"/>
    <w:rsid w:val="001836AD"/>
    <w:rsid w:val="001864D9"/>
    <w:rsid w:val="001943A6"/>
    <w:rsid w:val="001A2770"/>
    <w:rsid w:val="001A48ED"/>
    <w:rsid w:val="001A50D3"/>
    <w:rsid w:val="001A5542"/>
    <w:rsid w:val="001A6864"/>
    <w:rsid w:val="001B04F5"/>
    <w:rsid w:val="001C2D83"/>
    <w:rsid w:val="001C418E"/>
    <w:rsid w:val="001C72A0"/>
    <w:rsid w:val="001E4160"/>
    <w:rsid w:val="001E6BC6"/>
    <w:rsid w:val="00207447"/>
    <w:rsid w:val="00216E2B"/>
    <w:rsid w:val="002244F1"/>
    <w:rsid w:val="0023682A"/>
    <w:rsid w:val="0024016B"/>
    <w:rsid w:val="00241722"/>
    <w:rsid w:val="002525D9"/>
    <w:rsid w:val="00255821"/>
    <w:rsid w:val="00263FFA"/>
    <w:rsid w:val="00267309"/>
    <w:rsid w:val="00273183"/>
    <w:rsid w:val="002809D9"/>
    <w:rsid w:val="00281DBB"/>
    <w:rsid w:val="00283CD4"/>
    <w:rsid w:val="00285A62"/>
    <w:rsid w:val="002A4001"/>
    <w:rsid w:val="002B4F10"/>
    <w:rsid w:val="002B7C13"/>
    <w:rsid w:val="002C11FE"/>
    <w:rsid w:val="002C2C98"/>
    <w:rsid w:val="002E31D0"/>
    <w:rsid w:val="002F7D5B"/>
    <w:rsid w:val="00301733"/>
    <w:rsid w:val="003152B0"/>
    <w:rsid w:val="00317FA7"/>
    <w:rsid w:val="00323840"/>
    <w:rsid w:val="003245A5"/>
    <w:rsid w:val="00330CFC"/>
    <w:rsid w:val="00332828"/>
    <w:rsid w:val="00336B1A"/>
    <w:rsid w:val="0034058E"/>
    <w:rsid w:val="003707D6"/>
    <w:rsid w:val="00373132"/>
    <w:rsid w:val="00373505"/>
    <w:rsid w:val="00380D16"/>
    <w:rsid w:val="003829BB"/>
    <w:rsid w:val="00382D86"/>
    <w:rsid w:val="003A24A5"/>
    <w:rsid w:val="003B2EE1"/>
    <w:rsid w:val="003B53CB"/>
    <w:rsid w:val="003B720A"/>
    <w:rsid w:val="003C3FDC"/>
    <w:rsid w:val="003C66DB"/>
    <w:rsid w:val="003D64A4"/>
    <w:rsid w:val="003E172C"/>
    <w:rsid w:val="003E52C6"/>
    <w:rsid w:val="003E60B9"/>
    <w:rsid w:val="003E6FC4"/>
    <w:rsid w:val="003F4043"/>
    <w:rsid w:val="0040347A"/>
    <w:rsid w:val="0040411C"/>
    <w:rsid w:val="004115E0"/>
    <w:rsid w:val="0041745F"/>
    <w:rsid w:val="0042425A"/>
    <w:rsid w:val="00440680"/>
    <w:rsid w:val="00443AE9"/>
    <w:rsid w:val="00460196"/>
    <w:rsid w:val="00464E50"/>
    <w:rsid w:val="00467568"/>
    <w:rsid w:val="004905B6"/>
    <w:rsid w:val="004959ED"/>
    <w:rsid w:val="00496C59"/>
    <w:rsid w:val="004A2B77"/>
    <w:rsid w:val="004A7F8B"/>
    <w:rsid w:val="004C2FCD"/>
    <w:rsid w:val="004E1BEB"/>
    <w:rsid w:val="004F7053"/>
    <w:rsid w:val="005144E4"/>
    <w:rsid w:val="00514E81"/>
    <w:rsid w:val="00550027"/>
    <w:rsid w:val="00555E27"/>
    <w:rsid w:val="00560616"/>
    <w:rsid w:val="00562594"/>
    <w:rsid w:val="00565E90"/>
    <w:rsid w:val="0057165F"/>
    <w:rsid w:val="0058678F"/>
    <w:rsid w:val="0058719F"/>
    <w:rsid w:val="00587D57"/>
    <w:rsid w:val="005A4513"/>
    <w:rsid w:val="005A4FD2"/>
    <w:rsid w:val="005A76B7"/>
    <w:rsid w:val="005B5673"/>
    <w:rsid w:val="005B6744"/>
    <w:rsid w:val="005B760A"/>
    <w:rsid w:val="005C42A2"/>
    <w:rsid w:val="005D105C"/>
    <w:rsid w:val="005D22D6"/>
    <w:rsid w:val="005D4513"/>
    <w:rsid w:val="005E127D"/>
    <w:rsid w:val="005F3898"/>
    <w:rsid w:val="00601F65"/>
    <w:rsid w:val="006114EC"/>
    <w:rsid w:val="00624850"/>
    <w:rsid w:val="00625C53"/>
    <w:rsid w:val="0064687C"/>
    <w:rsid w:val="00650FF4"/>
    <w:rsid w:val="00651205"/>
    <w:rsid w:val="006633BA"/>
    <w:rsid w:val="00664141"/>
    <w:rsid w:val="00664FF1"/>
    <w:rsid w:val="006664D9"/>
    <w:rsid w:val="00673836"/>
    <w:rsid w:val="00680670"/>
    <w:rsid w:val="006B24FF"/>
    <w:rsid w:val="006B5B2C"/>
    <w:rsid w:val="006B7A95"/>
    <w:rsid w:val="006C5A60"/>
    <w:rsid w:val="006C770F"/>
    <w:rsid w:val="006C7EC1"/>
    <w:rsid w:val="006D46DF"/>
    <w:rsid w:val="006E14CC"/>
    <w:rsid w:val="006F38A2"/>
    <w:rsid w:val="006F5A7F"/>
    <w:rsid w:val="006F79D4"/>
    <w:rsid w:val="007138C0"/>
    <w:rsid w:val="00720DE7"/>
    <w:rsid w:val="0074140B"/>
    <w:rsid w:val="007459F4"/>
    <w:rsid w:val="007477CB"/>
    <w:rsid w:val="0075651E"/>
    <w:rsid w:val="0077291E"/>
    <w:rsid w:val="00783E8F"/>
    <w:rsid w:val="00793066"/>
    <w:rsid w:val="00794927"/>
    <w:rsid w:val="00794BDD"/>
    <w:rsid w:val="007A06AF"/>
    <w:rsid w:val="007A15E1"/>
    <w:rsid w:val="007A1EC3"/>
    <w:rsid w:val="007A21AE"/>
    <w:rsid w:val="007A43B6"/>
    <w:rsid w:val="007A4CD8"/>
    <w:rsid w:val="007A75A8"/>
    <w:rsid w:val="007B09E9"/>
    <w:rsid w:val="007B38C1"/>
    <w:rsid w:val="007C12F6"/>
    <w:rsid w:val="007C2B91"/>
    <w:rsid w:val="007E111C"/>
    <w:rsid w:val="007F14DC"/>
    <w:rsid w:val="007F264E"/>
    <w:rsid w:val="00801878"/>
    <w:rsid w:val="00802ADE"/>
    <w:rsid w:val="00806E13"/>
    <w:rsid w:val="00817E30"/>
    <w:rsid w:val="008213C4"/>
    <w:rsid w:val="00825163"/>
    <w:rsid w:val="00853AC7"/>
    <w:rsid w:val="008648EE"/>
    <w:rsid w:val="008651DF"/>
    <w:rsid w:val="008741A3"/>
    <w:rsid w:val="008765DE"/>
    <w:rsid w:val="00880640"/>
    <w:rsid w:val="00881042"/>
    <w:rsid w:val="008948AE"/>
    <w:rsid w:val="008A7C82"/>
    <w:rsid w:val="008C35B9"/>
    <w:rsid w:val="008E1897"/>
    <w:rsid w:val="008E4925"/>
    <w:rsid w:val="008E4E33"/>
    <w:rsid w:val="008E5EA8"/>
    <w:rsid w:val="008F50E3"/>
    <w:rsid w:val="0091561E"/>
    <w:rsid w:val="009245FB"/>
    <w:rsid w:val="00927A26"/>
    <w:rsid w:val="00937ABE"/>
    <w:rsid w:val="0094118B"/>
    <w:rsid w:val="0094135A"/>
    <w:rsid w:val="00955E05"/>
    <w:rsid w:val="0096078E"/>
    <w:rsid w:val="009637B8"/>
    <w:rsid w:val="00972260"/>
    <w:rsid w:val="009864D5"/>
    <w:rsid w:val="00990345"/>
    <w:rsid w:val="009A1EB1"/>
    <w:rsid w:val="009B0CAB"/>
    <w:rsid w:val="009B1147"/>
    <w:rsid w:val="009B3989"/>
    <w:rsid w:val="009B4689"/>
    <w:rsid w:val="009C5138"/>
    <w:rsid w:val="009D2F25"/>
    <w:rsid w:val="009D62A2"/>
    <w:rsid w:val="009E55A8"/>
    <w:rsid w:val="009F09AD"/>
    <w:rsid w:val="009F6C71"/>
    <w:rsid w:val="00A07D2F"/>
    <w:rsid w:val="00A1242A"/>
    <w:rsid w:val="00A13999"/>
    <w:rsid w:val="00A24440"/>
    <w:rsid w:val="00A267F4"/>
    <w:rsid w:val="00A26E48"/>
    <w:rsid w:val="00A26FA4"/>
    <w:rsid w:val="00A3094C"/>
    <w:rsid w:val="00A3347A"/>
    <w:rsid w:val="00A33952"/>
    <w:rsid w:val="00A3650F"/>
    <w:rsid w:val="00A51932"/>
    <w:rsid w:val="00A672BB"/>
    <w:rsid w:val="00A72AC6"/>
    <w:rsid w:val="00A72E47"/>
    <w:rsid w:val="00A8395A"/>
    <w:rsid w:val="00A84B99"/>
    <w:rsid w:val="00A872E4"/>
    <w:rsid w:val="00AA05D9"/>
    <w:rsid w:val="00AA563B"/>
    <w:rsid w:val="00AA788F"/>
    <w:rsid w:val="00AA7B6B"/>
    <w:rsid w:val="00AC22D0"/>
    <w:rsid w:val="00AC5684"/>
    <w:rsid w:val="00AC6E91"/>
    <w:rsid w:val="00AD0DFF"/>
    <w:rsid w:val="00AD4558"/>
    <w:rsid w:val="00AF13BA"/>
    <w:rsid w:val="00AF3DDA"/>
    <w:rsid w:val="00B210FA"/>
    <w:rsid w:val="00B247E9"/>
    <w:rsid w:val="00B35EBE"/>
    <w:rsid w:val="00B40F75"/>
    <w:rsid w:val="00B45548"/>
    <w:rsid w:val="00B804CE"/>
    <w:rsid w:val="00B82FEC"/>
    <w:rsid w:val="00B86CA9"/>
    <w:rsid w:val="00B94D60"/>
    <w:rsid w:val="00B95538"/>
    <w:rsid w:val="00BA2945"/>
    <w:rsid w:val="00BC0FA6"/>
    <w:rsid w:val="00BC6A47"/>
    <w:rsid w:val="00BD16BA"/>
    <w:rsid w:val="00BE0F97"/>
    <w:rsid w:val="00BE1428"/>
    <w:rsid w:val="00BE4E68"/>
    <w:rsid w:val="00BE55C9"/>
    <w:rsid w:val="00BF4B65"/>
    <w:rsid w:val="00C01EDE"/>
    <w:rsid w:val="00C04EBD"/>
    <w:rsid w:val="00C14231"/>
    <w:rsid w:val="00C154BB"/>
    <w:rsid w:val="00C16BB9"/>
    <w:rsid w:val="00C24B45"/>
    <w:rsid w:val="00C26C79"/>
    <w:rsid w:val="00C33058"/>
    <w:rsid w:val="00C36E82"/>
    <w:rsid w:val="00C645F0"/>
    <w:rsid w:val="00C737DB"/>
    <w:rsid w:val="00C75161"/>
    <w:rsid w:val="00C754C4"/>
    <w:rsid w:val="00C77CC8"/>
    <w:rsid w:val="00C80AA6"/>
    <w:rsid w:val="00C97639"/>
    <w:rsid w:val="00CA62F7"/>
    <w:rsid w:val="00CA7BAF"/>
    <w:rsid w:val="00CC2DE2"/>
    <w:rsid w:val="00CE4845"/>
    <w:rsid w:val="00CF179A"/>
    <w:rsid w:val="00CF35A2"/>
    <w:rsid w:val="00D00320"/>
    <w:rsid w:val="00D15CEA"/>
    <w:rsid w:val="00D168FF"/>
    <w:rsid w:val="00D24351"/>
    <w:rsid w:val="00D273EA"/>
    <w:rsid w:val="00D67958"/>
    <w:rsid w:val="00D7512A"/>
    <w:rsid w:val="00D77587"/>
    <w:rsid w:val="00D830E5"/>
    <w:rsid w:val="00D83822"/>
    <w:rsid w:val="00D8454B"/>
    <w:rsid w:val="00DA2A80"/>
    <w:rsid w:val="00DA632D"/>
    <w:rsid w:val="00DB4C93"/>
    <w:rsid w:val="00DC0D31"/>
    <w:rsid w:val="00DC466F"/>
    <w:rsid w:val="00DC6D18"/>
    <w:rsid w:val="00DD082A"/>
    <w:rsid w:val="00DD285C"/>
    <w:rsid w:val="00DE6F22"/>
    <w:rsid w:val="00DF2444"/>
    <w:rsid w:val="00DF3081"/>
    <w:rsid w:val="00DF3294"/>
    <w:rsid w:val="00DF6A56"/>
    <w:rsid w:val="00DF74DA"/>
    <w:rsid w:val="00E06DE4"/>
    <w:rsid w:val="00E10B22"/>
    <w:rsid w:val="00E347A1"/>
    <w:rsid w:val="00E467BC"/>
    <w:rsid w:val="00E62C15"/>
    <w:rsid w:val="00E6630C"/>
    <w:rsid w:val="00E71055"/>
    <w:rsid w:val="00E719BA"/>
    <w:rsid w:val="00E8067E"/>
    <w:rsid w:val="00E81AE8"/>
    <w:rsid w:val="00E82E42"/>
    <w:rsid w:val="00E857A1"/>
    <w:rsid w:val="00E9237C"/>
    <w:rsid w:val="00E94A95"/>
    <w:rsid w:val="00EA64F7"/>
    <w:rsid w:val="00EB3AC3"/>
    <w:rsid w:val="00EB4B87"/>
    <w:rsid w:val="00EB7BB7"/>
    <w:rsid w:val="00ED06F2"/>
    <w:rsid w:val="00ED31F0"/>
    <w:rsid w:val="00EE6CDD"/>
    <w:rsid w:val="00F0226B"/>
    <w:rsid w:val="00F0296B"/>
    <w:rsid w:val="00F06BCB"/>
    <w:rsid w:val="00F100B4"/>
    <w:rsid w:val="00F17BDA"/>
    <w:rsid w:val="00F222A4"/>
    <w:rsid w:val="00F322F1"/>
    <w:rsid w:val="00F526D5"/>
    <w:rsid w:val="00F552DB"/>
    <w:rsid w:val="00F56758"/>
    <w:rsid w:val="00F72F38"/>
    <w:rsid w:val="00F7763A"/>
    <w:rsid w:val="00F91F5C"/>
    <w:rsid w:val="00FA78AF"/>
    <w:rsid w:val="00FB484C"/>
    <w:rsid w:val="00FC0445"/>
    <w:rsid w:val="00FD4541"/>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0A572"/>
  <w15:docId w15:val="{CBA1DE4A-5C27-4A5D-9F93-09EC6EF6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066"/>
    <w:rPr>
      <w:rFonts w:ascii="Open Sans Light" w:eastAsiaTheme="minorHAnsi"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CF35A2"/>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B82FEC"/>
    <w:pPr>
      <w:keepNext/>
      <w:spacing w:before="40" w:after="40"/>
      <w:outlineLvl w:val="2"/>
    </w:pPr>
    <w:rPr>
      <w:rFonts w:eastAsia="Times New Roman" w:cs="Tahoma"/>
      <w:color w:val="0070C0"/>
      <w:szCs w:val="18"/>
      <w:lang w:eastAsia="en-GB"/>
    </w:rPr>
  </w:style>
  <w:style w:type="paragraph" w:styleId="Heading4">
    <w:name w:val="heading 4"/>
    <w:basedOn w:val="Normal"/>
    <w:next w:val="Normal"/>
    <w:link w:val="Heading4Char"/>
    <w:uiPriority w:val="4"/>
    <w:qFormat/>
    <w:rsid w:val="00E467BC"/>
    <w:pPr>
      <w:keepNext/>
      <w:outlineLvl w:val="3"/>
    </w:pPr>
    <w:rPr>
      <w:rFonts w:eastAsia="Times New Roman"/>
      <w:b/>
      <w:color w:val="5F497A" w:themeColor="accent4" w:themeShade="BF"/>
      <w:szCs w:val="24"/>
      <w:lang w:eastAsia="en-GB"/>
    </w:rPr>
  </w:style>
  <w:style w:type="paragraph" w:styleId="Heading5">
    <w:name w:val="heading 5"/>
    <w:basedOn w:val="Normal"/>
    <w:next w:val="Normal"/>
    <w:link w:val="Heading5Char"/>
    <w:uiPriority w:val="5"/>
    <w:qFormat/>
    <w:rsid w:val="00E467BC"/>
    <w:pPr>
      <w:keepNext/>
      <w:outlineLvl w:val="4"/>
    </w:pPr>
    <w:rPr>
      <w:rFonts w:eastAsia="Times New Roman"/>
      <w:color w:val="00B0F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B82FEC"/>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CF35A2"/>
    <w:rPr>
      <w:rFonts w:ascii="Kozuka Gothic Pro EL" w:eastAsiaTheme="minorHAnsi"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E467BC"/>
    <w:rPr>
      <w:rFonts w:ascii="Open Sans Light" w:eastAsia="Times New Roman" w:hAnsi="Open Sans Light" w:cstheme="minorBidi"/>
      <w:b/>
      <w:color w:val="5F497A" w:themeColor="accent4" w:themeShade="BF"/>
      <w:sz w:val="22"/>
      <w:szCs w:val="24"/>
      <w:lang w:eastAsia="en-GB"/>
    </w:rPr>
  </w:style>
  <w:style w:type="character" w:customStyle="1" w:styleId="Heading5Char">
    <w:name w:val="Heading 5 Char"/>
    <w:basedOn w:val="DefaultParagraphFont"/>
    <w:link w:val="Heading5"/>
    <w:uiPriority w:val="5"/>
    <w:rsid w:val="00E467BC"/>
    <w:rPr>
      <w:rFonts w:ascii="Open Sans Light" w:eastAsia="Times New Roman" w:hAnsi="Open Sans Light" w:cstheme="minorBidi"/>
      <w:color w:val="00B0F0"/>
      <w:sz w:val="22"/>
      <w:szCs w:val="24"/>
      <w:lang w:eastAsia="en-GB"/>
    </w:rPr>
  </w:style>
  <w:style w:type="paragraph" w:styleId="Title">
    <w:name w:val="Title"/>
    <w:basedOn w:val="Normal"/>
    <w:next w:val="Normal"/>
    <w:link w:val="TitleChar"/>
    <w:autoRedefine/>
    <w:uiPriority w:val="10"/>
    <w:qFormat/>
    <w:rsid w:val="001B04F5"/>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8"/>
      <w:szCs w:val="52"/>
    </w:rPr>
  </w:style>
  <w:style w:type="character" w:customStyle="1" w:styleId="TitleChar">
    <w:name w:val="Title Char"/>
    <w:basedOn w:val="DefaultParagraphFont"/>
    <w:link w:val="Title"/>
    <w:uiPriority w:val="10"/>
    <w:rsid w:val="001B04F5"/>
    <w:rPr>
      <w:rFonts w:ascii="Kozuka Gothic Pro EL" w:eastAsiaTheme="majorEastAsia" w:hAnsi="Kozuka Gothic Pro EL" w:cstheme="majorBidi"/>
      <w:color w:val="365F91" w:themeColor="accent1" w:themeShade="BF"/>
      <w:spacing w:val="5"/>
      <w:kern w:val="28"/>
      <w:sz w:val="48"/>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E467BC"/>
    <w:rPr>
      <w:rFonts w:eastAsia="Times New Roman"/>
      <w:color w:val="FFC000"/>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D0760"/>
    <w:rPr>
      <w:rFonts w:ascii="Open Sans Extrabold" w:eastAsiaTheme="minorHAnsi" w:hAnsi="Open Sans Extrabold"/>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E467BC"/>
    <w:rPr>
      <w:rFonts w:ascii="Open Sans Light" w:eastAsia="Times New Roman" w:hAnsi="Open Sans Light" w:cstheme="minorBidi"/>
      <w:color w:val="FFC000"/>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4"/>
      </w:numPr>
      <w:ind w:left="714" w:hanging="357"/>
    </w:pPr>
  </w:style>
  <w:style w:type="character" w:customStyle="1" w:styleId="BulletsChar">
    <w:name w:val="Bullets Char"/>
    <w:basedOn w:val="DefaultParagraphFont"/>
    <w:link w:val="Bullets"/>
    <w:rsid w:val="009F6C71"/>
    <w:rPr>
      <w:rFonts w:ascii="Open Sans Light" w:hAnsi="Open Sans Light" w:cstheme="minorBidi"/>
      <w:color w:val="000000" w:themeColor="text1"/>
      <w:sz w:val="22"/>
      <w:szCs w:val="22"/>
    </w:rPr>
  </w:style>
  <w:style w:type="paragraph" w:customStyle="1" w:styleId="Default">
    <w:name w:val="Default"/>
    <w:rsid w:val="001B04F5"/>
    <w:pPr>
      <w:autoSpaceDE w:val="0"/>
      <w:autoSpaceDN w:val="0"/>
      <w:adjustRightInd w:val="0"/>
    </w:pPr>
    <w:rPr>
      <w:rFonts w:ascii="Cambria" w:eastAsia="Times New Roman" w:hAnsi="Cambria" w:cs="Cambria"/>
      <w:color w:val="000000"/>
      <w:sz w:val="24"/>
      <w:szCs w:val="24"/>
      <w:lang w:eastAsia="en-GB"/>
    </w:rPr>
  </w:style>
  <w:style w:type="character" w:styleId="UnresolvedMention">
    <w:name w:val="Unresolved Mention"/>
    <w:basedOn w:val="DefaultParagraphFont"/>
    <w:uiPriority w:val="99"/>
    <w:semiHidden/>
    <w:unhideWhenUsed/>
    <w:rsid w:val="00336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88">
          <w:marLeft w:val="0"/>
          <w:marRight w:val="0"/>
          <w:marTop w:val="0"/>
          <w:marBottom w:val="0"/>
          <w:divBdr>
            <w:top w:val="none" w:sz="0" w:space="0" w:color="auto"/>
            <w:left w:val="none" w:sz="0" w:space="0" w:color="auto"/>
            <w:bottom w:val="none" w:sz="0" w:space="0" w:color="auto"/>
            <w:right w:val="none" w:sz="0" w:space="0" w:color="auto"/>
          </w:divBdr>
        </w:div>
        <w:div w:id="746078716">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qi.org.uk/resources/motivation-and-retentio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00%20My%20Documents\Custom%20Office%20Templates\ccqi%20Word%20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8022-F4C1-49E5-82C8-FDDEB133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Word template 21.dotx</Template>
  <TotalTime>110</TotalTime>
  <Pages>8</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Davis</cp:lastModifiedBy>
  <cp:revision>16</cp:revision>
  <cp:lastPrinted>2013-07-15T11:16:00Z</cp:lastPrinted>
  <dcterms:created xsi:type="dcterms:W3CDTF">2021-03-17T14:44:00Z</dcterms:created>
  <dcterms:modified xsi:type="dcterms:W3CDTF">2022-01-07T07:34:00Z</dcterms:modified>
</cp:coreProperties>
</file>