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C9D08" w14:textId="778631BF" w:rsidR="0060682C" w:rsidRPr="0060682C" w:rsidRDefault="00021060" w:rsidP="00767FF1">
      <w:pPr>
        <w:pStyle w:val="Title"/>
      </w:pPr>
      <w:r w:rsidRPr="00021060">
        <w:t>Perfecting self-assessment writing</w:t>
      </w:r>
    </w:p>
    <w:p w14:paraId="2820F797" w14:textId="4D84A98B" w:rsidR="00D25DFF" w:rsidRDefault="00752195" w:rsidP="00D25DFF">
      <w:pPr>
        <w:pStyle w:val="Black"/>
        <w:rPr>
          <w:rFonts w:cs="Open Sans Light"/>
          <w:i/>
        </w:rPr>
      </w:pPr>
      <w:bookmarkStart w:id="0" w:name="_Hlk41404433"/>
      <w:r w:rsidRPr="00752195">
        <w:rPr>
          <w:rFonts w:cs="Open Sans Light"/>
          <w:i/>
        </w:rPr>
        <w:t>Understanding why it so often goes wrong – and how to put it right   </w:t>
      </w:r>
    </w:p>
    <w:p w14:paraId="75691E0C" w14:textId="77777777" w:rsidR="00752195" w:rsidRDefault="00752195" w:rsidP="00D25DFF">
      <w:pPr>
        <w:pStyle w:val="Black"/>
      </w:pPr>
    </w:p>
    <w:p w14:paraId="13C723A4" w14:textId="77777777" w:rsidR="00D25DFF" w:rsidRDefault="00D25DFF" w:rsidP="00D25DFF">
      <w:pPr>
        <w:pStyle w:val="Heading3"/>
      </w:pPr>
      <w:r>
        <w:t>Timing</w:t>
      </w:r>
    </w:p>
    <w:p w14:paraId="59AEFE81" w14:textId="77777777" w:rsidR="00D25DFF" w:rsidRPr="0040778E" w:rsidRDefault="00D25DFF" w:rsidP="00D25DFF">
      <w:pPr>
        <w:spacing w:after="120"/>
        <w:rPr>
          <w:lang w:eastAsia="en-GB"/>
        </w:rPr>
      </w:pPr>
      <w:r>
        <w:rPr>
          <w:lang w:eastAsia="en-GB"/>
        </w:rPr>
        <w:t>This session lasts 3hr30 and the break should be at around 1hr30.</w:t>
      </w:r>
    </w:p>
    <w:p w14:paraId="29666FFC" w14:textId="77777777" w:rsidR="00D25DFF" w:rsidRDefault="00D25DFF" w:rsidP="00D25DFF">
      <w:pPr>
        <w:pStyle w:val="Heading3"/>
      </w:pPr>
      <w:r>
        <w:t>Resource website</w:t>
      </w:r>
    </w:p>
    <w:p w14:paraId="4B037AF1" w14:textId="108B29FD" w:rsidR="00D25DFF" w:rsidRPr="00D25DFF" w:rsidRDefault="00D25DFF" w:rsidP="00D25DFF">
      <w:pPr>
        <w:ind w:right="32"/>
      </w:pPr>
      <w:r>
        <w:rPr>
          <w:lang w:eastAsia="en-GB"/>
        </w:rPr>
        <w:t xml:space="preserve">You'll find the learning outcomes and session resources on the link below – password </w:t>
      </w:r>
      <w:r w:rsidRPr="009178BD">
        <w:rPr>
          <w:color w:val="00B050"/>
        </w:rPr>
        <w:t>psaw5564</w:t>
      </w:r>
      <w:r>
        <w:rPr>
          <w:lang w:eastAsia="en-GB"/>
        </w:rPr>
        <w:t xml:space="preserve">: </w:t>
      </w:r>
      <w:hyperlink r:id="rId8" w:history="1">
        <w:r w:rsidRPr="00D25DFF">
          <w:rPr>
            <w:rStyle w:val="Hyperlink"/>
          </w:rPr>
          <w:t>www.ccqi.org.uk/resources/perfecting-self-assessment-writing</w:t>
        </w:r>
      </w:hyperlink>
    </w:p>
    <w:p w14:paraId="6E670316" w14:textId="77777777" w:rsidR="00D25DFF" w:rsidRDefault="00D25DFF" w:rsidP="00D25DFF">
      <w:pPr>
        <w:pStyle w:val="Heading3"/>
      </w:pPr>
      <w:r>
        <w:t>Handout</w:t>
      </w:r>
    </w:p>
    <w:p w14:paraId="00EE6658" w14:textId="77777777" w:rsidR="00D25DFF" w:rsidRPr="0040778E" w:rsidRDefault="00D25DFF" w:rsidP="00D25DFF">
      <w:pPr>
        <w:spacing w:after="120"/>
        <w:rPr>
          <w:lang w:eastAsia="en-GB"/>
        </w:rPr>
      </w:pPr>
      <w:r>
        <w:rPr>
          <w:lang w:eastAsia="en-GB"/>
        </w:rPr>
        <w:t xml:space="preserve">I recommend that you print the handout or have it available on a separate monitor or computer. The session centres on the notes you will make. </w:t>
      </w:r>
    </w:p>
    <w:p w14:paraId="54D9017A" w14:textId="77777777" w:rsidR="00D25DFF" w:rsidRDefault="00D25DFF" w:rsidP="00D25DFF">
      <w:pPr>
        <w:pStyle w:val="Heading2"/>
      </w:pPr>
      <w:r>
        <w:t>Zoom</w:t>
      </w:r>
    </w:p>
    <w:p w14:paraId="241A986A" w14:textId="77777777" w:rsidR="00D25DFF" w:rsidRDefault="00D25DFF" w:rsidP="00D25DFF">
      <w:pPr>
        <w:pStyle w:val="Black"/>
        <w:spacing w:after="120"/>
      </w:pPr>
      <w:r>
        <w:t xml:space="preserve">Please join the meeting using the Zoom app, which can be downloaded free from here: </w:t>
      </w:r>
      <w:hyperlink r:id="rId9" w:history="1">
        <w:r w:rsidRPr="005244A8">
          <w:rPr>
            <w:rStyle w:val="Hyperlink"/>
          </w:rPr>
          <w:t>https://zoom.us/download</w:t>
        </w:r>
      </w:hyperlink>
      <w:r>
        <w:t xml:space="preserve">. </w:t>
      </w:r>
      <w:r w:rsidRPr="00405C97">
        <w:rPr>
          <w:color w:val="FF0000"/>
        </w:rPr>
        <w:t>Please be aware that joining through a browser will prevent you from taking part in some of the collaborative activities.</w:t>
      </w:r>
    </w:p>
    <w:p w14:paraId="2B55D973" w14:textId="77777777" w:rsidR="00D25DFF" w:rsidRPr="00A8633E" w:rsidRDefault="00D25DFF" w:rsidP="00D25DFF">
      <w:pPr>
        <w:pStyle w:val="Heading3"/>
      </w:pPr>
      <w:r w:rsidRPr="00A8633E">
        <w:rPr>
          <w:noProof/>
        </w:rPr>
        <w:drawing>
          <wp:anchor distT="0" distB="0" distL="114300" distR="114300" simplePos="0" relativeHeight="251677696" behindDoc="0" locked="0" layoutInCell="1" allowOverlap="1" wp14:anchorId="67D468C3" wp14:editId="5AC3E5C4">
            <wp:simplePos x="0" y="0"/>
            <wp:positionH relativeFrom="margin">
              <wp:posOffset>5302250</wp:posOffset>
            </wp:positionH>
            <wp:positionV relativeFrom="paragraph">
              <wp:posOffset>92710</wp:posOffset>
            </wp:positionV>
            <wp:extent cx="904240" cy="1083310"/>
            <wp:effectExtent l="0" t="0" r="0" b="2540"/>
            <wp:wrapThrough wrapText="bothSides">
              <wp:wrapPolygon edited="0">
                <wp:start x="0" y="0"/>
                <wp:lineTo x="0" y="21271"/>
                <wp:lineTo x="20933" y="21271"/>
                <wp:lineTo x="20933" y="0"/>
                <wp:lineTo x="0" y="0"/>
              </wp:wrapPolygon>
            </wp:wrapThrough>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04240" cy="1083310"/>
                    </a:xfrm>
                    <a:prstGeom prst="rect">
                      <a:avLst/>
                    </a:prstGeom>
                  </pic:spPr>
                </pic:pic>
              </a:graphicData>
            </a:graphic>
            <wp14:sizeRelH relativeFrom="margin">
              <wp14:pctWidth>0</wp14:pctWidth>
            </wp14:sizeRelH>
            <wp14:sizeRelV relativeFrom="margin">
              <wp14:pctHeight>0</wp14:pctHeight>
            </wp14:sizeRelV>
          </wp:anchor>
        </w:drawing>
      </w:r>
      <w:r>
        <w:t>This is a 'c</w:t>
      </w:r>
      <w:r w:rsidRPr="00A8633E">
        <w:t>ameras on</w:t>
      </w:r>
      <w:r>
        <w:t>' session</w:t>
      </w:r>
    </w:p>
    <w:p w14:paraId="1783DA6F" w14:textId="7EE86220" w:rsidR="00D25DFF" w:rsidRPr="00A8633E" w:rsidRDefault="00D25DFF" w:rsidP="00D25DFF">
      <w:pPr>
        <w:spacing w:after="120"/>
      </w:pPr>
      <w:r w:rsidRPr="00A8633E">
        <w:rPr>
          <w:noProof/>
        </w:rPr>
        <w:drawing>
          <wp:anchor distT="0" distB="0" distL="114300" distR="114300" simplePos="0" relativeHeight="251676672" behindDoc="0" locked="0" layoutInCell="1" allowOverlap="1" wp14:anchorId="285283BF" wp14:editId="65751A82">
            <wp:simplePos x="0" y="0"/>
            <wp:positionH relativeFrom="column">
              <wp:posOffset>3668395</wp:posOffset>
            </wp:positionH>
            <wp:positionV relativeFrom="paragraph">
              <wp:posOffset>254113</wp:posOffset>
            </wp:positionV>
            <wp:extent cx="1617093" cy="706809"/>
            <wp:effectExtent l="0" t="0" r="2540" b="0"/>
            <wp:wrapThrough wrapText="bothSides">
              <wp:wrapPolygon edited="0">
                <wp:start x="0" y="0"/>
                <wp:lineTo x="0" y="20960"/>
                <wp:lineTo x="21379" y="20960"/>
                <wp:lineTo x="21379" y="0"/>
                <wp:lineTo x="0" y="0"/>
              </wp:wrapPolygon>
            </wp:wrapThrough>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617093" cy="706809"/>
                    </a:xfrm>
                    <a:prstGeom prst="rect">
                      <a:avLst/>
                    </a:prstGeom>
                  </pic:spPr>
                </pic:pic>
              </a:graphicData>
            </a:graphic>
          </wp:anchor>
        </w:drawing>
      </w:r>
      <w:r w:rsidRPr="00A8633E">
        <w:t xml:space="preserve">We would like to thank everyone in advance of this session for their full engagement with the tasks and other delegates. </w:t>
      </w:r>
      <w:r w:rsidRPr="00A8633E">
        <w:rPr>
          <w:b/>
          <w:bCs/>
        </w:rPr>
        <w:t>Please join with cameras on</w:t>
      </w:r>
      <w:r w:rsidRPr="00A8633E">
        <w:t xml:space="preserve">. Feel free to use a 'virtual background' if you would prefer not to share your surroundings. </w:t>
      </w:r>
      <w:r w:rsidR="00AE282A">
        <w:t>You may need to click the '+' to download.</w:t>
      </w:r>
      <w:r w:rsidRPr="00A8633E">
        <w:t xml:space="preserve"> </w:t>
      </w:r>
    </w:p>
    <w:p w14:paraId="385F9D01" w14:textId="77777777" w:rsidR="00D25DFF" w:rsidRPr="00A8633E" w:rsidRDefault="00D25DFF" w:rsidP="00D25DFF">
      <w:pPr>
        <w:pStyle w:val="Heading3"/>
      </w:pPr>
      <w:r w:rsidRPr="00A8633E">
        <w:t>Your name</w:t>
      </w:r>
    </w:p>
    <w:p w14:paraId="4717108C" w14:textId="77777777" w:rsidR="00D25DFF" w:rsidRPr="00A8633E" w:rsidRDefault="00D25DFF" w:rsidP="00D25DFF">
      <w:pPr>
        <w:spacing w:after="120"/>
      </w:pPr>
      <w:r w:rsidRPr="00A8633E">
        <w:t>Please ensure you type the name you wish the host to use when referring to you. First names and surname initial are a good minimum.</w:t>
      </w:r>
      <w:r>
        <w:t xml:space="preserve"> Right click on your picture and select 'rename'.</w:t>
      </w:r>
    </w:p>
    <w:bookmarkStart w:id="1" w:name="_Hlk48038969"/>
    <w:p w14:paraId="5AE294E3" w14:textId="2F04BEA7" w:rsidR="00D25DFF" w:rsidRPr="00A8633E" w:rsidRDefault="00AE282A" w:rsidP="00D25DFF">
      <w:pPr>
        <w:pStyle w:val="Heading3"/>
      </w:pPr>
      <w:r>
        <w:rPr>
          <w:noProof/>
        </w:rPr>
        <mc:AlternateContent>
          <mc:Choice Requires="wpg">
            <w:drawing>
              <wp:anchor distT="0" distB="0" distL="114300" distR="114300" simplePos="0" relativeHeight="251678720" behindDoc="0" locked="0" layoutInCell="1" allowOverlap="1" wp14:anchorId="6C60CF01" wp14:editId="2CEB0252">
                <wp:simplePos x="0" y="0"/>
                <wp:positionH relativeFrom="column">
                  <wp:posOffset>3133090</wp:posOffset>
                </wp:positionH>
                <wp:positionV relativeFrom="paragraph">
                  <wp:posOffset>161290</wp:posOffset>
                </wp:positionV>
                <wp:extent cx="2966720" cy="344805"/>
                <wp:effectExtent l="0" t="0" r="5080" b="17145"/>
                <wp:wrapThrough wrapText="bothSides">
                  <wp:wrapPolygon edited="0">
                    <wp:start x="0" y="0"/>
                    <wp:lineTo x="0" y="17901"/>
                    <wp:lineTo x="15118" y="21481"/>
                    <wp:lineTo x="17615" y="21481"/>
                    <wp:lineTo x="21498" y="17901"/>
                    <wp:lineTo x="21498" y="0"/>
                    <wp:lineTo x="0" y="0"/>
                  </wp:wrapPolygon>
                </wp:wrapThrough>
                <wp:docPr id="19" name="Group 19"/>
                <wp:cNvGraphicFramePr/>
                <a:graphic xmlns:a="http://schemas.openxmlformats.org/drawingml/2006/main">
                  <a:graphicData uri="http://schemas.microsoft.com/office/word/2010/wordprocessingGroup">
                    <wpg:wgp>
                      <wpg:cNvGrpSpPr/>
                      <wpg:grpSpPr>
                        <a:xfrm>
                          <a:off x="0" y="0"/>
                          <a:ext cx="2966720" cy="344805"/>
                          <a:chOff x="0" y="0"/>
                          <a:chExt cx="2966720" cy="344805"/>
                        </a:xfrm>
                      </wpg:grpSpPr>
                      <pic:pic xmlns:pic="http://schemas.openxmlformats.org/drawingml/2006/picture">
                        <pic:nvPicPr>
                          <pic:cNvPr id="20" name="Picture 20"/>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66720" cy="284480"/>
                          </a:xfrm>
                          <a:prstGeom prst="rect">
                            <a:avLst/>
                          </a:prstGeom>
                          <a:noFill/>
                          <a:ln>
                            <a:noFill/>
                          </a:ln>
                        </pic:spPr>
                      </pic:pic>
                      <wps:wsp>
                        <wps:cNvPr id="21" name="Oval 21"/>
                        <wps:cNvSpPr/>
                        <wps:spPr>
                          <a:xfrm>
                            <a:off x="1952625" y="0"/>
                            <a:ext cx="577850" cy="344805"/>
                          </a:xfrm>
                          <a:prstGeom prst="ellipse">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4F00D7C" id="Group 19" o:spid="_x0000_s1026" style="position:absolute;margin-left:246.7pt;margin-top:12.7pt;width:233.6pt;height:27.15pt;z-index:251678720" coordsize="29667,34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width:29667;height:28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">
                  <v:imagedata r:id="rId13" o:title=""/>
                </v:shape>
                <v:oval id="Oval 21" o:spid="_x0000_s1028" style="position:absolute;left:19526;width:5778;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" filled="f" strokecolor="#00b050" strokeweight="2pt"/>
                <w10:wrap type="through"/>
              </v:group>
            </w:pict>
          </mc:Fallback>
        </mc:AlternateContent>
      </w:r>
      <w:r w:rsidR="00D25DFF">
        <w:t>Breakout rooms</w:t>
      </w:r>
    </w:p>
    <w:p w14:paraId="4176B3FD" w14:textId="01E45104" w:rsidR="00D25DFF" w:rsidRDefault="00D25DFF" w:rsidP="00D25DFF">
      <w:pPr>
        <w:spacing w:after="120"/>
      </w:pPr>
      <w:r w:rsidRPr="00A8633E">
        <w:t>While in a breakout room, if you'd like to ask a question, please click 'Ask for help'.</w:t>
      </w:r>
    </w:p>
    <w:p w14:paraId="01E3BD7E" w14:textId="77777777" w:rsidR="00D25DFF" w:rsidRDefault="00D25DFF" w:rsidP="00D25DFF">
      <w:pPr>
        <w:pStyle w:val="Heading3"/>
      </w:pPr>
      <w:r>
        <w:t>Whiteboards</w:t>
      </w:r>
    </w:p>
    <w:p w14:paraId="18E93051" w14:textId="77777777" w:rsidR="00D25DFF" w:rsidRPr="00A8633E" w:rsidRDefault="00D25DFF" w:rsidP="00D25DFF">
      <w:pPr>
        <w:spacing w:after="120"/>
      </w:pPr>
      <w:r w:rsidRPr="00A8633E">
        <w:rPr>
          <w:noProof/>
        </w:rPr>
        <mc:AlternateContent>
          <mc:Choice Requires="wpg">
            <w:drawing>
              <wp:anchor distT="0" distB="0" distL="114300" distR="114300" simplePos="0" relativeHeight="251679744" behindDoc="0" locked="0" layoutInCell="1" allowOverlap="1" wp14:anchorId="64A7E9DB" wp14:editId="18C3660E">
                <wp:simplePos x="0" y="0"/>
                <wp:positionH relativeFrom="column">
                  <wp:posOffset>3131185</wp:posOffset>
                </wp:positionH>
                <wp:positionV relativeFrom="paragraph">
                  <wp:posOffset>5080</wp:posOffset>
                </wp:positionV>
                <wp:extent cx="3016250" cy="1043305"/>
                <wp:effectExtent l="0" t="0" r="0" b="4445"/>
                <wp:wrapThrough wrapText="bothSides">
                  <wp:wrapPolygon edited="0">
                    <wp:start x="12687" y="0"/>
                    <wp:lineTo x="0" y="0"/>
                    <wp:lineTo x="0" y="21298"/>
                    <wp:lineTo x="21418" y="21298"/>
                    <wp:lineTo x="21418" y="0"/>
                    <wp:lineTo x="15688" y="0"/>
                    <wp:lineTo x="12687" y="0"/>
                  </wp:wrapPolygon>
                </wp:wrapThrough>
                <wp:docPr id="22" name="Group 22"/>
                <wp:cNvGraphicFramePr/>
                <a:graphic xmlns:a="http://schemas.openxmlformats.org/drawingml/2006/main">
                  <a:graphicData uri="http://schemas.microsoft.com/office/word/2010/wordprocessingGroup">
                    <wpg:wgp>
                      <wpg:cNvGrpSpPr/>
                      <wpg:grpSpPr>
                        <a:xfrm>
                          <a:off x="0" y="0"/>
                          <a:ext cx="3016250" cy="1043305"/>
                          <a:chOff x="0" y="0"/>
                          <a:chExt cx="3077210" cy="1169085"/>
                        </a:xfrm>
                      </wpg:grpSpPr>
                      <pic:pic xmlns:pic="http://schemas.openxmlformats.org/drawingml/2006/picture">
                        <pic:nvPicPr>
                          <pic:cNvPr id="23" name="Picture 23"/>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29260"/>
                            <a:ext cx="3077210" cy="1139825"/>
                          </a:xfrm>
                          <a:prstGeom prst="rect">
                            <a:avLst/>
                          </a:prstGeom>
                        </pic:spPr>
                      </pic:pic>
                      <wps:wsp>
                        <wps:cNvPr id="24" name="Oval 24"/>
                        <wps:cNvSpPr/>
                        <wps:spPr>
                          <a:xfrm>
                            <a:off x="1587398" y="555955"/>
                            <a:ext cx="632460" cy="201930"/>
                          </a:xfrm>
                          <a:prstGeom prst="ellipse">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Oval 27"/>
                        <wps:cNvSpPr/>
                        <wps:spPr>
                          <a:xfrm>
                            <a:off x="1704442" y="0"/>
                            <a:ext cx="632460" cy="201930"/>
                          </a:xfrm>
                          <a:prstGeom prst="ellipse">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FA026C" id="Group 22" o:spid="_x0000_s1026" style="position:absolute;margin-left:246.55pt;margin-top:.4pt;width:237.5pt;height:82.15pt;z-index:251679744;mso-width-relative:margin;mso-height-relative:margin" coordsize="30772,116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">
                <v:shape id="Picture 23" o:spid="_x0000_s1027" type="#_x0000_t75" style="position:absolute;top:292;width:30772;height:11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">
                  <v:imagedata r:id="rId15" o:title=""/>
                </v:shape>
                <v:oval id="Oval 24" o:spid="_x0000_s1028" style="position:absolute;left:15873;top:5559;width:6325;height:20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" filled="f" strokecolor="#00b050" strokeweight="2pt"/>
                <v:oval id="Oval 27" o:spid="_x0000_s1029" style="position:absolute;left:17044;width:6325;height:20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" filled="f" strokecolor="#00b050" strokeweight="2pt"/>
                <w10:wrap type="through"/>
              </v:group>
            </w:pict>
          </mc:Fallback>
        </mc:AlternateContent>
      </w:r>
      <w:r w:rsidRPr="00A8633E">
        <w:t xml:space="preserve">To annotate a </w:t>
      </w:r>
      <w:r>
        <w:t>whiteboard</w:t>
      </w:r>
      <w:r w:rsidRPr="00A8633E">
        <w:t>, click 'View Options' and 'Annotate' to open your annotation toolbar.</w:t>
      </w:r>
    </w:p>
    <w:p w14:paraId="44EF46FB" w14:textId="77777777" w:rsidR="00D25DFF" w:rsidRDefault="00D25DFF" w:rsidP="00D25DFF">
      <w:pPr>
        <w:spacing w:after="120"/>
        <w:rPr>
          <w:noProof/>
        </w:rPr>
      </w:pPr>
      <w:r w:rsidRPr="00405C97">
        <w:rPr>
          <w:noProof/>
        </w:rPr>
        <w:drawing>
          <wp:anchor distT="0" distB="0" distL="114300" distR="114300" simplePos="0" relativeHeight="251680768" behindDoc="0" locked="0" layoutInCell="1" allowOverlap="1" wp14:anchorId="1B2EE55B" wp14:editId="7121855C">
            <wp:simplePos x="0" y="0"/>
            <wp:positionH relativeFrom="margin">
              <wp:posOffset>3127375</wp:posOffset>
            </wp:positionH>
            <wp:positionV relativeFrom="paragraph">
              <wp:posOffset>55245</wp:posOffset>
            </wp:positionV>
            <wp:extent cx="1400175" cy="869315"/>
            <wp:effectExtent l="0" t="0" r="9525" b="6985"/>
            <wp:wrapThrough wrapText="bothSides">
              <wp:wrapPolygon edited="0">
                <wp:start x="0" y="0"/>
                <wp:lineTo x="0" y="21300"/>
                <wp:lineTo x="21453" y="21300"/>
                <wp:lineTo x="21453" y="0"/>
                <wp:lineTo x="0" y="0"/>
              </wp:wrapPolygon>
            </wp:wrapThrough>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400175" cy="869315"/>
                    </a:xfrm>
                    <a:prstGeom prst="rect">
                      <a:avLst/>
                    </a:prstGeom>
                  </pic:spPr>
                </pic:pic>
              </a:graphicData>
            </a:graphic>
            <wp14:sizeRelH relativeFrom="margin">
              <wp14:pctWidth>0</wp14:pctWidth>
            </wp14:sizeRelH>
            <wp14:sizeRelV relativeFrom="margin">
              <wp14:pctHeight>0</wp14:pctHeight>
            </wp14:sizeRelV>
          </wp:anchor>
        </w:drawing>
      </w:r>
      <w:r w:rsidRPr="00A8633E">
        <w:t>Click on the 'Text' tool to type onto the screen. Your typing will only be public on</w:t>
      </w:r>
      <w:r>
        <w:t>c</w:t>
      </w:r>
      <w:r w:rsidRPr="00A8633E">
        <w:t xml:space="preserve">e you: </w:t>
      </w:r>
      <w:r w:rsidRPr="00A8633E">
        <w:rPr>
          <w:i/>
          <w:iCs/>
        </w:rPr>
        <w:t>click away from your typing.</w:t>
      </w:r>
      <w:r w:rsidRPr="002C4B59">
        <w:rPr>
          <w:noProof/>
        </w:rPr>
        <w:t xml:space="preserve"> </w:t>
      </w:r>
    </w:p>
    <w:p w14:paraId="2A82D477" w14:textId="77777777" w:rsidR="00D25DFF" w:rsidRPr="00405C97" w:rsidRDefault="00D25DFF" w:rsidP="00D25DFF">
      <w:pPr>
        <w:spacing w:after="120"/>
        <w:rPr>
          <w:i/>
          <w:iCs/>
        </w:rPr>
      </w:pPr>
      <w:r>
        <w:rPr>
          <w:noProof/>
        </w:rPr>
        <w:t xml:space="preserve">We will also be using the 'Stamp' tool. </w:t>
      </w:r>
    </w:p>
    <w:p w14:paraId="781DA56E" w14:textId="77777777" w:rsidR="00D25DFF" w:rsidRDefault="00D25DFF" w:rsidP="00D25DFF">
      <w:pPr>
        <w:pStyle w:val="Heading3"/>
      </w:pPr>
      <w:r w:rsidRPr="00A8633E">
        <w:t>Quick keys</w:t>
      </w:r>
    </w:p>
    <w:tbl>
      <w:tblPr>
        <w:tblStyle w:val="TableGrid"/>
        <w:tblW w:w="0" w:type="auto"/>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tblGrid>
      <w:tr w:rsidR="00D25DFF" w14:paraId="7A3CC60C" w14:textId="77777777" w:rsidTr="008D5E9C">
        <w:tc>
          <w:tcPr>
            <w:tcW w:w="5529" w:type="dxa"/>
          </w:tcPr>
          <w:p w14:paraId="246062C0" w14:textId="77777777" w:rsidR="00D25DFF" w:rsidRPr="00A8633E" w:rsidRDefault="00D25DFF" w:rsidP="008D5E9C">
            <w:r w:rsidRPr="00A8633E">
              <w:t xml:space="preserve">Spacebar </w:t>
            </w:r>
            <w:r>
              <w:t xml:space="preserve">  </w:t>
            </w:r>
            <w:r>
              <w:tab/>
            </w:r>
            <w:r w:rsidRPr="00A8633E">
              <w:t>Temporarily unmute while pressed</w:t>
            </w:r>
          </w:p>
          <w:p w14:paraId="20B927E8" w14:textId="77777777" w:rsidR="00D25DFF" w:rsidRPr="00A8633E" w:rsidRDefault="00D25DFF" w:rsidP="008D5E9C">
            <w:r w:rsidRPr="00A8633E">
              <w:t xml:space="preserve">Alt + a </w:t>
            </w:r>
            <w:r w:rsidRPr="00A8633E">
              <w:tab/>
            </w:r>
            <w:r>
              <w:t xml:space="preserve"> </w:t>
            </w:r>
            <w:r>
              <w:tab/>
            </w:r>
            <w:r w:rsidRPr="00A8633E">
              <w:t>Mute/unmute your audio</w:t>
            </w:r>
          </w:p>
        </w:tc>
      </w:tr>
      <w:tr w:rsidR="00D25DFF" w14:paraId="2FE463C6" w14:textId="77777777" w:rsidTr="008D5E9C">
        <w:tc>
          <w:tcPr>
            <w:tcW w:w="5529" w:type="dxa"/>
          </w:tcPr>
          <w:p w14:paraId="0886A13D" w14:textId="77777777" w:rsidR="00D25DFF" w:rsidRDefault="00D25DFF" w:rsidP="008D5E9C">
            <w:r w:rsidRPr="00A8633E">
              <w:t xml:space="preserve">Alt + y </w:t>
            </w:r>
            <w:r w:rsidRPr="00A8633E">
              <w:tab/>
            </w:r>
            <w:r>
              <w:t xml:space="preserve"> </w:t>
            </w:r>
            <w:r>
              <w:tab/>
            </w:r>
            <w:r w:rsidRPr="00A8633E">
              <w:t>Raise your hand</w:t>
            </w:r>
          </w:p>
        </w:tc>
      </w:tr>
    </w:tbl>
    <w:bookmarkEnd w:id="0"/>
    <w:bookmarkEnd w:id="1"/>
    <w:p w14:paraId="0A4999C4" w14:textId="4213942C" w:rsidR="0060682C" w:rsidRPr="0060682C" w:rsidRDefault="0060682C" w:rsidP="0060682C">
      <w:r w:rsidRPr="0060682C">
        <w:rPr>
          <w:noProof/>
        </w:rPr>
        <w:lastRenderedPageBreak/>
        <mc:AlternateContent>
          <mc:Choice Requires="wps">
            <w:drawing>
              <wp:anchor distT="0" distB="0" distL="114300" distR="114300" simplePos="0" relativeHeight="251665408" behindDoc="0" locked="0" layoutInCell="1" allowOverlap="1" wp14:anchorId="204CA629" wp14:editId="6231AA0A">
                <wp:simplePos x="0" y="0"/>
                <wp:positionH relativeFrom="column">
                  <wp:posOffset>4252290</wp:posOffset>
                </wp:positionH>
                <wp:positionV relativeFrom="paragraph">
                  <wp:posOffset>154178</wp:posOffset>
                </wp:positionV>
                <wp:extent cx="2329815" cy="1107440"/>
                <wp:effectExtent l="0" t="266700" r="0" b="428625"/>
                <wp:wrapThrough wrapText="bothSides">
                  <wp:wrapPolygon edited="0">
                    <wp:start x="4415" y="-10251"/>
                    <wp:lineTo x="4415" y="-8054"/>
                    <wp:lineTo x="3356" y="2929"/>
                    <wp:lineTo x="3356" y="15376"/>
                    <wp:lineTo x="6535" y="26359"/>
                    <wp:lineTo x="6711" y="26359"/>
                    <wp:lineTo x="18368" y="35878"/>
                    <wp:lineTo x="18545" y="37342"/>
                    <wp:lineTo x="19251" y="37342"/>
                    <wp:lineTo x="19428" y="35878"/>
                    <wp:lineTo x="20487" y="27092"/>
                    <wp:lineTo x="21017" y="-8786"/>
                    <wp:lineTo x="5122" y="-10251"/>
                    <wp:lineTo x="4415" y="-10251"/>
                  </wp:wrapPolygon>
                </wp:wrapThrough>
                <wp:docPr id="14" name="Rectangle 1"/>
                <wp:cNvGraphicFramePr/>
                <a:graphic xmlns:a="http://schemas.openxmlformats.org/drawingml/2006/main">
                  <a:graphicData uri="http://schemas.microsoft.com/office/word/2010/wordprocessingShape">
                    <wps:wsp>
                      <wps:cNvSpPr/>
                      <wps:spPr>
                        <a:xfrm>
                          <a:off x="0" y="0"/>
                          <a:ext cx="2329815" cy="1107440"/>
                        </a:xfrm>
                        <a:prstGeom prst="rect">
                          <a:avLst/>
                        </a:prstGeom>
                        <a:solidFill>
                          <a:srgbClr val="EB53E4">
                            <a:alpha val="60000"/>
                          </a:srgbClr>
                        </a:solidFill>
                        <a:effectLst>
                          <a:glow rad="228600">
                            <a:srgbClr val="69D6E5">
                              <a:alpha val="40000"/>
                            </a:srgbClr>
                          </a:glow>
                          <a:softEdge rad="31750"/>
                        </a:effectLst>
                        <a:scene3d>
                          <a:camera prst="perspectiveHeroicExtremeLeftFacing">
                            <a:rot lat="324512" lon="2982873" rev="21588508"/>
                          </a:camera>
                          <a:lightRig rig="glow" dir="t"/>
                        </a:scene3d>
                        <a:sp3d contourW="6350">
                          <a:contourClr>
                            <a:srgbClr val="69D6E5"/>
                          </a:contourClr>
                        </a:sp3d>
                      </wps:spPr>
                      <wps:txbx>
                        <w:txbxContent>
                          <w:p w14:paraId="5092C97B" w14:textId="77777777" w:rsidR="0060682C" w:rsidRPr="00881042" w:rsidRDefault="0060682C" w:rsidP="0060682C">
                            <w:pPr>
                              <w:pStyle w:val="NormalWeb"/>
                              <w:spacing w:before="0" w:beforeAutospacing="0" w:after="0" w:afterAutospacing="0"/>
                              <w:jc w:val="center"/>
                              <w:textAlignment w:val="baseline"/>
                              <w:rPr>
                                <w:sz w:val="20"/>
                                <w14:props3d w14:extrusionH="57150" w14:contourW="6350" w14:prstMaterial="matte">
                                  <w14:bevelT w14:w="38100" w14:h="38100" w14:prst="circle"/>
                                  <w14:bevelB w14:w="57150" w14:h="38100" w14:prst="artDeco"/>
                                  <w14:extrusionClr>
                                    <w14:srgbClr w14:val="A769D5"/>
                                  </w14:extrusionClr>
                                  <w14:contourClr>
                                    <w14:srgbClr w14:val="69D6E5"/>
                                  </w14:contourClr>
                                </w14:props3d>
                              </w:rPr>
                            </w:pPr>
                            <w:r w:rsidRPr="00141629">
                              <w:rPr>
                                <w:rFonts w:ascii="Arial" w:eastAsia="MS PGothic" w:hAnsi="Arial" w:cs="Arial"/>
                                <w:b/>
                                <w:bCs/>
                                <w:color w:val="E01AD7"/>
                                <w:spacing w:val="10"/>
                                <w:kern w:val="24"/>
                                <w:sz w:val="132"/>
                                <w:szCs w:val="132"/>
                                <w:lang w:val="en-US"/>
                                <w14:glow w14:rad="228600">
                                  <w14:srgbClr w14:val="E799D3">
                                    <w14:alpha w14:val="60000"/>
                                  </w14:srgbClr>
                                </w14:glow>
                                <w14:textFill>
                                  <w14:gradFill>
                                    <w14:gsLst>
                                      <w14:gs w14:pos="10000">
                                        <w14:srgbClr w14:val="E01AD7"/>
                                      </w14:gs>
                                      <w14:gs w14:pos="94000">
                                        <w14:srgbClr w14:val="FF6E1D"/>
                                      </w14:gs>
                                    </w14:gsLst>
                                    <w14:lin w14:ang="5400000" w14:scaled="0"/>
                                  </w14:gradFill>
                                </w14:textFill>
                                <w14:props3d w14:extrusionH="57150" w14:contourW="6350" w14:prstMaterial="matte">
                                  <w14:bevelT w14:w="38100" w14:h="38100" w14:prst="circle"/>
                                  <w14:bevelB w14:w="57150" w14:h="38100" w14:prst="artDeco"/>
                                  <w14:extrusionClr>
                                    <w14:srgbClr w14:val="A769D5"/>
                                  </w14:extrusionClr>
                                  <w14:contourClr>
                                    <w14:srgbClr w14:val="69D6E5"/>
                                  </w14:contourClr>
                                </w14:props3d>
                              </w:rPr>
                              <w:t xml:space="preserve"> </w:t>
                            </w:r>
                            <w:r w:rsidRPr="00881042">
                              <w:rPr>
                                <w:rFonts w:ascii="Arial" w:eastAsia="MS PGothic" w:hAnsi="Arial" w:cs="Arial"/>
                                <w:b/>
                                <w:bCs/>
                                <w:color w:val="E01AD7"/>
                                <w:spacing w:val="10"/>
                                <w:kern w:val="24"/>
                                <w:sz w:val="44"/>
                                <w:szCs w:val="120"/>
                                <w:lang w:val="en-US"/>
                                <w14:glow w14:rad="228600">
                                  <w14:srgbClr w14:val="E799D3">
                                    <w14:alpha w14:val="60000"/>
                                  </w14:srgbClr>
                                </w14:glow>
                                <w14:textFill>
                                  <w14:gradFill>
                                    <w14:gsLst>
                                      <w14:gs w14:pos="10000">
                                        <w14:srgbClr w14:val="E01AD7"/>
                                      </w14:gs>
                                      <w14:gs w14:pos="94000">
                                        <w14:srgbClr w14:val="FF6E1D"/>
                                      </w14:gs>
                                    </w14:gsLst>
                                    <w14:lin w14:ang="5400000" w14:scaled="0"/>
                                  </w14:gradFill>
                                </w14:textFill>
                                <w14:props3d w14:extrusionH="57150" w14:contourW="6350" w14:prstMaterial="matte">
                                  <w14:bevelT w14:w="38100" w14:h="38100" w14:prst="circle"/>
                                  <w14:bevelB w14:w="57150" w14:h="38100" w14:prst="artDeco"/>
                                  <w14:extrusionClr>
                                    <w14:srgbClr w14:val="A769D5"/>
                                  </w14:extrusionClr>
                                  <w14:contourClr>
                                    <w14:srgbClr w14:val="69D6E5"/>
                                  </w14:contourClr>
                                </w14:props3d>
                              </w:rPr>
                              <w:t>Key</w:t>
                            </w:r>
                            <w:r w:rsidRPr="00881042">
                              <w:rPr>
                                <w:rFonts w:ascii="Arial" w:eastAsia="MS PGothic" w:hAnsi="Arial" w:cs="Arial"/>
                                <w:b/>
                                <w:bCs/>
                                <w:color w:val="E01AD7"/>
                                <w:spacing w:val="10"/>
                                <w:kern w:val="24"/>
                                <w:sz w:val="44"/>
                                <w:szCs w:val="120"/>
                                <w:lang w:val="en-US"/>
                                <w14:glow w14:rad="228600">
                                  <w14:srgbClr w14:val="E799D3">
                                    <w14:alpha w14:val="60000"/>
                                  </w14:srgbClr>
                                </w14:glow>
                                <w14:shadow w14:blurRad="59944" w14:dist="200025" w14:dir="15000000" w14:sx="100000" w14:sy="30000" w14:kx="-1800000" w14:ky="0" w14:algn="bl">
                                  <w14:srgbClr w14:val="000000">
                                    <w14:alpha w14:val="68000"/>
                                  </w14:srgbClr>
                                </w14:shadow>
                                <w14:textFill>
                                  <w14:gradFill>
                                    <w14:gsLst>
                                      <w14:gs w14:pos="10000">
                                        <w14:srgbClr w14:val="E01AD7"/>
                                      </w14:gs>
                                      <w14:gs w14:pos="94000">
                                        <w14:srgbClr w14:val="FF6E1D"/>
                                      </w14:gs>
                                    </w14:gsLst>
                                    <w14:lin w14:ang="5400000" w14:scaled="0"/>
                                  </w14:gradFill>
                                </w14:textFill>
                                <w14:props3d w14:extrusionH="57150" w14:contourW="6350" w14:prstMaterial="matte">
                                  <w14:bevelT w14:w="38100" w14:h="38100" w14:prst="circle"/>
                                  <w14:bevelB w14:w="57150" w14:h="38100" w14:prst="artDeco"/>
                                  <w14:extrusionClr>
                                    <w14:srgbClr w14:val="A769D5"/>
                                  </w14:extrusionClr>
                                  <w14:contourClr>
                                    <w14:srgbClr w14:val="69D6E5"/>
                                  </w14:contourClr>
                                </w14:props3d>
                              </w:rPr>
                              <w:t xml:space="preserve"> </w:t>
                            </w:r>
                            <w:r w:rsidRPr="00881042">
                              <w:rPr>
                                <w:rFonts w:ascii="Arial" w:eastAsia="MS PGothic" w:hAnsi="Arial" w:cs="Arial"/>
                                <w:b/>
                                <w:bCs/>
                                <w:color w:val="E01AD7"/>
                                <w:spacing w:val="10"/>
                                <w:kern w:val="24"/>
                                <w:sz w:val="44"/>
                                <w:szCs w:val="120"/>
                                <w:lang w:val="en-US"/>
                                <w14:glow w14:rad="228600">
                                  <w14:srgbClr w14:val="E799D3">
                                    <w14:alpha w14:val="60000"/>
                                  </w14:srgbClr>
                                </w14:glow>
                                <w14:textFill>
                                  <w14:gradFill>
                                    <w14:gsLst>
                                      <w14:gs w14:pos="10000">
                                        <w14:srgbClr w14:val="E01AD7"/>
                                      </w14:gs>
                                      <w14:gs w14:pos="94000">
                                        <w14:srgbClr w14:val="FF6E1D"/>
                                      </w14:gs>
                                    </w14:gsLst>
                                    <w14:lin w14:ang="5400000" w14:scaled="0"/>
                                  </w14:gradFill>
                                </w14:textFill>
                                <w14:props3d w14:extrusionH="57150" w14:contourW="6350" w14:prstMaterial="matte">
                                  <w14:bevelT w14:w="38100" w14:h="38100" w14:prst="circle"/>
                                  <w14:bevelB w14:w="57150" w14:h="38100" w14:prst="artDeco"/>
                                  <w14:extrusionClr>
                                    <w14:srgbClr w14:val="A769D5"/>
                                  </w14:extrusionClr>
                                  <w14:contourClr>
                                    <w14:srgbClr w14:val="69D6E5"/>
                                  </w14:contourClr>
                                </w14:props3d>
                              </w:rPr>
                              <w:t>message</w:t>
                            </w:r>
                          </w:p>
                        </w:txbxContent>
                      </wps:txbx>
                      <wps:bodyPr wrap="square" lIns="91440" tIns="45720" rIns="91440" bIns="45720" numCol="1">
                        <a:prstTxWarp prst="textFadeLeft">
                          <a:avLst/>
                        </a:prstTxWarp>
                        <a:spAutoFit/>
                        <a:scene3d>
                          <a:camera prst="perspectiveHeroicExtremeLeftFacing"/>
                          <a:lightRig rig="soft" dir="tl">
                            <a:rot lat="0" lon="0" rev="0"/>
                          </a:lightRig>
                        </a:scene3d>
                        <a:sp3d extrusionH="57150" contourW="6350" prstMaterial="matte">
                          <a:bevelT w="38100" h="38100"/>
                          <a:bevelB w="57150" h="38100" prst="artDeco"/>
                          <a:extrusionClr>
                            <a:srgbClr val="A769D5"/>
                          </a:extrusionClr>
                          <a:contourClr>
                            <a:srgbClr val="69D6E5"/>
                          </a:contourClr>
                        </a:sp3d>
                      </wps:bodyPr>
                    </wps:wsp>
                  </a:graphicData>
                </a:graphic>
                <wp14:sizeRelH relativeFrom="margin">
                  <wp14:pctWidth>0</wp14:pctWidth>
                </wp14:sizeRelH>
                <wp14:sizeRelV relativeFrom="margin">
                  <wp14:pctHeight>0</wp14:pctHeight>
                </wp14:sizeRelV>
              </wp:anchor>
            </w:drawing>
          </mc:Choice>
          <mc:Fallback>
            <w:pict>
              <v:rect w14:anchorId="204CA629" id="Rectangle 1" o:spid="_x0000_s1026" style="position:absolute;margin-left:334.85pt;margin-top:12.15pt;width:183.45pt;height:8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" fillcolor="#eb53e4" stroked="f">
                <v:fill opacity="39321f"/>
                <v:textbox style="mso-fit-shape-to-text:t">
                  <w:txbxContent>
                    <w:p w14:paraId="5092C97B" w14:textId="77777777" w:rsidR="0060682C" w:rsidRPr="00881042" w:rsidRDefault="0060682C" w:rsidP="0060682C">
                      <w:pPr>
                        <w:pStyle w:val="NormalWeb"/>
                        <w:spacing w:before="0" w:beforeAutospacing="0" w:after="0" w:afterAutospacing="0"/>
                        <w:jc w:val="center"/>
                        <w:textAlignment w:val="baseline"/>
                        <w:rPr>
                          <w:sz w:val="20"/>
                          <w14:props3d w14:extrusionH="57150" w14:contourW="6350" w14:prstMaterial="matte">
                            <w14:bevelT w14:w="38100" w14:h="38100" w14:prst="circle"/>
                            <w14:bevelB w14:w="57150" w14:h="38100" w14:prst="artDeco"/>
                            <w14:extrusionClr>
                              <w14:srgbClr w14:val="A769D5"/>
                            </w14:extrusionClr>
                            <w14:contourClr>
                              <w14:srgbClr w14:val="69D6E5"/>
                            </w14:contourClr>
                          </w14:props3d>
                        </w:rPr>
                      </w:pPr>
                      <w:r w:rsidRPr="00141629">
                        <w:rPr>
                          <w:rFonts w:ascii="Arial" w:eastAsia="MS PGothic" w:hAnsi="Arial" w:cs="Arial"/>
                          <w:b/>
                          <w:bCs/>
                          <w:color w:val="E01AD7"/>
                          <w:spacing w:val="10"/>
                          <w:kern w:val="24"/>
                          <w:sz w:val="132"/>
                          <w:szCs w:val="132"/>
                          <w:lang w:val="en-US"/>
                          <w14:glow w14:rad="228600">
                            <w14:srgbClr w14:val="E799D3">
                              <w14:alpha w14:val="60000"/>
                            </w14:srgbClr>
                          </w14:glow>
                          <w14:textFill>
                            <w14:gradFill>
                              <w14:gsLst>
                                <w14:gs w14:pos="10000">
                                  <w14:srgbClr w14:val="E01AD7"/>
                                </w14:gs>
                                <w14:gs w14:pos="94000">
                                  <w14:srgbClr w14:val="FF6E1D"/>
                                </w14:gs>
                              </w14:gsLst>
                              <w14:lin w14:ang="5400000" w14:scaled="0"/>
                            </w14:gradFill>
                          </w14:textFill>
                          <w14:props3d w14:extrusionH="57150" w14:contourW="6350" w14:prstMaterial="matte">
                            <w14:bevelT w14:w="38100" w14:h="38100" w14:prst="circle"/>
                            <w14:bevelB w14:w="57150" w14:h="38100" w14:prst="artDeco"/>
                            <w14:extrusionClr>
                              <w14:srgbClr w14:val="A769D5"/>
                            </w14:extrusionClr>
                            <w14:contourClr>
                              <w14:srgbClr w14:val="69D6E5"/>
                            </w14:contourClr>
                          </w14:props3d>
                        </w:rPr>
                        <w:t xml:space="preserve"> </w:t>
                      </w:r>
                      <w:r w:rsidRPr="00881042">
                        <w:rPr>
                          <w:rFonts w:ascii="Arial" w:eastAsia="MS PGothic" w:hAnsi="Arial" w:cs="Arial"/>
                          <w:b/>
                          <w:bCs/>
                          <w:color w:val="E01AD7"/>
                          <w:spacing w:val="10"/>
                          <w:kern w:val="24"/>
                          <w:sz w:val="44"/>
                          <w:szCs w:val="120"/>
                          <w:lang w:val="en-US"/>
                          <w14:glow w14:rad="228600">
                            <w14:srgbClr w14:val="E799D3">
                              <w14:alpha w14:val="60000"/>
                            </w14:srgbClr>
                          </w14:glow>
                          <w14:textFill>
                            <w14:gradFill>
                              <w14:gsLst>
                                <w14:gs w14:pos="10000">
                                  <w14:srgbClr w14:val="E01AD7"/>
                                </w14:gs>
                                <w14:gs w14:pos="94000">
                                  <w14:srgbClr w14:val="FF6E1D"/>
                                </w14:gs>
                              </w14:gsLst>
                              <w14:lin w14:ang="5400000" w14:scaled="0"/>
                            </w14:gradFill>
                          </w14:textFill>
                          <w14:props3d w14:extrusionH="57150" w14:contourW="6350" w14:prstMaterial="matte">
                            <w14:bevelT w14:w="38100" w14:h="38100" w14:prst="circle"/>
                            <w14:bevelB w14:w="57150" w14:h="38100" w14:prst="artDeco"/>
                            <w14:extrusionClr>
                              <w14:srgbClr w14:val="A769D5"/>
                            </w14:extrusionClr>
                            <w14:contourClr>
                              <w14:srgbClr w14:val="69D6E5"/>
                            </w14:contourClr>
                          </w14:props3d>
                        </w:rPr>
                        <w:t>Key</w:t>
                      </w:r>
                      <w:r w:rsidRPr="00881042">
                        <w:rPr>
                          <w:rFonts w:ascii="Arial" w:eastAsia="MS PGothic" w:hAnsi="Arial" w:cs="Arial"/>
                          <w:b/>
                          <w:bCs/>
                          <w:color w:val="E01AD7"/>
                          <w:spacing w:val="10"/>
                          <w:kern w:val="24"/>
                          <w:sz w:val="44"/>
                          <w:szCs w:val="120"/>
                          <w:lang w:val="en-US"/>
                          <w14:glow w14:rad="228600">
                            <w14:srgbClr w14:val="E799D3">
                              <w14:alpha w14:val="60000"/>
                            </w14:srgbClr>
                          </w14:glow>
                          <w14:shadow w14:blurRad="59944" w14:dist="200025" w14:dir="15000000" w14:sx="100000" w14:sy="30000" w14:kx="-1800000" w14:ky="0" w14:algn="bl">
                            <w14:srgbClr w14:val="000000">
                              <w14:alpha w14:val="68000"/>
                            </w14:srgbClr>
                          </w14:shadow>
                          <w14:textFill>
                            <w14:gradFill>
                              <w14:gsLst>
                                <w14:gs w14:pos="10000">
                                  <w14:srgbClr w14:val="E01AD7"/>
                                </w14:gs>
                                <w14:gs w14:pos="94000">
                                  <w14:srgbClr w14:val="FF6E1D"/>
                                </w14:gs>
                              </w14:gsLst>
                              <w14:lin w14:ang="5400000" w14:scaled="0"/>
                            </w14:gradFill>
                          </w14:textFill>
                          <w14:props3d w14:extrusionH="57150" w14:contourW="6350" w14:prstMaterial="matte">
                            <w14:bevelT w14:w="38100" w14:h="38100" w14:prst="circle"/>
                            <w14:bevelB w14:w="57150" w14:h="38100" w14:prst="artDeco"/>
                            <w14:extrusionClr>
                              <w14:srgbClr w14:val="A769D5"/>
                            </w14:extrusionClr>
                            <w14:contourClr>
                              <w14:srgbClr w14:val="69D6E5"/>
                            </w14:contourClr>
                          </w14:props3d>
                        </w:rPr>
                        <w:t xml:space="preserve"> </w:t>
                      </w:r>
                      <w:r w:rsidRPr="00881042">
                        <w:rPr>
                          <w:rFonts w:ascii="Arial" w:eastAsia="MS PGothic" w:hAnsi="Arial" w:cs="Arial"/>
                          <w:b/>
                          <w:bCs/>
                          <w:color w:val="E01AD7"/>
                          <w:spacing w:val="10"/>
                          <w:kern w:val="24"/>
                          <w:sz w:val="44"/>
                          <w:szCs w:val="120"/>
                          <w:lang w:val="en-US"/>
                          <w14:glow w14:rad="228600">
                            <w14:srgbClr w14:val="E799D3">
                              <w14:alpha w14:val="60000"/>
                            </w14:srgbClr>
                          </w14:glow>
                          <w14:textFill>
                            <w14:gradFill>
                              <w14:gsLst>
                                <w14:gs w14:pos="10000">
                                  <w14:srgbClr w14:val="E01AD7"/>
                                </w14:gs>
                                <w14:gs w14:pos="94000">
                                  <w14:srgbClr w14:val="FF6E1D"/>
                                </w14:gs>
                              </w14:gsLst>
                              <w14:lin w14:ang="5400000" w14:scaled="0"/>
                            </w14:gradFill>
                          </w14:textFill>
                          <w14:props3d w14:extrusionH="57150" w14:contourW="6350" w14:prstMaterial="matte">
                            <w14:bevelT w14:w="38100" w14:h="38100" w14:prst="circle"/>
                            <w14:bevelB w14:w="57150" w14:h="38100" w14:prst="artDeco"/>
                            <w14:extrusionClr>
                              <w14:srgbClr w14:val="A769D5"/>
                            </w14:extrusionClr>
                            <w14:contourClr>
                              <w14:srgbClr w14:val="69D6E5"/>
                            </w14:contourClr>
                          </w14:props3d>
                        </w:rPr>
                        <w:t>message</w:t>
                      </w:r>
                    </w:p>
                  </w:txbxContent>
                </v:textbox>
                <w10:wrap type="through"/>
              </v:rect>
            </w:pict>
          </mc:Fallback>
        </mc:AlternateContent>
      </w:r>
      <w:r w:rsidRPr="0060682C">
        <w:t xml:space="preserve">For a self-assessment report to work its magic it has to meet one essential criteria: </w:t>
      </w:r>
    </w:p>
    <w:p w14:paraId="449CA668" w14:textId="77777777" w:rsidR="0060682C" w:rsidRPr="0060682C" w:rsidRDefault="0060682C" w:rsidP="0060682C">
      <w:r w:rsidRPr="0060682C">
        <w:t> </w:t>
      </w:r>
    </w:p>
    <w:p w14:paraId="48A8B215" w14:textId="77777777" w:rsidR="0060682C" w:rsidRPr="0060682C" w:rsidRDefault="0060682C" w:rsidP="0020423D">
      <w:pPr>
        <w:numPr>
          <w:ilvl w:val="0"/>
          <w:numId w:val="3"/>
        </w:numPr>
      </w:pPr>
      <w:r w:rsidRPr="0060682C">
        <w:t xml:space="preserve">  it should ignore the third-party audience</w:t>
      </w:r>
    </w:p>
    <w:p w14:paraId="0AC4A25A" w14:textId="77777777" w:rsidR="0060682C" w:rsidRPr="0060682C" w:rsidRDefault="0060682C" w:rsidP="0060682C"/>
    <w:p w14:paraId="34951E8D" w14:textId="77777777" w:rsidR="0060682C" w:rsidRPr="0060682C" w:rsidRDefault="0060682C" w:rsidP="0060682C">
      <w:r w:rsidRPr="0060682C">
        <w:t>If staff have the funders or the inspectorate in mind when working on their SAR it will:</w:t>
      </w:r>
    </w:p>
    <w:p w14:paraId="57C1E87A" w14:textId="77777777" w:rsidR="0060682C" w:rsidRPr="0060682C" w:rsidRDefault="0060682C" w:rsidP="0060682C">
      <w:r w:rsidRPr="0060682C">
        <w:t> </w:t>
      </w:r>
    </w:p>
    <w:p w14:paraId="450087AE" w14:textId="77777777" w:rsidR="0060682C" w:rsidRPr="0060682C" w:rsidRDefault="0060682C" w:rsidP="0020423D">
      <w:pPr>
        <w:numPr>
          <w:ilvl w:val="0"/>
          <w:numId w:val="4"/>
        </w:numPr>
      </w:pPr>
      <w:r w:rsidRPr="0060682C">
        <w:t xml:space="preserve">  skew the writing and make much of it redundant</w:t>
      </w:r>
    </w:p>
    <w:p w14:paraId="4062059D" w14:textId="77777777" w:rsidR="0060682C" w:rsidRPr="0060682C" w:rsidRDefault="0060682C" w:rsidP="0020423D">
      <w:pPr>
        <w:numPr>
          <w:ilvl w:val="0"/>
          <w:numId w:val="4"/>
        </w:numPr>
      </w:pPr>
      <w:r w:rsidRPr="0060682C">
        <w:t xml:space="preserve">  undermine the development plan</w:t>
      </w:r>
    </w:p>
    <w:p w14:paraId="0B7E24FD" w14:textId="29C030C2" w:rsidR="0060682C" w:rsidRDefault="0060682C" w:rsidP="0020423D">
      <w:pPr>
        <w:numPr>
          <w:ilvl w:val="0"/>
          <w:numId w:val="4"/>
        </w:numPr>
      </w:pPr>
      <w:r w:rsidRPr="0060682C">
        <w:t xml:space="preserve">  flaw the whole process by turning it into a bureaucratic exercise. </w:t>
      </w:r>
    </w:p>
    <w:p w14:paraId="4D1B4217" w14:textId="77777777" w:rsidR="00D25DFF" w:rsidRPr="0060682C" w:rsidRDefault="00D25DFF" w:rsidP="00D25DFF"/>
    <w:p w14:paraId="015DC64C" w14:textId="77777777" w:rsidR="0060682C" w:rsidRPr="0060682C" w:rsidRDefault="0060682C" w:rsidP="0060682C">
      <w:r w:rsidRPr="0060682C">
        <w:rPr>
          <w:i/>
          <w:noProof/>
        </w:rPr>
        <w:drawing>
          <wp:anchor distT="0" distB="0" distL="114300" distR="114300" simplePos="0" relativeHeight="251659264" behindDoc="1" locked="0" layoutInCell="1" allowOverlap="1" wp14:anchorId="0CCDB903" wp14:editId="4B3F52B9">
            <wp:simplePos x="0" y="0"/>
            <wp:positionH relativeFrom="column">
              <wp:posOffset>128905</wp:posOffset>
            </wp:positionH>
            <wp:positionV relativeFrom="paragraph">
              <wp:posOffset>67310</wp:posOffset>
            </wp:positionV>
            <wp:extent cx="5943600" cy="1971040"/>
            <wp:effectExtent l="0" t="0" r="0" b="0"/>
            <wp:wrapSquare wrapText="bothSides"/>
            <wp:docPr id="16387" name="Picture 6" descr="Self-Assessment Continuum 0 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7" name="Picture 6" descr="Self-Assessment Continuum 0 HiRes.jpg"/>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197104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58CF08F" w14:textId="77777777" w:rsidR="0060682C" w:rsidRPr="0060682C" w:rsidRDefault="0060682C" w:rsidP="00F369B7">
      <w:pPr>
        <w:pStyle w:val="Heading2"/>
      </w:pPr>
      <w:r w:rsidRPr="0060682C">
        <w:t>Common issues</w:t>
      </w:r>
    </w:p>
    <w:p w14:paraId="005B7E9B" w14:textId="6B54A538" w:rsidR="0060682C" w:rsidRDefault="0060682C" w:rsidP="009F78C6">
      <w:pPr>
        <w:spacing w:after="120"/>
      </w:pPr>
      <w:r w:rsidRPr="0060682C">
        <w:t>Writing judgements which are:</w:t>
      </w:r>
    </w:p>
    <w:tbl>
      <w:tblPr>
        <w:tblStyle w:val="TableGrid"/>
        <w:tblW w:w="0" w:type="auto"/>
        <w:tblLook w:val="04A0" w:firstRow="1" w:lastRow="0" w:firstColumn="1" w:lastColumn="0" w:noHBand="0" w:noVBand="1"/>
      </w:tblPr>
      <w:tblGrid>
        <w:gridCol w:w="4814"/>
        <w:gridCol w:w="4815"/>
      </w:tblGrid>
      <w:tr w:rsidR="009F78C6" w14:paraId="512F4A9D" w14:textId="77777777" w:rsidTr="009F78C6">
        <w:tc>
          <w:tcPr>
            <w:tcW w:w="4814" w:type="dxa"/>
            <w:tcBorders>
              <w:top w:val="nil"/>
              <w:left w:val="nil"/>
              <w:bottom w:val="nil"/>
              <w:right w:val="nil"/>
            </w:tcBorders>
          </w:tcPr>
          <w:p w14:paraId="0255D622" w14:textId="77777777" w:rsidR="009F78C6" w:rsidRPr="00CD49ED" w:rsidRDefault="009F78C6" w:rsidP="009F78C6">
            <w:pPr>
              <w:numPr>
                <w:ilvl w:val="0"/>
                <w:numId w:val="2"/>
              </w:numPr>
              <w:rPr>
                <w:b/>
                <w:bCs/>
              </w:rPr>
            </w:pPr>
            <w:r>
              <w:t>R</w:t>
            </w:r>
            <w:r w:rsidRPr="0060682C">
              <w:t xml:space="preserve">elative </w:t>
            </w:r>
            <w:r>
              <w:tab/>
            </w:r>
            <w:r>
              <w:tab/>
            </w:r>
            <w:r>
              <w:tab/>
            </w:r>
            <w:r w:rsidRPr="00CD49ED">
              <w:rPr>
                <w:b/>
                <w:bCs/>
              </w:rPr>
              <w:t>R</w:t>
            </w:r>
          </w:p>
          <w:p w14:paraId="32048316" w14:textId="77777777" w:rsidR="009F78C6" w:rsidRPr="0060682C" w:rsidRDefault="009F78C6" w:rsidP="009F78C6">
            <w:pPr>
              <w:numPr>
                <w:ilvl w:val="0"/>
                <w:numId w:val="2"/>
              </w:numPr>
            </w:pPr>
            <w:r>
              <w:t>M</w:t>
            </w:r>
            <w:r w:rsidRPr="0060682C">
              <w:t>asking</w:t>
            </w:r>
            <w:r>
              <w:tab/>
            </w:r>
            <w:r>
              <w:tab/>
            </w:r>
            <w:r>
              <w:tab/>
            </w:r>
            <w:r w:rsidRPr="00CD49ED">
              <w:rPr>
                <w:b/>
                <w:bCs/>
              </w:rPr>
              <w:t>M</w:t>
            </w:r>
          </w:p>
          <w:p w14:paraId="45F0C4F8" w14:textId="22888B4C" w:rsidR="009F78C6" w:rsidRDefault="009F78C6" w:rsidP="0060682C">
            <w:pPr>
              <w:numPr>
                <w:ilvl w:val="0"/>
                <w:numId w:val="2"/>
              </w:numPr>
            </w:pPr>
            <w:r>
              <w:t>N</w:t>
            </w:r>
            <w:r w:rsidRPr="0060682C">
              <w:t xml:space="preserve">ot </w:t>
            </w:r>
            <w:r>
              <w:t>L</w:t>
            </w:r>
            <w:r w:rsidRPr="0060682C">
              <w:t xml:space="preserve">earner </w:t>
            </w:r>
            <w:r>
              <w:t>C</w:t>
            </w:r>
            <w:r w:rsidRPr="0060682C">
              <w:t>entred</w:t>
            </w:r>
            <w:r>
              <w:tab/>
            </w:r>
            <w:r>
              <w:tab/>
            </w:r>
            <w:r w:rsidRPr="00CD49ED">
              <w:rPr>
                <w:b/>
                <w:bCs/>
              </w:rPr>
              <w:t>NLC</w:t>
            </w:r>
          </w:p>
        </w:tc>
        <w:tc>
          <w:tcPr>
            <w:tcW w:w="4815" w:type="dxa"/>
            <w:tcBorders>
              <w:top w:val="nil"/>
              <w:left w:val="nil"/>
              <w:bottom w:val="nil"/>
              <w:right w:val="nil"/>
            </w:tcBorders>
          </w:tcPr>
          <w:p w14:paraId="40C142DF" w14:textId="77777777" w:rsidR="009F78C6" w:rsidRDefault="009F78C6" w:rsidP="00D25DFF">
            <w:pPr>
              <w:ind w:left="360"/>
            </w:pPr>
          </w:p>
        </w:tc>
      </w:tr>
      <w:tr w:rsidR="00D25DFF" w14:paraId="5B1900E1" w14:textId="77777777" w:rsidTr="009F78C6">
        <w:tc>
          <w:tcPr>
            <w:tcW w:w="4814" w:type="dxa"/>
            <w:tcBorders>
              <w:top w:val="nil"/>
              <w:left w:val="nil"/>
              <w:bottom w:val="nil"/>
              <w:right w:val="nil"/>
            </w:tcBorders>
          </w:tcPr>
          <w:p w14:paraId="5364348E" w14:textId="77777777" w:rsidR="00D25DFF" w:rsidRPr="0060682C" w:rsidRDefault="00D25DFF" w:rsidP="00D25DFF">
            <w:pPr>
              <w:numPr>
                <w:ilvl w:val="0"/>
                <w:numId w:val="2"/>
              </w:numPr>
            </w:pPr>
            <w:r>
              <w:t>S</w:t>
            </w:r>
            <w:r w:rsidRPr="0060682C">
              <w:t>ystems focussed</w:t>
            </w:r>
            <w:r>
              <w:tab/>
            </w:r>
            <w:r>
              <w:tab/>
            </w:r>
            <w:r w:rsidRPr="00CD49ED">
              <w:rPr>
                <w:b/>
                <w:bCs/>
              </w:rPr>
              <w:t>S</w:t>
            </w:r>
          </w:p>
          <w:p w14:paraId="0CF2771A" w14:textId="5EBA3CED" w:rsidR="00D25DFF" w:rsidRDefault="00D25DFF" w:rsidP="00D25DFF">
            <w:pPr>
              <w:numPr>
                <w:ilvl w:val="0"/>
                <w:numId w:val="2"/>
              </w:numPr>
            </w:pPr>
            <w:r>
              <w:t>D</w:t>
            </w:r>
            <w:r w:rsidRPr="0060682C">
              <w:t>escriptive</w:t>
            </w:r>
            <w:r>
              <w:tab/>
            </w:r>
            <w:r>
              <w:tab/>
            </w:r>
            <w:r>
              <w:tab/>
            </w:r>
            <w:r w:rsidRPr="00CD49ED">
              <w:rPr>
                <w:b/>
                <w:bCs/>
              </w:rPr>
              <w:t>D</w:t>
            </w:r>
          </w:p>
        </w:tc>
        <w:tc>
          <w:tcPr>
            <w:tcW w:w="4815" w:type="dxa"/>
            <w:tcBorders>
              <w:top w:val="nil"/>
              <w:left w:val="nil"/>
              <w:bottom w:val="nil"/>
              <w:right w:val="nil"/>
            </w:tcBorders>
          </w:tcPr>
          <w:p w14:paraId="4CCFCDDA" w14:textId="77777777" w:rsidR="00D25DFF" w:rsidRDefault="00D25DFF" w:rsidP="00D25DFF">
            <w:pPr>
              <w:ind w:left="360"/>
            </w:pPr>
          </w:p>
        </w:tc>
      </w:tr>
    </w:tbl>
    <w:p w14:paraId="2A4DDFA8" w14:textId="77777777" w:rsidR="009F78C6" w:rsidRPr="0060682C" w:rsidRDefault="009F78C6" w:rsidP="0060682C"/>
    <w:p w14:paraId="60A66E72" w14:textId="77777777" w:rsidR="0060682C" w:rsidRPr="0060682C" w:rsidRDefault="0060682C" w:rsidP="00F369B7">
      <w:pPr>
        <w:pStyle w:val="Heading2"/>
      </w:pPr>
      <w:r w:rsidRPr="0060682C">
        <w:t xml:space="preserve">Relative </w:t>
      </w:r>
    </w:p>
    <w:p w14:paraId="3B1922D4" w14:textId="77777777" w:rsidR="0060682C" w:rsidRPr="0060682C" w:rsidRDefault="0060682C" w:rsidP="0020423D">
      <w:pPr>
        <w:numPr>
          <w:ilvl w:val="0"/>
          <w:numId w:val="6"/>
        </w:numPr>
      </w:pPr>
      <w:r w:rsidRPr="0060682C">
        <w:rPr>
          <w:i/>
          <w:iCs/>
          <w:lang w:val="en-US"/>
        </w:rPr>
        <w:t xml:space="preserve">“Improved </w:t>
      </w:r>
      <w:r w:rsidRPr="0060682C">
        <w:rPr>
          <w:i/>
          <w:iCs/>
        </w:rPr>
        <w:t>use of learner feedback”</w:t>
      </w:r>
    </w:p>
    <w:p w14:paraId="69096521" w14:textId="77777777" w:rsidR="0060682C" w:rsidRPr="0060682C" w:rsidRDefault="0060682C" w:rsidP="0020423D">
      <w:pPr>
        <w:numPr>
          <w:ilvl w:val="1"/>
          <w:numId w:val="5"/>
        </w:numPr>
      </w:pPr>
      <w:r w:rsidRPr="0060682C">
        <w:rPr>
          <w:i/>
          <w:iCs/>
        </w:rPr>
        <w:t>“more effective”</w:t>
      </w:r>
    </w:p>
    <w:p w14:paraId="28799B40" w14:textId="77777777" w:rsidR="0060682C" w:rsidRPr="0060682C" w:rsidRDefault="0060682C" w:rsidP="0020423D">
      <w:pPr>
        <w:numPr>
          <w:ilvl w:val="1"/>
          <w:numId w:val="5"/>
        </w:numPr>
      </w:pPr>
      <w:r w:rsidRPr="0060682C">
        <w:rPr>
          <w:i/>
          <w:iCs/>
        </w:rPr>
        <w:t>“significantly improved”</w:t>
      </w:r>
    </w:p>
    <w:p w14:paraId="5C45AE2E" w14:textId="77777777" w:rsidR="0060682C" w:rsidRPr="0060682C" w:rsidRDefault="0060682C" w:rsidP="0020423D">
      <w:pPr>
        <w:numPr>
          <w:ilvl w:val="1"/>
          <w:numId w:val="5"/>
        </w:numPr>
      </w:pPr>
      <w:r w:rsidRPr="0060682C">
        <w:rPr>
          <w:i/>
          <w:iCs/>
        </w:rPr>
        <w:t>“much progress”</w:t>
      </w:r>
    </w:p>
    <w:p w14:paraId="3F449F54" w14:textId="77777777" w:rsidR="00D25DFF" w:rsidRDefault="00D25DFF" w:rsidP="0060682C"/>
    <w:p w14:paraId="17D57E11" w14:textId="4874AE04" w:rsidR="0060682C" w:rsidRDefault="0060682C" w:rsidP="0060682C">
      <w:r w:rsidRPr="0060682C">
        <w:t xml:space="preserve">The issue is not the writing of the relative statements themselves, but that </w:t>
      </w:r>
      <w:r w:rsidR="009F78C6">
        <w:t>they</w:t>
      </w:r>
      <w:r w:rsidRPr="0060682C">
        <w:t xml:space="preserve"> often stop the writer from making a clear judgement of quality: </w:t>
      </w:r>
      <w:r w:rsidRPr="0060682C">
        <w:rPr>
          <w:i/>
        </w:rPr>
        <w:t xml:space="preserve"> how good is this aspect of provision </w:t>
      </w:r>
      <w:r w:rsidRPr="0060682C">
        <w:rPr>
          <w:b/>
          <w:i/>
        </w:rPr>
        <w:t>now</w:t>
      </w:r>
      <w:r w:rsidRPr="0060682C">
        <w:t>.</w:t>
      </w:r>
    </w:p>
    <w:p w14:paraId="5A8C343F" w14:textId="781F204E" w:rsidR="00D25DFF" w:rsidRDefault="00D25DFF">
      <w:r>
        <w:br w:type="page"/>
      </w:r>
    </w:p>
    <w:p w14:paraId="5D2751A9" w14:textId="77777777" w:rsidR="009F78C6" w:rsidRPr="0060682C" w:rsidRDefault="009F78C6" w:rsidP="0060682C"/>
    <w:tbl>
      <w:tblPr>
        <w:tblStyle w:val="TableGrid"/>
        <w:tblW w:w="9747" w:type="dxa"/>
        <w:tblLook w:val="04A0" w:firstRow="1" w:lastRow="0" w:firstColumn="1" w:lastColumn="0" w:noHBand="0" w:noVBand="1"/>
      </w:tblPr>
      <w:tblGrid>
        <w:gridCol w:w="6771"/>
        <w:gridCol w:w="2976"/>
      </w:tblGrid>
      <w:tr w:rsidR="007151BA" w:rsidRPr="0060682C" w14:paraId="28EA8EBB" w14:textId="77777777" w:rsidTr="00B27CDD">
        <w:tc>
          <w:tcPr>
            <w:tcW w:w="6771" w:type="dxa"/>
          </w:tcPr>
          <w:p w14:paraId="5D21CDEB" w14:textId="77777777" w:rsidR="007151BA" w:rsidRPr="0060682C" w:rsidRDefault="007151BA" w:rsidP="00B27CDD">
            <w:pPr>
              <w:rPr>
                <w:b/>
              </w:rPr>
            </w:pPr>
            <w:r w:rsidRPr="0060682C">
              <w:rPr>
                <w:b/>
              </w:rPr>
              <w:t>Self-Assessment Report Extracts</w:t>
            </w:r>
          </w:p>
          <w:p w14:paraId="74E596CC" w14:textId="77777777" w:rsidR="007151BA" w:rsidRPr="0060682C" w:rsidRDefault="007151BA" w:rsidP="00B27CDD"/>
        </w:tc>
        <w:tc>
          <w:tcPr>
            <w:tcW w:w="2976" w:type="dxa"/>
          </w:tcPr>
          <w:p w14:paraId="26D6F590" w14:textId="77777777" w:rsidR="007151BA" w:rsidRPr="0060682C" w:rsidRDefault="007151BA" w:rsidP="00B27CDD">
            <w:pPr>
              <w:rPr>
                <w:b/>
              </w:rPr>
            </w:pPr>
            <w:r w:rsidRPr="0060682C">
              <w:rPr>
                <w:b/>
              </w:rPr>
              <w:t>Identify the common issues</w:t>
            </w:r>
          </w:p>
          <w:p w14:paraId="0F3F8077" w14:textId="77777777" w:rsidR="007151BA" w:rsidRPr="0060682C" w:rsidRDefault="007151BA" w:rsidP="00B27CDD">
            <w:r w:rsidRPr="0060682C">
              <w:t>R – Relative</w:t>
            </w:r>
          </w:p>
          <w:p w14:paraId="1230088F" w14:textId="77777777" w:rsidR="007151BA" w:rsidRPr="0060682C" w:rsidRDefault="007151BA" w:rsidP="00B27CDD">
            <w:r w:rsidRPr="0060682C">
              <w:t>M – Masking</w:t>
            </w:r>
          </w:p>
          <w:p w14:paraId="57C519AF" w14:textId="77777777" w:rsidR="007151BA" w:rsidRPr="0060682C" w:rsidRDefault="007151BA" w:rsidP="00B27CDD">
            <w:r w:rsidRPr="0060682C">
              <w:t>NLC – Not learner centred</w:t>
            </w:r>
          </w:p>
          <w:p w14:paraId="3F773035" w14:textId="77777777" w:rsidR="007151BA" w:rsidRPr="0060682C" w:rsidRDefault="007151BA" w:rsidP="00B27CDD">
            <w:r w:rsidRPr="0060682C">
              <w:t>S – Systems</w:t>
            </w:r>
          </w:p>
          <w:p w14:paraId="5A812EBA" w14:textId="77777777" w:rsidR="007151BA" w:rsidRPr="0060682C" w:rsidRDefault="007151BA" w:rsidP="00B27CDD">
            <w:r w:rsidRPr="0060682C">
              <w:t xml:space="preserve">D – Descriptive </w:t>
            </w:r>
          </w:p>
        </w:tc>
      </w:tr>
      <w:tr w:rsidR="007151BA" w:rsidRPr="0060682C" w14:paraId="26CC2AAA" w14:textId="77777777" w:rsidTr="00B27CDD">
        <w:tc>
          <w:tcPr>
            <w:tcW w:w="6771" w:type="dxa"/>
          </w:tcPr>
          <w:p w14:paraId="49726AC2" w14:textId="77777777" w:rsidR="007151BA" w:rsidRPr="0060682C" w:rsidRDefault="007151BA" w:rsidP="00B27CDD">
            <w:pPr>
              <w:spacing w:after="120"/>
            </w:pPr>
            <w:r w:rsidRPr="0060682C">
              <w:t>A vast improvement on previous year's performance, both in numbers of learners enrolled onto IT courses and on the number of achievements and success rates.</w:t>
            </w:r>
          </w:p>
          <w:p w14:paraId="4576719D" w14:textId="77777777" w:rsidR="007151BA" w:rsidRPr="0060682C" w:rsidRDefault="007151BA" w:rsidP="00B27CDD">
            <w:pPr>
              <w:spacing w:after="120"/>
            </w:pPr>
            <w:r w:rsidRPr="0060682C">
              <w:t>Learners are given the opportunity to undertake SFL programmes before enrolling onto IT programmes to get used to the learning environment, this has resulted in learners achieving more than they originally expected, and feeling a lot more confident with IT courses when doing them.</w:t>
            </w:r>
          </w:p>
        </w:tc>
        <w:tc>
          <w:tcPr>
            <w:tcW w:w="2976" w:type="dxa"/>
          </w:tcPr>
          <w:p w14:paraId="6BF16568" w14:textId="77777777" w:rsidR="007151BA" w:rsidRPr="0060682C" w:rsidRDefault="007151BA" w:rsidP="00B27CDD"/>
        </w:tc>
      </w:tr>
      <w:tr w:rsidR="007151BA" w:rsidRPr="0060682C" w14:paraId="10EB7BC5" w14:textId="77777777" w:rsidTr="00B27CDD">
        <w:tc>
          <w:tcPr>
            <w:tcW w:w="6771" w:type="dxa"/>
          </w:tcPr>
          <w:p w14:paraId="018D742F" w14:textId="77777777" w:rsidR="007151BA" w:rsidRPr="0060682C" w:rsidRDefault="007151BA" w:rsidP="00B27CDD">
            <w:pPr>
              <w:spacing w:after="120"/>
            </w:pPr>
            <w:r w:rsidRPr="0060682C">
              <w:t>Greater emphasis is being placed this year on Centre Health Visits by Managers, these will be collated on a quarterly basis and used to enhance the development plan of the business.</w:t>
            </w:r>
          </w:p>
        </w:tc>
        <w:tc>
          <w:tcPr>
            <w:tcW w:w="2976" w:type="dxa"/>
          </w:tcPr>
          <w:p w14:paraId="2AAED9EF" w14:textId="77777777" w:rsidR="007151BA" w:rsidRPr="0060682C" w:rsidRDefault="007151BA" w:rsidP="00B27CDD"/>
        </w:tc>
      </w:tr>
      <w:tr w:rsidR="007151BA" w:rsidRPr="0060682C" w14:paraId="2D59896F" w14:textId="77777777" w:rsidTr="00B27CDD">
        <w:tc>
          <w:tcPr>
            <w:tcW w:w="6771" w:type="dxa"/>
          </w:tcPr>
          <w:p w14:paraId="34F800A8" w14:textId="77777777" w:rsidR="007151BA" w:rsidRPr="0060682C" w:rsidRDefault="007151BA" w:rsidP="00B27CDD">
            <w:pPr>
              <w:spacing w:after="120"/>
            </w:pPr>
            <w:r w:rsidRPr="0060682C">
              <w:t xml:space="preserve">Highly qualified and experienced tutor support available throughout our whole network of centres.  We use Google Chat as a powerful communication tool to give all tutors full access at the click of a button to several L5 and L6 tutors, as well as all managers.  </w:t>
            </w:r>
          </w:p>
          <w:p w14:paraId="293E0530" w14:textId="77777777" w:rsidR="007151BA" w:rsidRPr="0060682C" w:rsidRDefault="007151BA" w:rsidP="00B27CDD">
            <w:pPr>
              <w:spacing w:after="120"/>
            </w:pPr>
            <w:r w:rsidRPr="0060682C">
              <w:t xml:space="preserve">Staff development is a key area of development and we continuously strive to ensure that, where possible, all staff are supported through whatever training they would like or need for the purpose of their work.  </w:t>
            </w:r>
          </w:p>
          <w:p w14:paraId="4B59BD98" w14:textId="77777777" w:rsidR="007151BA" w:rsidRPr="0060682C" w:rsidRDefault="007151BA" w:rsidP="00B27CDD">
            <w:pPr>
              <w:spacing w:after="120"/>
            </w:pPr>
            <w:r w:rsidRPr="0060682C">
              <w:t xml:space="preserve">In addition, towards the end of this academic year we recruited a Staff Training Manager whose primary function is to concentrate solely on the development of our staff, providing specific and relevant training programmes, both internal and external.  </w:t>
            </w:r>
          </w:p>
        </w:tc>
        <w:tc>
          <w:tcPr>
            <w:tcW w:w="2976" w:type="dxa"/>
          </w:tcPr>
          <w:p w14:paraId="4CCB466C" w14:textId="77777777" w:rsidR="007151BA" w:rsidRPr="0060682C" w:rsidRDefault="007151BA" w:rsidP="00B27CDD"/>
        </w:tc>
      </w:tr>
    </w:tbl>
    <w:p w14:paraId="33CC2A7F" w14:textId="77777777" w:rsidR="007151BA" w:rsidRDefault="007151BA" w:rsidP="007151BA">
      <w:pPr>
        <w:pStyle w:val="Black"/>
      </w:pPr>
    </w:p>
    <w:p w14:paraId="0BCC1108" w14:textId="56A284C4" w:rsidR="0060682C" w:rsidRPr="0060682C" w:rsidRDefault="0060682C" w:rsidP="00F369B7">
      <w:pPr>
        <w:pStyle w:val="Heading2"/>
      </w:pPr>
      <w:r w:rsidRPr="0060682C">
        <w:t xml:space="preserve">Masking </w:t>
      </w:r>
    </w:p>
    <w:p w14:paraId="18E775BA" w14:textId="0FE03AF3" w:rsidR="0060682C" w:rsidRPr="00CD49ED" w:rsidRDefault="0060682C" w:rsidP="0020423D">
      <w:pPr>
        <w:numPr>
          <w:ilvl w:val="0"/>
          <w:numId w:val="6"/>
        </w:numPr>
      </w:pPr>
      <w:r w:rsidRPr="0060682C">
        <w:rPr>
          <w:i/>
          <w:iCs/>
        </w:rPr>
        <w:t>“</w:t>
      </w:r>
      <w:r w:rsidR="00CD49ED">
        <w:rPr>
          <w:i/>
          <w:iCs/>
        </w:rPr>
        <w:t xml:space="preserve">The development of an Operations Directory through the national VLE has </w:t>
      </w:r>
      <w:r w:rsidRPr="0060682C">
        <w:rPr>
          <w:i/>
          <w:iCs/>
        </w:rPr>
        <w:t xml:space="preserve">improved access for staff to policy documents and procedures.” </w:t>
      </w:r>
    </w:p>
    <w:p w14:paraId="28423A05" w14:textId="0FB89F12" w:rsidR="00CD49ED" w:rsidRDefault="00CD49ED" w:rsidP="00CD49ED"/>
    <w:p w14:paraId="38BB336E" w14:textId="0571B949" w:rsidR="00CD49ED" w:rsidRPr="00CD49ED" w:rsidRDefault="00CD49ED" w:rsidP="00CD49ED">
      <w:r>
        <w:t xml:space="preserve">In breakout groups, please discuss the issue that might have led to this action. </w:t>
      </w:r>
    </w:p>
    <w:tbl>
      <w:tblPr>
        <w:tblStyle w:val="TableGrid"/>
        <w:tblW w:w="0" w:type="auto"/>
        <w:tblLook w:val="04A0" w:firstRow="1" w:lastRow="0" w:firstColumn="1" w:lastColumn="0" w:noHBand="0" w:noVBand="1"/>
      </w:tblPr>
      <w:tblGrid>
        <w:gridCol w:w="9629"/>
      </w:tblGrid>
      <w:tr w:rsidR="00CD49ED" w14:paraId="3B9D1BB9" w14:textId="77777777" w:rsidTr="00CD49ED">
        <w:tc>
          <w:tcPr>
            <w:tcW w:w="9629" w:type="dxa"/>
          </w:tcPr>
          <w:p w14:paraId="6C6914BD" w14:textId="77777777" w:rsidR="00CD49ED" w:rsidRDefault="00CD49ED" w:rsidP="0060682C"/>
          <w:p w14:paraId="38AFF8E5" w14:textId="77777777" w:rsidR="00CD49ED" w:rsidRDefault="00CD49ED" w:rsidP="0060682C"/>
          <w:p w14:paraId="70F0EEC6" w14:textId="77777777" w:rsidR="00CD49ED" w:rsidRDefault="00CD49ED" w:rsidP="0060682C"/>
          <w:p w14:paraId="6A43CED4" w14:textId="77777777" w:rsidR="00CD49ED" w:rsidRDefault="00CD49ED" w:rsidP="0060682C"/>
          <w:p w14:paraId="4D4BC326" w14:textId="77777777" w:rsidR="00CD49ED" w:rsidRDefault="00CD49ED" w:rsidP="0060682C"/>
          <w:p w14:paraId="4E110473" w14:textId="77777777" w:rsidR="00CD49ED" w:rsidRDefault="00CD49ED" w:rsidP="0060682C"/>
          <w:p w14:paraId="5B0DCDCD" w14:textId="6E8A6351" w:rsidR="00CD49ED" w:rsidRDefault="00CD49ED" w:rsidP="0060682C"/>
        </w:tc>
      </w:tr>
    </w:tbl>
    <w:p w14:paraId="3539DE92" w14:textId="41871354" w:rsidR="00CD49ED" w:rsidRDefault="00CD49ED" w:rsidP="0060682C">
      <w:r>
        <w:lastRenderedPageBreak/>
        <w:t xml:space="preserve">Other 'masking' terms: </w:t>
      </w:r>
    </w:p>
    <w:p w14:paraId="75FD4239" w14:textId="77777777" w:rsidR="00CD49ED" w:rsidRPr="0060682C" w:rsidRDefault="00CD49ED" w:rsidP="0060682C"/>
    <w:p w14:paraId="39A5976D" w14:textId="77777777" w:rsidR="0060682C" w:rsidRPr="0060682C" w:rsidRDefault="0060682C" w:rsidP="00CD49ED">
      <w:pPr>
        <w:numPr>
          <w:ilvl w:val="0"/>
          <w:numId w:val="6"/>
        </w:numPr>
      </w:pPr>
      <w:r w:rsidRPr="0060682C">
        <w:rPr>
          <w:i/>
          <w:iCs/>
        </w:rPr>
        <w:t>“inconsistent”</w:t>
      </w:r>
    </w:p>
    <w:p w14:paraId="20AF1156" w14:textId="77777777" w:rsidR="0060682C" w:rsidRPr="0060682C" w:rsidRDefault="0060682C" w:rsidP="00CD49ED">
      <w:pPr>
        <w:numPr>
          <w:ilvl w:val="0"/>
          <w:numId w:val="6"/>
        </w:numPr>
      </w:pPr>
      <w:r w:rsidRPr="0060682C">
        <w:rPr>
          <w:i/>
          <w:iCs/>
        </w:rPr>
        <w:t>“not enough”</w:t>
      </w:r>
    </w:p>
    <w:p w14:paraId="7738C776" w14:textId="77777777" w:rsidR="0060682C" w:rsidRPr="0060682C" w:rsidRDefault="0060682C" w:rsidP="00CD49ED">
      <w:pPr>
        <w:numPr>
          <w:ilvl w:val="0"/>
          <w:numId w:val="6"/>
        </w:numPr>
      </w:pPr>
      <w:r w:rsidRPr="0060682C">
        <w:rPr>
          <w:i/>
          <w:iCs/>
        </w:rPr>
        <w:t>“underdeveloped”</w:t>
      </w:r>
    </w:p>
    <w:p w14:paraId="5848F50C" w14:textId="77777777" w:rsidR="0060682C" w:rsidRPr="0060682C" w:rsidRDefault="0060682C" w:rsidP="0060682C"/>
    <w:p w14:paraId="01EDBEE1" w14:textId="77777777" w:rsidR="0060682C" w:rsidRPr="0060682C" w:rsidRDefault="0060682C" w:rsidP="0060682C">
      <w:r w:rsidRPr="0060682C">
        <w:t xml:space="preserve">Masking statements provide a smoke screen for aspects of provision the writer wants to hide. </w:t>
      </w:r>
    </w:p>
    <w:p w14:paraId="4B7BA53C" w14:textId="77777777" w:rsidR="0060682C" w:rsidRPr="0060682C" w:rsidRDefault="0060682C" w:rsidP="0060682C"/>
    <w:p w14:paraId="35B3C0E7" w14:textId="7D041CCA" w:rsidR="0060682C" w:rsidRPr="0060682C" w:rsidRDefault="0060682C" w:rsidP="00F369B7">
      <w:pPr>
        <w:pStyle w:val="Heading2"/>
      </w:pPr>
      <w:r w:rsidRPr="0060682C">
        <w:t xml:space="preserve">Not learner centred </w:t>
      </w:r>
    </w:p>
    <w:p w14:paraId="25F99EE4" w14:textId="77777777" w:rsidR="0060682C" w:rsidRPr="0060682C" w:rsidRDefault="0060682C" w:rsidP="0020423D">
      <w:pPr>
        <w:numPr>
          <w:ilvl w:val="0"/>
          <w:numId w:val="6"/>
        </w:numPr>
        <w:rPr>
          <w:i/>
          <w:iCs/>
        </w:rPr>
      </w:pPr>
      <w:r w:rsidRPr="0060682C">
        <w:rPr>
          <w:i/>
          <w:iCs/>
        </w:rPr>
        <w:t>“Clear strategic vision from the managing director and company owner”</w:t>
      </w:r>
    </w:p>
    <w:p w14:paraId="745161F9" w14:textId="77777777" w:rsidR="0060682C" w:rsidRPr="0060682C" w:rsidRDefault="0060682C" w:rsidP="0060682C">
      <w:pPr>
        <w:rPr>
          <w:i/>
          <w:iCs/>
        </w:rPr>
      </w:pPr>
    </w:p>
    <w:p w14:paraId="712882CB" w14:textId="77777777" w:rsidR="0060682C" w:rsidRPr="0060682C" w:rsidRDefault="0060682C" w:rsidP="0020423D">
      <w:pPr>
        <w:numPr>
          <w:ilvl w:val="1"/>
          <w:numId w:val="6"/>
        </w:numPr>
      </w:pPr>
      <w:r w:rsidRPr="0060682C">
        <w:rPr>
          <w:i/>
          <w:iCs/>
        </w:rPr>
        <w:t>“committed staff”</w:t>
      </w:r>
    </w:p>
    <w:p w14:paraId="3A2E90F8" w14:textId="77777777" w:rsidR="0060682C" w:rsidRPr="0060682C" w:rsidRDefault="0060682C" w:rsidP="0020423D">
      <w:pPr>
        <w:numPr>
          <w:ilvl w:val="1"/>
          <w:numId w:val="6"/>
        </w:numPr>
      </w:pPr>
      <w:r w:rsidRPr="0060682C">
        <w:rPr>
          <w:i/>
          <w:iCs/>
        </w:rPr>
        <w:t>“excellent relationships with most employers”</w:t>
      </w:r>
    </w:p>
    <w:p w14:paraId="277C513D" w14:textId="77777777" w:rsidR="0060682C" w:rsidRPr="0060682C" w:rsidRDefault="0060682C" w:rsidP="0020423D">
      <w:pPr>
        <w:numPr>
          <w:ilvl w:val="1"/>
          <w:numId w:val="6"/>
        </w:numPr>
      </w:pPr>
      <w:r w:rsidRPr="0060682C">
        <w:rPr>
          <w:i/>
          <w:iCs/>
        </w:rPr>
        <w:t>“senior management membership of national organisations”</w:t>
      </w:r>
    </w:p>
    <w:p w14:paraId="67454E26" w14:textId="77777777" w:rsidR="0060682C" w:rsidRPr="0060682C" w:rsidRDefault="0060682C" w:rsidP="0060682C"/>
    <w:p w14:paraId="68D40276" w14:textId="77777777" w:rsidR="0060682C" w:rsidRPr="0060682C" w:rsidRDefault="0060682C" w:rsidP="0060682C">
      <w:r w:rsidRPr="0060682C">
        <w:t xml:space="preserve">Judgements which do not focus on the learner make you ask the ‘so what’ question: </w:t>
      </w:r>
      <w:r w:rsidRPr="0060682C">
        <w:rPr>
          <w:i/>
        </w:rPr>
        <w:t>so what is the impact on the learner?</w:t>
      </w:r>
    </w:p>
    <w:p w14:paraId="286F4FF8" w14:textId="77777777" w:rsidR="0060682C" w:rsidRPr="0060682C" w:rsidRDefault="0060682C" w:rsidP="0060682C"/>
    <w:p w14:paraId="515BB489" w14:textId="77777777" w:rsidR="0060682C" w:rsidRPr="0060682C" w:rsidRDefault="0060682C" w:rsidP="00F369B7">
      <w:pPr>
        <w:pStyle w:val="Heading2"/>
      </w:pPr>
      <w:r w:rsidRPr="0060682C">
        <w:t>Systems focussed</w:t>
      </w:r>
    </w:p>
    <w:p w14:paraId="4B696506" w14:textId="77777777" w:rsidR="0060682C" w:rsidRPr="0060682C" w:rsidRDefault="0060682C" w:rsidP="0020423D">
      <w:pPr>
        <w:numPr>
          <w:ilvl w:val="0"/>
          <w:numId w:val="6"/>
        </w:numPr>
      </w:pPr>
      <w:r w:rsidRPr="0060682C">
        <w:rPr>
          <w:i/>
          <w:iCs/>
        </w:rPr>
        <w:t>“Regular, relevant training packages have been offered, or are planned, for all assessment staff and managers covering topics such as: equality and diversity, IAG, H&amp;S, child protection etc.”</w:t>
      </w:r>
    </w:p>
    <w:p w14:paraId="25557FC8" w14:textId="77777777" w:rsidR="0060682C" w:rsidRPr="0060682C" w:rsidRDefault="0060682C" w:rsidP="0060682C"/>
    <w:p w14:paraId="5C13E502" w14:textId="77777777" w:rsidR="0060682C" w:rsidRPr="0060682C" w:rsidRDefault="0060682C" w:rsidP="0020423D">
      <w:pPr>
        <w:numPr>
          <w:ilvl w:val="1"/>
          <w:numId w:val="6"/>
        </w:numPr>
      </w:pPr>
      <w:r w:rsidRPr="0060682C">
        <w:rPr>
          <w:i/>
          <w:iCs/>
        </w:rPr>
        <w:t>“particularly flexible delivery of training and assessment”</w:t>
      </w:r>
    </w:p>
    <w:p w14:paraId="02457744" w14:textId="77777777" w:rsidR="0060682C" w:rsidRPr="0060682C" w:rsidRDefault="0060682C" w:rsidP="0020423D">
      <w:pPr>
        <w:numPr>
          <w:ilvl w:val="1"/>
          <w:numId w:val="6"/>
        </w:numPr>
      </w:pPr>
      <w:r w:rsidRPr="0060682C">
        <w:rPr>
          <w:i/>
          <w:iCs/>
        </w:rPr>
        <w:t>“good management information system”</w:t>
      </w:r>
    </w:p>
    <w:p w14:paraId="3DFD10A5" w14:textId="77777777" w:rsidR="0060682C" w:rsidRPr="0060682C" w:rsidRDefault="0060682C" w:rsidP="0020423D">
      <w:pPr>
        <w:numPr>
          <w:ilvl w:val="1"/>
          <w:numId w:val="6"/>
        </w:numPr>
      </w:pPr>
      <w:r w:rsidRPr="0060682C">
        <w:rPr>
          <w:i/>
          <w:iCs/>
        </w:rPr>
        <w:t>“good staff development”</w:t>
      </w:r>
    </w:p>
    <w:p w14:paraId="3074527A" w14:textId="77777777" w:rsidR="0060682C" w:rsidRPr="0060682C" w:rsidRDefault="0060682C" w:rsidP="0060682C"/>
    <w:p w14:paraId="798CD634" w14:textId="77777777" w:rsidR="0060682C" w:rsidRPr="0060682C" w:rsidRDefault="0060682C" w:rsidP="0060682C">
      <w:r w:rsidRPr="0060682C">
        <w:t>Just because something takes a lot of effort doesn’t mean it makes any difference to the learning experience. Systems judgements can result in rewarding bureaucracy.</w:t>
      </w:r>
    </w:p>
    <w:p w14:paraId="2B027876" w14:textId="77777777" w:rsidR="0060682C" w:rsidRPr="0060682C" w:rsidRDefault="0060682C" w:rsidP="0060682C"/>
    <w:p w14:paraId="19E3F4DD" w14:textId="77777777" w:rsidR="0060682C" w:rsidRPr="0060682C" w:rsidRDefault="0060682C" w:rsidP="00F369B7">
      <w:pPr>
        <w:pStyle w:val="Heading2"/>
        <w:rPr>
          <w:lang w:val="en-US"/>
        </w:rPr>
      </w:pPr>
      <w:r w:rsidRPr="0060682C">
        <w:rPr>
          <w:noProof/>
        </w:rPr>
        <mc:AlternateContent>
          <mc:Choice Requires="wps">
            <w:drawing>
              <wp:anchor distT="0" distB="0" distL="114300" distR="114300" simplePos="0" relativeHeight="251660288" behindDoc="0" locked="0" layoutInCell="1" allowOverlap="1" wp14:anchorId="57556A9B" wp14:editId="02E7AFA1">
                <wp:simplePos x="0" y="0"/>
                <wp:positionH relativeFrom="margin">
                  <wp:posOffset>3790950</wp:posOffset>
                </wp:positionH>
                <wp:positionV relativeFrom="paragraph">
                  <wp:posOffset>-47527</wp:posOffset>
                </wp:positionV>
                <wp:extent cx="2330139" cy="1107440"/>
                <wp:effectExtent l="0" t="266700" r="0" b="409575"/>
                <wp:wrapNone/>
                <wp:docPr id="4" name="Rectangle 1"/>
                <wp:cNvGraphicFramePr/>
                <a:graphic xmlns:a="http://schemas.openxmlformats.org/drawingml/2006/main">
                  <a:graphicData uri="http://schemas.microsoft.com/office/word/2010/wordprocessingShape">
                    <wps:wsp>
                      <wps:cNvSpPr/>
                      <wps:spPr>
                        <a:xfrm>
                          <a:off x="0" y="0"/>
                          <a:ext cx="2330139" cy="1107440"/>
                        </a:xfrm>
                        <a:prstGeom prst="rect">
                          <a:avLst/>
                        </a:prstGeom>
                        <a:solidFill>
                          <a:srgbClr val="EB53E4">
                            <a:alpha val="60000"/>
                          </a:srgbClr>
                        </a:solidFill>
                        <a:effectLst>
                          <a:glow rad="228600">
                            <a:srgbClr val="69D6E5">
                              <a:alpha val="40000"/>
                            </a:srgbClr>
                          </a:glow>
                          <a:softEdge rad="31750"/>
                        </a:effectLst>
                        <a:scene3d>
                          <a:camera prst="perspectiveHeroicExtremeLeftFacing">
                            <a:rot lat="324512" lon="2982873" rev="21588508"/>
                          </a:camera>
                          <a:lightRig rig="glow" dir="t"/>
                        </a:scene3d>
                        <a:sp3d contourW="6350">
                          <a:contourClr>
                            <a:srgbClr val="69D6E5"/>
                          </a:contourClr>
                        </a:sp3d>
                      </wps:spPr>
                      <wps:txbx>
                        <w:txbxContent>
                          <w:p w14:paraId="325A24C9" w14:textId="77777777" w:rsidR="0060682C" w:rsidRPr="00881042" w:rsidRDefault="0060682C" w:rsidP="0060682C">
                            <w:pPr>
                              <w:pStyle w:val="NormalWeb"/>
                              <w:spacing w:before="0" w:beforeAutospacing="0" w:after="0" w:afterAutospacing="0"/>
                              <w:jc w:val="center"/>
                              <w:textAlignment w:val="baseline"/>
                              <w:rPr>
                                <w:sz w:val="20"/>
                                <w14:props3d w14:extrusionH="57150" w14:contourW="6350" w14:prstMaterial="matte">
                                  <w14:bevelT w14:w="38100" w14:h="38100" w14:prst="circle"/>
                                  <w14:bevelB w14:w="57150" w14:h="38100" w14:prst="artDeco"/>
                                  <w14:extrusionClr>
                                    <w14:srgbClr w14:val="A769D5"/>
                                  </w14:extrusionClr>
                                  <w14:contourClr>
                                    <w14:srgbClr w14:val="69D6E5"/>
                                  </w14:contourClr>
                                </w14:props3d>
                              </w:rPr>
                            </w:pPr>
                            <w:r w:rsidRPr="00141629">
                              <w:rPr>
                                <w:rFonts w:ascii="Arial" w:eastAsia="MS PGothic" w:hAnsi="Arial" w:cs="Arial"/>
                                <w:b/>
                                <w:bCs/>
                                <w:color w:val="E01AD7"/>
                                <w:spacing w:val="10"/>
                                <w:kern w:val="24"/>
                                <w:sz w:val="132"/>
                                <w:szCs w:val="132"/>
                                <w:lang w:val="en-US"/>
                                <w14:glow w14:rad="228600">
                                  <w14:srgbClr w14:val="E799D3">
                                    <w14:alpha w14:val="60000"/>
                                  </w14:srgbClr>
                                </w14:glow>
                                <w14:textFill>
                                  <w14:gradFill>
                                    <w14:gsLst>
                                      <w14:gs w14:pos="10000">
                                        <w14:srgbClr w14:val="E01AD7"/>
                                      </w14:gs>
                                      <w14:gs w14:pos="94000">
                                        <w14:srgbClr w14:val="FF6E1D"/>
                                      </w14:gs>
                                    </w14:gsLst>
                                    <w14:lin w14:ang="5400000" w14:scaled="0"/>
                                  </w14:gradFill>
                                </w14:textFill>
                                <w14:props3d w14:extrusionH="57150" w14:contourW="6350" w14:prstMaterial="matte">
                                  <w14:bevelT w14:w="38100" w14:h="38100" w14:prst="circle"/>
                                  <w14:bevelB w14:w="57150" w14:h="38100" w14:prst="artDeco"/>
                                  <w14:extrusionClr>
                                    <w14:srgbClr w14:val="A769D5"/>
                                  </w14:extrusionClr>
                                  <w14:contourClr>
                                    <w14:srgbClr w14:val="69D6E5"/>
                                  </w14:contourClr>
                                </w14:props3d>
                              </w:rPr>
                              <w:t xml:space="preserve"> </w:t>
                            </w:r>
                            <w:r w:rsidRPr="00881042">
                              <w:rPr>
                                <w:rFonts w:ascii="Arial" w:eastAsia="MS PGothic" w:hAnsi="Arial" w:cs="Arial"/>
                                <w:b/>
                                <w:bCs/>
                                <w:color w:val="E01AD7"/>
                                <w:spacing w:val="10"/>
                                <w:kern w:val="24"/>
                                <w:sz w:val="44"/>
                                <w:szCs w:val="120"/>
                                <w:lang w:val="en-US"/>
                                <w14:glow w14:rad="228600">
                                  <w14:srgbClr w14:val="E799D3">
                                    <w14:alpha w14:val="60000"/>
                                  </w14:srgbClr>
                                </w14:glow>
                                <w14:textFill>
                                  <w14:gradFill>
                                    <w14:gsLst>
                                      <w14:gs w14:pos="10000">
                                        <w14:srgbClr w14:val="E01AD7"/>
                                      </w14:gs>
                                      <w14:gs w14:pos="94000">
                                        <w14:srgbClr w14:val="FF6E1D"/>
                                      </w14:gs>
                                    </w14:gsLst>
                                    <w14:lin w14:ang="5400000" w14:scaled="0"/>
                                  </w14:gradFill>
                                </w14:textFill>
                                <w14:props3d w14:extrusionH="57150" w14:contourW="6350" w14:prstMaterial="matte">
                                  <w14:bevelT w14:w="38100" w14:h="38100" w14:prst="circle"/>
                                  <w14:bevelB w14:w="57150" w14:h="38100" w14:prst="artDeco"/>
                                  <w14:extrusionClr>
                                    <w14:srgbClr w14:val="A769D5"/>
                                  </w14:extrusionClr>
                                  <w14:contourClr>
                                    <w14:srgbClr w14:val="69D6E5"/>
                                  </w14:contourClr>
                                </w14:props3d>
                              </w:rPr>
                              <w:t>Key</w:t>
                            </w:r>
                            <w:r w:rsidRPr="00881042">
                              <w:rPr>
                                <w:rFonts w:ascii="Arial" w:eastAsia="MS PGothic" w:hAnsi="Arial" w:cs="Arial"/>
                                <w:b/>
                                <w:bCs/>
                                <w:color w:val="E01AD7"/>
                                <w:spacing w:val="10"/>
                                <w:kern w:val="24"/>
                                <w:sz w:val="44"/>
                                <w:szCs w:val="120"/>
                                <w:lang w:val="en-US"/>
                                <w14:glow w14:rad="228600">
                                  <w14:srgbClr w14:val="E799D3">
                                    <w14:alpha w14:val="60000"/>
                                  </w14:srgbClr>
                                </w14:glow>
                                <w14:shadow w14:blurRad="59944" w14:dist="200025" w14:dir="15000000" w14:sx="100000" w14:sy="30000" w14:kx="-1800000" w14:ky="0" w14:algn="bl">
                                  <w14:srgbClr w14:val="000000">
                                    <w14:alpha w14:val="68000"/>
                                  </w14:srgbClr>
                                </w14:shadow>
                                <w14:textFill>
                                  <w14:gradFill>
                                    <w14:gsLst>
                                      <w14:gs w14:pos="10000">
                                        <w14:srgbClr w14:val="E01AD7"/>
                                      </w14:gs>
                                      <w14:gs w14:pos="94000">
                                        <w14:srgbClr w14:val="FF6E1D"/>
                                      </w14:gs>
                                    </w14:gsLst>
                                    <w14:lin w14:ang="5400000" w14:scaled="0"/>
                                  </w14:gradFill>
                                </w14:textFill>
                                <w14:props3d w14:extrusionH="57150" w14:contourW="6350" w14:prstMaterial="matte">
                                  <w14:bevelT w14:w="38100" w14:h="38100" w14:prst="circle"/>
                                  <w14:bevelB w14:w="57150" w14:h="38100" w14:prst="artDeco"/>
                                  <w14:extrusionClr>
                                    <w14:srgbClr w14:val="A769D5"/>
                                  </w14:extrusionClr>
                                  <w14:contourClr>
                                    <w14:srgbClr w14:val="69D6E5"/>
                                  </w14:contourClr>
                                </w14:props3d>
                              </w:rPr>
                              <w:t xml:space="preserve"> </w:t>
                            </w:r>
                            <w:r w:rsidRPr="00881042">
                              <w:rPr>
                                <w:rFonts w:ascii="Arial" w:eastAsia="MS PGothic" w:hAnsi="Arial" w:cs="Arial"/>
                                <w:b/>
                                <w:bCs/>
                                <w:color w:val="E01AD7"/>
                                <w:spacing w:val="10"/>
                                <w:kern w:val="24"/>
                                <w:sz w:val="44"/>
                                <w:szCs w:val="120"/>
                                <w:lang w:val="en-US"/>
                                <w14:glow w14:rad="228600">
                                  <w14:srgbClr w14:val="E799D3">
                                    <w14:alpha w14:val="60000"/>
                                  </w14:srgbClr>
                                </w14:glow>
                                <w14:textFill>
                                  <w14:gradFill>
                                    <w14:gsLst>
                                      <w14:gs w14:pos="10000">
                                        <w14:srgbClr w14:val="E01AD7"/>
                                      </w14:gs>
                                      <w14:gs w14:pos="94000">
                                        <w14:srgbClr w14:val="FF6E1D"/>
                                      </w14:gs>
                                    </w14:gsLst>
                                    <w14:lin w14:ang="5400000" w14:scaled="0"/>
                                  </w14:gradFill>
                                </w14:textFill>
                                <w14:props3d w14:extrusionH="57150" w14:contourW="6350" w14:prstMaterial="matte">
                                  <w14:bevelT w14:w="38100" w14:h="38100" w14:prst="circle"/>
                                  <w14:bevelB w14:w="57150" w14:h="38100" w14:prst="artDeco"/>
                                  <w14:extrusionClr>
                                    <w14:srgbClr w14:val="A769D5"/>
                                  </w14:extrusionClr>
                                  <w14:contourClr>
                                    <w14:srgbClr w14:val="69D6E5"/>
                                  </w14:contourClr>
                                </w14:props3d>
                              </w:rPr>
                              <w:t>message</w:t>
                            </w:r>
                          </w:p>
                        </w:txbxContent>
                      </wps:txbx>
                      <wps:bodyPr wrap="square" lIns="91440" tIns="45720" rIns="91440" bIns="45720" numCol="1">
                        <a:prstTxWarp prst="textFadeLeft">
                          <a:avLst/>
                        </a:prstTxWarp>
                        <a:spAutoFit/>
                        <a:scene3d>
                          <a:camera prst="perspectiveHeroicExtremeLeftFacing"/>
                          <a:lightRig rig="soft" dir="tl">
                            <a:rot lat="0" lon="0" rev="0"/>
                          </a:lightRig>
                        </a:scene3d>
                        <a:sp3d extrusionH="57150" contourW="6350" prstMaterial="matte">
                          <a:bevelT w="38100" h="38100"/>
                          <a:bevelB w="57150" h="38100" prst="artDeco"/>
                          <a:extrusionClr>
                            <a:srgbClr val="A769D5"/>
                          </a:extrusionClr>
                          <a:contourClr>
                            <a:srgbClr val="69D6E5"/>
                          </a:contourClr>
                        </a:sp3d>
                      </wps:bodyPr>
                    </wps:wsp>
                  </a:graphicData>
                </a:graphic>
                <wp14:sizeRelH relativeFrom="margin">
                  <wp14:pctWidth>0</wp14:pctWidth>
                </wp14:sizeRelH>
                <wp14:sizeRelV relativeFrom="margin">
                  <wp14:pctHeight>0</wp14:pctHeight>
                </wp14:sizeRelV>
              </wp:anchor>
            </w:drawing>
          </mc:Choice>
          <mc:Fallback>
            <w:pict>
              <v:rect w14:anchorId="57556A9B" id="_x0000_s1027" style="position:absolute;margin-left:298.5pt;margin-top:-3.75pt;width:183.5pt;height:87.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" fillcolor="#eb53e4" stroked="f">
                <v:fill opacity="39321f"/>
                <v:textbox style="mso-fit-shape-to-text:t">
                  <w:txbxContent>
                    <w:p w14:paraId="325A24C9" w14:textId="77777777" w:rsidR="0060682C" w:rsidRPr="00881042" w:rsidRDefault="0060682C" w:rsidP="0060682C">
                      <w:pPr>
                        <w:pStyle w:val="NormalWeb"/>
                        <w:spacing w:before="0" w:beforeAutospacing="0" w:after="0" w:afterAutospacing="0"/>
                        <w:jc w:val="center"/>
                        <w:textAlignment w:val="baseline"/>
                        <w:rPr>
                          <w:sz w:val="20"/>
                          <w14:props3d w14:extrusionH="57150" w14:contourW="6350" w14:prstMaterial="matte">
                            <w14:bevelT w14:w="38100" w14:h="38100" w14:prst="circle"/>
                            <w14:bevelB w14:w="57150" w14:h="38100" w14:prst="artDeco"/>
                            <w14:extrusionClr>
                              <w14:srgbClr w14:val="A769D5"/>
                            </w14:extrusionClr>
                            <w14:contourClr>
                              <w14:srgbClr w14:val="69D6E5"/>
                            </w14:contourClr>
                          </w14:props3d>
                        </w:rPr>
                      </w:pPr>
                      <w:r w:rsidRPr="00141629">
                        <w:rPr>
                          <w:rFonts w:ascii="Arial" w:eastAsia="MS PGothic" w:hAnsi="Arial" w:cs="Arial"/>
                          <w:b/>
                          <w:bCs/>
                          <w:color w:val="E01AD7"/>
                          <w:spacing w:val="10"/>
                          <w:kern w:val="24"/>
                          <w:sz w:val="132"/>
                          <w:szCs w:val="132"/>
                          <w:lang w:val="en-US"/>
                          <w14:glow w14:rad="228600">
                            <w14:srgbClr w14:val="E799D3">
                              <w14:alpha w14:val="60000"/>
                            </w14:srgbClr>
                          </w14:glow>
                          <w14:textFill>
                            <w14:gradFill>
                              <w14:gsLst>
                                <w14:gs w14:pos="10000">
                                  <w14:srgbClr w14:val="E01AD7"/>
                                </w14:gs>
                                <w14:gs w14:pos="94000">
                                  <w14:srgbClr w14:val="FF6E1D"/>
                                </w14:gs>
                              </w14:gsLst>
                              <w14:lin w14:ang="5400000" w14:scaled="0"/>
                            </w14:gradFill>
                          </w14:textFill>
                          <w14:props3d w14:extrusionH="57150" w14:contourW="6350" w14:prstMaterial="matte">
                            <w14:bevelT w14:w="38100" w14:h="38100" w14:prst="circle"/>
                            <w14:bevelB w14:w="57150" w14:h="38100" w14:prst="artDeco"/>
                            <w14:extrusionClr>
                              <w14:srgbClr w14:val="A769D5"/>
                            </w14:extrusionClr>
                            <w14:contourClr>
                              <w14:srgbClr w14:val="69D6E5"/>
                            </w14:contourClr>
                          </w14:props3d>
                        </w:rPr>
                        <w:t xml:space="preserve"> </w:t>
                      </w:r>
                      <w:r w:rsidRPr="00881042">
                        <w:rPr>
                          <w:rFonts w:ascii="Arial" w:eastAsia="MS PGothic" w:hAnsi="Arial" w:cs="Arial"/>
                          <w:b/>
                          <w:bCs/>
                          <w:color w:val="E01AD7"/>
                          <w:spacing w:val="10"/>
                          <w:kern w:val="24"/>
                          <w:sz w:val="44"/>
                          <w:szCs w:val="120"/>
                          <w:lang w:val="en-US"/>
                          <w14:glow w14:rad="228600">
                            <w14:srgbClr w14:val="E799D3">
                              <w14:alpha w14:val="60000"/>
                            </w14:srgbClr>
                          </w14:glow>
                          <w14:textFill>
                            <w14:gradFill>
                              <w14:gsLst>
                                <w14:gs w14:pos="10000">
                                  <w14:srgbClr w14:val="E01AD7"/>
                                </w14:gs>
                                <w14:gs w14:pos="94000">
                                  <w14:srgbClr w14:val="FF6E1D"/>
                                </w14:gs>
                              </w14:gsLst>
                              <w14:lin w14:ang="5400000" w14:scaled="0"/>
                            </w14:gradFill>
                          </w14:textFill>
                          <w14:props3d w14:extrusionH="57150" w14:contourW="6350" w14:prstMaterial="matte">
                            <w14:bevelT w14:w="38100" w14:h="38100" w14:prst="circle"/>
                            <w14:bevelB w14:w="57150" w14:h="38100" w14:prst="artDeco"/>
                            <w14:extrusionClr>
                              <w14:srgbClr w14:val="A769D5"/>
                            </w14:extrusionClr>
                            <w14:contourClr>
                              <w14:srgbClr w14:val="69D6E5"/>
                            </w14:contourClr>
                          </w14:props3d>
                        </w:rPr>
                        <w:t>Key</w:t>
                      </w:r>
                      <w:r w:rsidRPr="00881042">
                        <w:rPr>
                          <w:rFonts w:ascii="Arial" w:eastAsia="MS PGothic" w:hAnsi="Arial" w:cs="Arial"/>
                          <w:b/>
                          <w:bCs/>
                          <w:color w:val="E01AD7"/>
                          <w:spacing w:val="10"/>
                          <w:kern w:val="24"/>
                          <w:sz w:val="44"/>
                          <w:szCs w:val="120"/>
                          <w:lang w:val="en-US"/>
                          <w14:glow w14:rad="228600">
                            <w14:srgbClr w14:val="E799D3">
                              <w14:alpha w14:val="60000"/>
                            </w14:srgbClr>
                          </w14:glow>
                          <w14:shadow w14:blurRad="59944" w14:dist="200025" w14:dir="15000000" w14:sx="100000" w14:sy="30000" w14:kx="-1800000" w14:ky="0" w14:algn="bl">
                            <w14:srgbClr w14:val="000000">
                              <w14:alpha w14:val="68000"/>
                            </w14:srgbClr>
                          </w14:shadow>
                          <w14:textFill>
                            <w14:gradFill>
                              <w14:gsLst>
                                <w14:gs w14:pos="10000">
                                  <w14:srgbClr w14:val="E01AD7"/>
                                </w14:gs>
                                <w14:gs w14:pos="94000">
                                  <w14:srgbClr w14:val="FF6E1D"/>
                                </w14:gs>
                              </w14:gsLst>
                              <w14:lin w14:ang="5400000" w14:scaled="0"/>
                            </w14:gradFill>
                          </w14:textFill>
                          <w14:props3d w14:extrusionH="57150" w14:contourW="6350" w14:prstMaterial="matte">
                            <w14:bevelT w14:w="38100" w14:h="38100" w14:prst="circle"/>
                            <w14:bevelB w14:w="57150" w14:h="38100" w14:prst="artDeco"/>
                            <w14:extrusionClr>
                              <w14:srgbClr w14:val="A769D5"/>
                            </w14:extrusionClr>
                            <w14:contourClr>
                              <w14:srgbClr w14:val="69D6E5"/>
                            </w14:contourClr>
                          </w14:props3d>
                        </w:rPr>
                        <w:t xml:space="preserve"> </w:t>
                      </w:r>
                      <w:r w:rsidRPr="00881042">
                        <w:rPr>
                          <w:rFonts w:ascii="Arial" w:eastAsia="MS PGothic" w:hAnsi="Arial" w:cs="Arial"/>
                          <w:b/>
                          <w:bCs/>
                          <w:color w:val="E01AD7"/>
                          <w:spacing w:val="10"/>
                          <w:kern w:val="24"/>
                          <w:sz w:val="44"/>
                          <w:szCs w:val="120"/>
                          <w:lang w:val="en-US"/>
                          <w14:glow w14:rad="228600">
                            <w14:srgbClr w14:val="E799D3">
                              <w14:alpha w14:val="60000"/>
                            </w14:srgbClr>
                          </w14:glow>
                          <w14:textFill>
                            <w14:gradFill>
                              <w14:gsLst>
                                <w14:gs w14:pos="10000">
                                  <w14:srgbClr w14:val="E01AD7"/>
                                </w14:gs>
                                <w14:gs w14:pos="94000">
                                  <w14:srgbClr w14:val="FF6E1D"/>
                                </w14:gs>
                              </w14:gsLst>
                              <w14:lin w14:ang="5400000" w14:scaled="0"/>
                            </w14:gradFill>
                          </w14:textFill>
                          <w14:props3d w14:extrusionH="57150" w14:contourW="6350" w14:prstMaterial="matte">
                            <w14:bevelT w14:w="38100" w14:h="38100" w14:prst="circle"/>
                            <w14:bevelB w14:w="57150" w14:h="38100" w14:prst="artDeco"/>
                            <w14:extrusionClr>
                              <w14:srgbClr w14:val="A769D5"/>
                            </w14:extrusionClr>
                            <w14:contourClr>
                              <w14:srgbClr w14:val="69D6E5"/>
                            </w14:contourClr>
                          </w14:props3d>
                        </w:rPr>
                        <w:t>message</w:t>
                      </w:r>
                    </w:p>
                  </w:txbxContent>
                </v:textbox>
                <w10:wrap anchorx="margin"/>
              </v:rect>
            </w:pict>
          </mc:Fallback>
        </mc:AlternateContent>
      </w:r>
      <w:r w:rsidRPr="0060682C">
        <w:rPr>
          <w:lang w:val="en-US"/>
        </w:rPr>
        <w:t xml:space="preserve">Descriptive </w:t>
      </w:r>
      <w:r w:rsidRPr="0060682C">
        <w:t>judgements</w:t>
      </w:r>
    </w:p>
    <w:p w14:paraId="75606F93" w14:textId="77777777" w:rsidR="0060682C" w:rsidRPr="0060682C" w:rsidRDefault="0060682C" w:rsidP="0020423D">
      <w:pPr>
        <w:numPr>
          <w:ilvl w:val="0"/>
          <w:numId w:val="6"/>
        </w:numPr>
      </w:pPr>
      <w:r w:rsidRPr="0060682C">
        <w:t>Promote bureaucracy</w:t>
      </w:r>
    </w:p>
    <w:p w14:paraId="0FA5525E" w14:textId="77777777" w:rsidR="0060682C" w:rsidRPr="0060682C" w:rsidRDefault="0060682C" w:rsidP="0020423D">
      <w:pPr>
        <w:numPr>
          <w:ilvl w:val="0"/>
          <w:numId w:val="6"/>
        </w:numPr>
      </w:pPr>
      <w:r w:rsidRPr="0060682C">
        <w:t>Prevents staff from seeing the way forward clearly</w:t>
      </w:r>
    </w:p>
    <w:p w14:paraId="54558C48" w14:textId="77777777" w:rsidR="0060682C" w:rsidRPr="0060682C" w:rsidRDefault="0060682C" w:rsidP="0060682C"/>
    <w:p w14:paraId="486E0C37" w14:textId="77777777" w:rsidR="0060682C" w:rsidRPr="0060682C" w:rsidRDefault="0060682C" w:rsidP="00F369B7">
      <w:pPr>
        <w:pStyle w:val="Heading2"/>
      </w:pPr>
      <w:r w:rsidRPr="0060682C">
        <w:t>Self-assessment rubric</w:t>
      </w:r>
    </w:p>
    <w:p w14:paraId="2307A209" w14:textId="77777777" w:rsidR="0060682C" w:rsidRPr="0060682C" w:rsidRDefault="0060682C" w:rsidP="00CE2E03">
      <w:pPr>
        <w:spacing w:after="120"/>
      </w:pPr>
      <w:r w:rsidRPr="0060682C">
        <w:t>Rewrite the following judgement to sound like a clear strength:</w:t>
      </w:r>
    </w:p>
    <w:p w14:paraId="079B33F1" w14:textId="77777777" w:rsidR="0060682C" w:rsidRPr="0060682C" w:rsidRDefault="0060682C" w:rsidP="00CE2E03">
      <w:pPr>
        <w:spacing w:after="120"/>
        <w:ind w:left="720"/>
      </w:pPr>
      <w:r w:rsidRPr="0060682C">
        <w:rPr>
          <w:i/>
          <w:iCs/>
        </w:rPr>
        <w:t>“Learner surveys and evaluations are carried out periodically, after induction, bimonthly and at the end of programme.”</w:t>
      </w:r>
    </w:p>
    <w:tbl>
      <w:tblPr>
        <w:tblStyle w:val="TableGrid"/>
        <w:tblW w:w="0" w:type="auto"/>
        <w:tblInd w:w="108" w:type="dxa"/>
        <w:tblLook w:val="04A0" w:firstRow="1" w:lastRow="0" w:firstColumn="1" w:lastColumn="0" w:noHBand="0" w:noVBand="1"/>
      </w:tblPr>
      <w:tblGrid>
        <w:gridCol w:w="9498"/>
      </w:tblGrid>
      <w:tr w:rsidR="0060682C" w:rsidRPr="0060682C" w14:paraId="1169129D" w14:textId="77777777" w:rsidTr="00A16598">
        <w:tc>
          <w:tcPr>
            <w:tcW w:w="9498" w:type="dxa"/>
          </w:tcPr>
          <w:p w14:paraId="53E1E6C5" w14:textId="77777777" w:rsidR="0060682C" w:rsidRPr="0060682C" w:rsidRDefault="0060682C" w:rsidP="0060682C"/>
          <w:p w14:paraId="1C5EE35E" w14:textId="77777777" w:rsidR="0060682C" w:rsidRPr="0060682C" w:rsidRDefault="0060682C" w:rsidP="0060682C"/>
          <w:p w14:paraId="242B1D08" w14:textId="77777777" w:rsidR="0060682C" w:rsidRPr="0060682C" w:rsidRDefault="0060682C" w:rsidP="0060682C"/>
          <w:p w14:paraId="250582B7" w14:textId="77777777" w:rsidR="0060682C" w:rsidRPr="0060682C" w:rsidRDefault="0060682C" w:rsidP="0060682C"/>
          <w:p w14:paraId="393A0210" w14:textId="77777777" w:rsidR="0060682C" w:rsidRDefault="0060682C" w:rsidP="0060682C"/>
          <w:p w14:paraId="5F7472E8" w14:textId="4E0F3A3D" w:rsidR="00CE2E03" w:rsidRPr="0060682C" w:rsidRDefault="00CE2E03" w:rsidP="0060682C"/>
        </w:tc>
      </w:tr>
    </w:tbl>
    <w:p w14:paraId="2EDB7898" w14:textId="747C961F" w:rsidR="0060682C" w:rsidRPr="0060682C" w:rsidRDefault="0060682C" w:rsidP="0060682C">
      <w:r w:rsidRPr="0060682C">
        <w:rPr>
          <w:noProof/>
        </w:rPr>
        <w:lastRenderedPageBreak/>
        <mc:AlternateContent>
          <mc:Choice Requires="wps">
            <w:drawing>
              <wp:anchor distT="0" distB="0" distL="114300" distR="114300" simplePos="0" relativeHeight="251661312" behindDoc="0" locked="0" layoutInCell="1" allowOverlap="1" wp14:anchorId="0D495582" wp14:editId="51622189">
                <wp:simplePos x="0" y="0"/>
                <wp:positionH relativeFrom="column">
                  <wp:posOffset>4163060</wp:posOffset>
                </wp:positionH>
                <wp:positionV relativeFrom="paragraph">
                  <wp:posOffset>108956</wp:posOffset>
                </wp:positionV>
                <wp:extent cx="2329815" cy="1107440"/>
                <wp:effectExtent l="0" t="247650" r="0" b="409575"/>
                <wp:wrapNone/>
                <wp:docPr id="6" name="Rectangle 1"/>
                <wp:cNvGraphicFramePr/>
                <a:graphic xmlns:a="http://schemas.openxmlformats.org/drawingml/2006/main">
                  <a:graphicData uri="http://schemas.microsoft.com/office/word/2010/wordprocessingShape">
                    <wps:wsp>
                      <wps:cNvSpPr/>
                      <wps:spPr>
                        <a:xfrm>
                          <a:off x="0" y="0"/>
                          <a:ext cx="2329815" cy="1107440"/>
                        </a:xfrm>
                        <a:prstGeom prst="rect">
                          <a:avLst/>
                        </a:prstGeom>
                        <a:solidFill>
                          <a:srgbClr val="EB53E4">
                            <a:alpha val="60000"/>
                          </a:srgbClr>
                        </a:solidFill>
                        <a:effectLst>
                          <a:glow rad="228600">
                            <a:srgbClr val="69D6E5">
                              <a:alpha val="40000"/>
                            </a:srgbClr>
                          </a:glow>
                          <a:softEdge rad="31750"/>
                        </a:effectLst>
                        <a:scene3d>
                          <a:camera prst="perspectiveHeroicExtremeLeftFacing">
                            <a:rot lat="324512" lon="2982873" rev="21588508"/>
                          </a:camera>
                          <a:lightRig rig="glow" dir="t"/>
                        </a:scene3d>
                        <a:sp3d contourW="6350">
                          <a:contourClr>
                            <a:srgbClr val="69D6E5"/>
                          </a:contourClr>
                        </a:sp3d>
                      </wps:spPr>
                      <wps:txbx>
                        <w:txbxContent>
                          <w:p w14:paraId="491446B3" w14:textId="77777777" w:rsidR="0060682C" w:rsidRPr="00881042" w:rsidRDefault="0060682C" w:rsidP="0060682C">
                            <w:pPr>
                              <w:pStyle w:val="NormalWeb"/>
                              <w:spacing w:before="0" w:beforeAutospacing="0" w:after="0" w:afterAutospacing="0"/>
                              <w:jc w:val="center"/>
                              <w:textAlignment w:val="baseline"/>
                              <w:rPr>
                                <w:sz w:val="20"/>
                                <w14:props3d w14:extrusionH="57150" w14:contourW="6350" w14:prstMaterial="matte">
                                  <w14:bevelT w14:w="38100" w14:h="38100" w14:prst="circle"/>
                                  <w14:bevelB w14:w="57150" w14:h="38100" w14:prst="artDeco"/>
                                  <w14:extrusionClr>
                                    <w14:srgbClr w14:val="A769D5"/>
                                  </w14:extrusionClr>
                                  <w14:contourClr>
                                    <w14:srgbClr w14:val="69D6E5"/>
                                  </w14:contourClr>
                                </w14:props3d>
                              </w:rPr>
                            </w:pPr>
                            <w:r w:rsidRPr="00141629">
                              <w:rPr>
                                <w:rFonts w:ascii="Arial" w:eastAsia="MS PGothic" w:hAnsi="Arial" w:cs="Arial"/>
                                <w:b/>
                                <w:bCs/>
                                <w:color w:val="E01AD7"/>
                                <w:spacing w:val="10"/>
                                <w:kern w:val="24"/>
                                <w:sz w:val="132"/>
                                <w:szCs w:val="132"/>
                                <w:lang w:val="en-US"/>
                                <w14:glow w14:rad="228600">
                                  <w14:srgbClr w14:val="E799D3">
                                    <w14:alpha w14:val="60000"/>
                                  </w14:srgbClr>
                                </w14:glow>
                                <w14:textFill>
                                  <w14:gradFill>
                                    <w14:gsLst>
                                      <w14:gs w14:pos="10000">
                                        <w14:srgbClr w14:val="E01AD7"/>
                                      </w14:gs>
                                      <w14:gs w14:pos="94000">
                                        <w14:srgbClr w14:val="FF6E1D"/>
                                      </w14:gs>
                                    </w14:gsLst>
                                    <w14:lin w14:ang="5400000" w14:scaled="0"/>
                                  </w14:gradFill>
                                </w14:textFill>
                                <w14:props3d w14:extrusionH="57150" w14:contourW="6350" w14:prstMaterial="matte">
                                  <w14:bevelT w14:w="38100" w14:h="38100" w14:prst="circle"/>
                                  <w14:bevelB w14:w="57150" w14:h="38100" w14:prst="artDeco"/>
                                  <w14:extrusionClr>
                                    <w14:srgbClr w14:val="A769D5"/>
                                  </w14:extrusionClr>
                                  <w14:contourClr>
                                    <w14:srgbClr w14:val="69D6E5"/>
                                  </w14:contourClr>
                                </w14:props3d>
                              </w:rPr>
                              <w:t xml:space="preserve"> </w:t>
                            </w:r>
                            <w:r w:rsidRPr="00881042">
                              <w:rPr>
                                <w:rFonts w:ascii="Arial" w:eastAsia="MS PGothic" w:hAnsi="Arial" w:cs="Arial"/>
                                <w:b/>
                                <w:bCs/>
                                <w:color w:val="E01AD7"/>
                                <w:spacing w:val="10"/>
                                <w:kern w:val="24"/>
                                <w:sz w:val="44"/>
                                <w:szCs w:val="120"/>
                                <w:lang w:val="en-US"/>
                                <w14:glow w14:rad="228600">
                                  <w14:srgbClr w14:val="E799D3">
                                    <w14:alpha w14:val="60000"/>
                                  </w14:srgbClr>
                                </w14:glow>
                                <w14:textFill>
                                  <w14:gradFill>
                                    <w14:gsLst>
                                      <w14:gs w14:pos="10000">
                                        <w14:srgbClr w14:val="E01AD7"/>
                                      </w14:gs>
                                      <w14:gs w14:pos="94000">
                                        <w14:srgbClr w14:val="FF6E1D"/>
                                      </w14:gs>
                                    </w14:gsLst>
                                    <w14:lin w14:ang="5400000" w14:scaled="0"/>
                                  </w14:gradFill>
                                </w14:textFill>
                                <w14:props3d w14:extrusionH="57150" w14:contourW="6350" w14:prstMaterial="matte">
                                  <w14:bevelT w14:w="38100" w14:h="38100" w14:prst="circle"/>
                                  <w14:bevelB w14:w="57150" w14:h="38100" w14:prst="artDeco"/>
                                  <w14:extrusionClr>
                                    <w14:srgbClr w14:val="A769D5"/>
                                  </w14:extrusionClr>
                                  <w14:contourClr>
                                    <w14:srgbClr w14:val="69D6E5"/>
                                  </w14:contourClr>
                                </w14:props3d>
                              </w:rPr>
                              <w:t>Key</w:t>
                            </w:r>
                            <w:r w:rsidRPr="00881042">
                              <w:rPr>
                                <w:rFonts w:ascii="Arial" w:eastAsia="MS PGothic" w:hAnsi="Arial" w:cs="Arial"/>
                                <w:b/>
                                <w:bCs/>
                                <w:color w:val="E01AD7"/>
                                <w:spacing w:val="10"/>
                                <w:kern w:val="24"/>
                                <w:sz w:val="44"/>
                                <w:szCs w:val="120"/>
                                <w:lang w:val="en-US"/>
                                <w14:glow w14:rad="228600">
                                  <w14:srgbClr w14:val="E799D3">
                                    <w14:alpha w14:val="60000"/>
                                  </w14:srgbClr>
                                </w14:glow>
                                <w14:shadow w14:blurRad="59944" w14:dist="200025" w14:dir="15000000" w14:sx="100000" w14:sy="30000" w14:kx="-1800000" w14:ky="0" w14:algn="bl">
                                  <w14:srgbClr w14:val="000000">
                                    <w14:alpha w14:val="68000"/>
                                  </w14:srgbClr>
                                </w14:shadow>
                                <w14:textFill>
                                  <w14:gradFill>
                                    <w14:gsLst>
                                      <w14:gs w14:pos="10000">
                                        <w14:srgbClr w14:val="E01AD7"/>
                                      </w14:gs>
                                      <w14:gs w14:pos="94000">
                                        <w14:srgbClr w14:val="FF6E1D"/>
                                      </w14:gs>
                                    </w14:gsLst>
                                    <w14:lin w14:ang="5400000" w14:scaled="0"/>
                                  </w14:gradFill>
                                </w14:textFill>
                                <w14:props3d w14:extrusionH="57150" w14:contourW="6350" w14:prstMaterial="matte">
                                  <w14:bevelT w14:w="38100" w14:h="38100" w14:prst="circle"/>
                                  <w14:bevelB w14:w="57150" w14:h="38100" w14:prst="artDeco"/>
                                  <w14:extrusionClr>
                                    <w14:srgbClr w14:val="A769D5"/>
                                  </w14:extrusionClr>
                                  <w14:contourClr>
                                    <w14:srgbClr w14:val="69D6E5"/>
                                  </w14:contourClr>
                                </w14:props3d>
                              </w:rPr>
                              <w:t xml:space="preserve"> </w:t>
                            </w:r>
                            <w:r w:rsidRPr="00881042">
                              <w:rPr>
                                <w:rFonts w:ascii="Arial" w:eastAsia="MS PGothic" w:hAnsi="Arial" w:cs="Arial"/>
                                <w:b/>
                                <w:bCs/>
                                <w:color w:val="E01AD7"/>
                                <w:spacing w:val="10"/>
                                <w:kern w:val="24"/>
                                <w:sz w:val="44"/>
                                <w:szCs w:val="120"/>
                                <w:lang w:val="en-US"/>
                                <w14:glow w14:rad="228600">
                                  <w14:srgbClr w14:val="E799D3">
                                    <w14:alpha w14:val="60000"/>
                                  </w14:srgbClr>
                                </w14:glow>
                                <w14:textFill>
                                  <w14:gradFill>
                                    <w14:gsLst>
                                      <w14:gs w14:pos="10000">
                                        <w14:srgbClr w14:val="E01AD7"/>
                                      </w14:gs>
                                      <w14:gs w14:pos="94000">
                                        <w14:srgbClr w14:val="FF6E1D"/>
                                      </w14:gs>
                                    </w14:gsLst>
                                    <w14:lin w14:ang="5400000" w14:scaled="0"/>
                                  </w14:gradFill>
                                </w14:textFill>
                                <w14:props3d w14:extrusionH="57150" w14:contourW="6350" w14:prstMaterial="matte">
                                  <w14:bevelT w14:w="38100" w14:h="38100" w14:prst="circle"/>
                                  <w14:bevelB w14:w="57150" w14:h="38100" w14:prst="artDeco"/>
                                  <w14:extrusionClr>
                                    <w14:srgbClr w14:val="A769D5"/>
                                  </w14:extrusionClr>
                                  <w14:contourClr>
                                    <w14:srgbClr w14:val="69D6E5"/>
                                  </w14:contourClr>
                                </w14:props3d>
                              </w:rPr>
                              <w:t>message</w:t>
                            </w:r>
                          </w:p>
                        </w:txbxContent>
                      </wps:txbx>
                      <wps:bodyPr wrap="square" lIns="91440" tIns="45720" rIns="91440" bIns="45720" numCol="1">
                        <a:prstTxWarp prst="textFadeLeft">
                          <a:avLst/>
                        </a:prstTxWarp>
                        <a:spAutoFit/>
                        <a:scene3d>
                          <a:camera prst="perspectiveHeroicExtremeLeftFacing"/>
                          <a:lightRig rig="soft" dir="tl">
                            <a:rot lat="0" lon="0" rev="0"/>
                          </a:lightRig>
                        </a:scene3d>
                        <a:sp3d extrusionH="57150" contourW="6350" prstMaterial="matte">
                          <a:bevelT w="38100" h="38100"/>
                          <a:bevelB w="57150" h="38100" prst="artDeco"/>
                          <a:extrusionClr>
                            <a:srgbClr val="A769D5"/>
                          </a:extrusionClr>
                          <a:contourClr>
                            <a:srgbClr val="69D6E5"/>
                          </a:contourClr>
                        </a:sp3d>
                      </wps:bodyPr>
                    </wps:wsp>
                  </a:graphicData>
                </a:graphic>
                <wp14:sizeRelH relativeFrom="margin">
                  <wp14:pctWidth>0</wp14:pctWidth>
                </wp14:sizeRelH>
                <wp14:sizeRelV relativeFrom="margin">
                  <wp14:pctHeight>0</wp14:pctHeight>
                </wp14:sizeRelV>
              </wp:anchor>
            </w:drawing>
          </mc:Choice>
          <mc:Fallback>
            <w:pict>
              <v:rect w14:anchorId="0D495582" id="_x0000_s1028" style="position:absolute;margin-left:327.8pt;margin-top:8.6pt;width:183.45pt;height:8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" fillcolor="#eb53e4" stroked="f">
                <v:fill opacity="39321f"/>
                <v:textbox style="mso-fit-shape-to-text:t">
                  <w:txbxContent>
                    <w:p w14:paraId="491446B3" w14:textId="77777777" w:rsidR="0060682C" w:rsidRPr="00881042" w:rsidRDefault="0060682C" w:rsidP="0060682C">
                      <w:pPr>
                        <w:pStyle w:val="NormalWeb"/>
                        <w:spacing w:before="0" w:beforeAutospacing="0" w:after="0" w:afterAutospacing="0"/>
                        <w:jc w:val="center"/>
                        <w:textAlignment w:val="baseline"/>
                        <w:rPr>
                          <w:sz w:val="20"/>
                          <w14:props3d w14:extrusionH="57150" w14:contourW="6350" w14:prstMaterial="matte">
                            <w14:bevelT w14:w="38100" w14:h="38100" w14:prst="circle"/>
                            <w14:bevelB w14:w="57150" w14:h="38100" w14:prst="artDeco"/>
                            <w14:extrusionClr>
                              <w14:srgbClr w14:val="A769D5"/>
                            </w14:extrusionClr>
                            <w14:contourClr>
                              <w14:srgbClr w14:val="69D6E5"/>
                            </w14:contourClr>
                          </w14:props3d>
                        </w:rPr>
                      </w:pPr>
                      <w:r w:rsidRPr="00141629">
                        <w:rPr>
                          <w:rFonts w:ascii="Arial" w:eastAsia="MS PGothic" w:hAnsi="Arial" w:cs="Arial"/>
                          <w:b/>
                          <w:bCs/>
                          <w:color w:val="E01AD7"/>
                          <w:spacing w:val="10"/>
                          <w:kern w:val="24"/>
                          <w:sz w:val="132"/>
                          <w:szCs w:val="132"/>
                          <w:lang w:val="en-US"/>
                          <w14:glow w14:rad="228600">
                            <w14:srgbClr w14:val="E799D3">
                              <w14:alpha w14:val="60000"/>
                            </w14:srgbClr>
                          </w14:glow>
                          <w14:textFill>
                            <w14:gradFill>
                              <w14:gsLst>
                                <w14:gs w14:pos="10000">
                                  <w14:srgbClr w14:val="E01AD7"/>
                                </w14:gs>
                                <w14:gs w14:pos="94000">
                                  <w14:srgbClr w14:val="FF6E1D"/>
                                </w14:gs>
                              </w14:gsLst>
                              <w14:lin w14:ang="5400000" w14:scaled="0"/>
                            </w14:gradFill>
                          </w14:textFill>
                          <w14:props3d w14:extrusionH="57150" w14:contourW="6350" w14:prstMaterial="matte">
                            <w14:bevelT w14:w="38100" w14:h="38100" w14:prst="circle"/>
                            <w14:bevelB w14:w="57150" w14:h="38100" w14:prst="artDeco"/>
                            <w14:extrusionClr>
                              <w14:srgbClr w14:val="A769D5"/>
                            </w14:extrusionClr>
                            <w14:contourClr>
                              <w14:srgbClr w14:val="69D6E5"/>
                            </w14:contourClr>
                          </w14:props3d>
                        </w:rPr>
                        <w:t xml:space="preserve"> </w:t>
                      </w:r>
                      <w:r w:rsidRPr="00881042">
                        <w:rPr>
                          <w:rFonts w:ascii="Arial" w:eastAsia="MS PGothic" w:hAnsi="Arial" w:cs="Arial"/>
                          <w:b/>
                          <w:bCs/>
                          <w:color w:val="E01AD7"/>
                          <w:spacing w:val="10"/>
                          <w:kern w:val="24"/>
                          <w:sz w:val="44"/>
                          <w:szCs w:val="120"/>
                          <w:lang w:val="en-US"/>
                          <w14:glow w14:rad="228600">
                            <w14:srgbClr w14:val="E799D3">
                              <w14:alpha w14:val="60000"/>
                            </w14:srgbClr>
                          </w14:glow>
                          <w14:textFill>
                            <w14:gradFill>
                              <w14:gsLst>
                                <w14:gs w14:pos="10000">
                                  <w14:srgbClr w14:val="E01AD7"/>
                                </w14:gs>
                                <w14:gs w14:pos="94000">
                                  <w14:srgbClr w14:val="FF6E1D"/>
                                </w14:gs>
                              </w14:gsLst>
                              <w14:lin w14:ang="5400000" w14:scaled="0"/>
                            </w14:gradFill>
                          </w14:textFill>
                          <w14:props3d w14:extrusionH="57150" w14:contourW="6350" w14:prstMaterial="matte">
                            <w14:bevelT w14:w="38100" w14:h="38100" w14:prst="circle"/>
                            <w14:bevelB w14:w="57150" w14:h="38100" w14:prst="artDeco"/>
                            <w14:extrusionClr>
                              <w14:srgbClr w14:val="A769D5"/>
                            </w14:extrusionClr>
                            <w14:contourClr>
                              <w14:srgbClr w14:val="69D6E5"/>
                            </w14:contourClr>
                          </w14:props3d>
                        </w:rPr>
                        <w:t>Key</w:t>
                      </w:r>
                      <w:r w:rsidRPr="00881042">
                        <w:rPr>
                          <w:rFonts w:ascii="Arial" w:eastAsia="MS PGothic" w:hAnsi="Arial" w:cs="Arial"/>
                          <w:b/>
                          <w:bCs/>
                          <w:color w:val="E01AD7"/>
                          <w:spacing w:val="10"/>
                          <w:kern w:val="24"/>
                          <w:sz w:val="44"/>
                          <w:szCs w:val="120"/>
                          <w:lang w:val="en-US"/>
                          <w14:glow w14:rad="228600">
                            <w14:srgbClr w14:val="E799D3">
                              <w14:alpha w14:val="60000"/>
                            </w14:srgbClr>
                          </w14:glow>
                          <w14:shadow w14:blurRad="59944" w14:dist="200025" w14:dir="15000000" w14:sx="100000" w14:sy="30000" w14:kx="-1800000" w14:ky="0" w14:algn="bl">
                            <w14:srgbClr w14:val="000000">
                              <w14:alpha w14:val="68000"/>
                            </w14:srgbClr>
                          </w14:shadow>
                          <w14:textFill>
                            <w14:gradFill>
                              <w14:gsLst>
                                <w14:gs w14:pos="10000">
                                  <w14:srgbClr w14:val="E01AD7"/>
                                </w14:gs>
                                <w14:gs w14:pos="94000">
                                  <w14:srgbClr w14:val="FF6E1D"/>
                                </w14:gs>
                              </w14:gsLst>
                              <w14:lin w14:ang="5400000" w14:scaled="0"/>
                            </w14:gradFill>
                          </w14:textFill>
                          <w14:props3d w14:extrusionH="57150" w14:contourW="6350" w14:prstMaterial="matte">
                            <w14:bevelT w14:w="38100" w14:h="38100" w14:prst="circle"/>
                            <w14:bevelB w14:w="57150" w14:h="38100" w14:prst="artDeco"/>
                            <w14:extrusionClr>
                              <w14:srgbClr w14:val="A769D5"/>
                            </w14:extrusionClr>
                            <w14:contourClr>
                              <w14:srgbClr w14:val="69D6E5"/>
                            </w14:contourClr>
                          </w14:props3d>
                        </w:rPr>
                        <w:t xml:space="preserve"> </w:t>
                      </w:r>
                      <w:r w:rsidRPr="00881042">
                        <w:rPr>
                          <w:rFonts w:ascii="Arial" w:eastAsia="MS PGothic" w:hAnsi="Arial" w:cs="Arial"/>
                          <w:b/>
                          <w:bCs/>
                          <w:color w:val="E01AD7"/>
                          <w:spacing w:val="10"/>
                          <w:kern w:val="24"/>
                          <w:sz w:val="44"/>
                          <w:szCs w:val="120"/>
                          <w:lang w:val="en-US"/>
                          <w14:glow w14:rad="228600">
                            <w14:srgbClr w14:val="E799D3">
                              <w14:alpha w14:val="60000"/>
                            </w14:srgbClr>
                          </w14:glow>
                          <w14:textFill>
                            <w14:gradFill>
                              <w14:gsLst>
                                <w14:gs w14:pos="10000">
                                  <w14:srgbClr w14:val="E01AD7"/>
                                </w14:gs>
                                <w14:gs w14:pos="94000">
                                  <w14:srgbClr w14:val="FF6E1D"/>
                                </w14:gs>
                              </w14:gsLst>
                              <w14:lin w14:ang="5400000" w14:scaled="0"/>
                            </w14:gradFill>
                          </w14:textFill>
                          <w14:props3d w14:extrusionH="57150" w14:contourW="6350" w14:prstMaterial="matte">
                            <w14:bevelT w14:w="38100" w14:h="38100" w14:prst="circle"/>
                            <w14:bevelB w14:w="57150" w14:h="38100" w14:prst="artDeco"/>
                            <w14:extrusionClr>
                              <w14:srgbClr w14:val="A769D5"/>
                            </w14:extrusionClr>
                            <w14:contourClr>
                              <w14:srgbClr w14:val="69D6E5"/>
                            </w14:contourClr>
                          </w14:props3d>
                        </w:rPr>
                        <w:t>message</w:t>
                      </w:r>
                    </w:p>
                  </w:txbxContent>
                </v:textbox>
              </v:rect>
            </w:pict>
          </mc:Fallback>
        </mc:AlternateContent>
      </w:r>
      <w:r w:rsidRPr="0060682C">
        <w:t xml:space="preserve">A judgement has a non-negotiable format. </w:t>
      </w:r>
    </w:p>
    <w:p w14:paraId="34AE30AB" w14:textId="77777777" w:rsidR="0060682C" w:rsidRPr="0060682C" w:rsidRDefault="0060682C" w:rsidP="0060682C">
      <w:r w:rsidRPr="0060682C">
        <w:t> </w:t>
      </w:r>
    </w:p>
    <w:p w14:paraId="198DD49C" w14:textId="4FBD2C8D" w:rsidR="0060682C" w:rsidRDefault="0060682C" w:rsidP="0060682C">
      <w:r w:rsidRPr="0060682C">
        <w:t>To be effective it must have two components:</w:t>
      </w:r>
    </w:p>
    <w:p w14:paraId="27630AFF" w14:textId="77777777" w:rsidR="009F78C6" w:rsidRPr="0060682C" w:rsidRDefault="009F78C6" w:rsidP="0060682C"/>
    <w:p w14:paraId="712218E5" w14:textId="77777777" w:rsidR="0060682C" w:rsidRPr="0060682C" w:rsidRDefault="0060682C" w:rsidP="0060682C"/>
    <w:tbl>
      <w:tblPr>
        <w:tblStyle w:val="TableGrid"/>
        <w:tblW w:w="0" w:type="auto"/>
        <w:tblInd w:w="108" w:type="dxa"/>
        <w:tblLook w:val="04A0" w:firstRow="1" w:lastRow="0" w:firstColumn="1" w:lastColumn="0" w:noHBand="0" w:noVBand="1"/>
      </w:tblPr>
      <w:tblGrid>
        <w:gridCol w:w="4536"/>
        <w:gridCol w:w="426"/>
        <w:gridCol w:w="4536"/>
      </w:tblGrid>
      <w:tr w:rsidR="0060682C" w:rsidRPr="0060682C" w14:paraId="0E56A560" w14:textId="77777777" w:rsidTr="00A16598">
        <w:tc>
          <w:tcPr>
            <w:tcW w:w="4536" w:type="dxa"/>
          </w:tcPr>
          <w:p w14:paraId="4421FA2F" w14:textId="77777777" w:rsidR="0060682C" w:rsidRPr="0060682C" w:rsidRDefault="0060682C" w:rsidP="0060682C"/>
          <w:p w14:paraId="6687B39D" w14:textId="77777777" w:rsidR="0060682C" w:rsidRPr="0060682C" w:rsidRDefault="0060682C" w:rsidP="0060682C"/>
          <w:p w14:paraId="7F02865E" w14:textId="77777777" w:rsidR="0060682C" w:rsidRPr="0060682C" w:rsidRDefault="0060682C" w:rsidP="0060682C"/>
        </w:tc>
        <w:tc>
          <w:tcPr>
            <w:tcW w:w="426" w:type="dxa"/>
            <w:tcBorders>
              <w:top w:val="nil"/>
              <w:bottom w:val="nil"/>
            </w:tcBorders>
          </w:tcPr>
          <w:p w14:paraId="1EE9B96A" w14:textId="77777777" w:rsidR="0060682C" w:rsidRPr="0060682C" w:rsidRDefault="0060682C" w:rsidP="0060682C"/>
        </w:tc>
        <w:tc>
          <w:tcPr>
            <w:tcW w:w="4536" w:type="dxa"/>
          </w:tcPr>
          <w:p w14:paraId="077AD554" w14:textId="77777777" w:rsidR="0060682C" w:rsidRPr="0060682C" w:rsidRDefault="0060682C" w:rsidP="0060682C"/>
        </w:tc>
      </w:tr>
    </w:tbl>
    <w:p w14:paraId="2D130DA5" w14:textId="77777777" w:rsidR="0060682C" w:rsidRPr="0060682C" w:rsidRDefault="0060682C" w:rsidP="0060682C"/>
    <w:p w14:paraId="4EFF4E81" w14:textId="77777777" w:rsidR="0060682C" w:rsidRPr="0060682C" w:rsidRDefault="0060682C" w:rsidP="0060682C">
      <w:r w:rsidRPr="0060682C">
        <w:t>When a judgement word is added to a descriptive sentence, magic happens:</w:t>
      </w:r>
    </w:p>
    <w:p w14:paraId="3373835B" w14:textId="77777777" w:rsidR="0060682C" w:rsidRPr="0060682C" w:rsidRDefault="0060682C" w:rsidP="0060682C"/>
    <w:p w14:paraId="71830163" w14:textId="77777777" w:rsidR="0060682C" w:rsidRPr="0060682C" w:rsidRDefault="0060682C" w:rsidP="004C5FE1">
      <w:pPr>
        <w:ind w:firstLine="720"/>
      </w:pPr>
      <w:r w:rsidRPr="0060682C">
        <w:rPr>
          <w:lang w:val="en-US"/>
        </w:rPr>
        <w:t>“</w:t>
      </w:r>
      <w:r w:rsidRPr="0060682C">
        <w:rPr>
          <w:i/>
          <w:iCs/>
        </w:rPr>
        <w:t>learners progress from qualification to qualification”</w:t>
      </w:r>
    </w:p>
    <w:p w14:paraId="49D9302B" w14:textId="77777777" w:rsidR="0060682C" w:rsidRPr="0060682C" w:rsidRDefault="0060682C" w:rsidP="0060682C"/>
    <w:p w14:paraId="2C19CF8B" w14:textId="3F39D5BB" w:rsidR="0060682C" w:rsidRPr="0060682C" w:rsidRDefault="0060682C" w:rsidP="004C5FE1">
      <w:pPr>
        <w:ind w:firstLine="720"/>
      </w:pPr>
      <w:r w:rsidRPr="0060682C">
        <w:t xml:space="preserve">learners’ progression to further qualifications is </w:t>
      </w:r>
      <w:r w:rsidRPr="0060682C">
        <w:rPr>
          <w:b/>
          <w:bCs/>
        </w:rPr>
        <w:t>good</w:t>
      </w:r>
      <w:r w:rsidR="004C5FE1">
        <w:t>.</w:t>
      </w:r>
    </w:p>
    <w:p w14:paraId="753BCCE0" w14:textId="77777777" w:rsidR="0060682C" w:rsidRPr="0060682C" w:rsidRDefault="0060682C" w:rsidP="0060682C"/>
    <w:p w14:paraId="25E72ACC" w14:textId="77777777" w:rsidR="0060682C" w:rsidRPr="0060682C" w:rsidRDefault="0060682C" w:rsidP="0060682C">
      <w:r w:rsidRPr="0060682C">
        <w:t>What is the magic that has just happened?</w:t>
      </w:r>
    </w:p>
    <w:p w14:paraId="30619E11" w14:textId="77777777" w:rsidR="0060682C" w:rsidRPr="0060682C" w:rsidRDefault="0060682C" w:rsidP="0060682C"/>
    <w:p w14:paraId="2BF9B05E" w14:textId="77777777" w:rsidR="0060682C" w:rsidRPr="0060682C" w:rsidRDefault="0060682C" w:rsidP="0060682C">
      <w:r w:rsidRPr="0060682C">
        <w:rPr>
          <w:noProof/>
        </w:rPr>
        <w:drawing>
          <wp:inline distT="0" distB="0" distL="0" distR="0" wp14:anchorId="3CAD7647" wp14:editId="659F5376">
            <wp:extent cx="3329797" cy="1018149"/>
            <wp:effectExtent l="0" t="0" r="4445" b="0"/>
            <wp:docPr id="53250" name="Picture 7" descr="Quality Continuum - with 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50" name="Picture 7" descr="Quality Continuum - with arrow.jpg"/>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29797" cy="1018149"/>
                    </a:xfrm>
                    <a:prstGeom prst="rect">
                      <a:avLst/>
                    </a:prstGeom>
                    <a:noFill/>
                    <a:ln>
                      <a:noFill/>
                    </a:ln>
                    <a:effectLst/>
                  </pic:spPr>
                </pic:pic>
              </a:graphicData>
            </a:graphic>
          </wp:inline>
        </w:drawing>
      </w:r>
    </w:p>
    <w:p w14:paraId="24EFD6D9" w14:textId="77777777" w:rsidR="0060682C" w:rsidRPr="0060682C" w:rsidRDefault="0060682C" w:rsidP="0060682C"/>
    <w:p w14:paraId="0C1A2FF6" w14:textId="77777777" w:rsidR="007151BA" w:rsidRPr="007151BA" w:rsidRDefault="007151BA" w:rsidP="007151BA">
      <w:pPr>
        <w:pStyle w:val="Heading2"/>
      </w:pPr>
      <w:r w:rsidRPr="007151BA">
        <w:t>Task 1 - Hunting the issues</w:t>
      </w:r>
    </w:p>
    <w:p w14:paraId="63AEB872" w14:textId="45A7E379" w:rsidR="007151BA" w:rsidRDefault="007151BA" w:rsidP="007151BA">
      <w:r w:rsidRPr="007151BA">
        <w:t>Search sections of your self-assessment report for evidence of any of the five typical writing issues.  Annotate your document using the labels below:</w:t>
      </w:r>
    </w:p>
    <w:p w14:paraId="54CE82FB" w14:textId="77777777" w:rsidR="007151BA" w:rsidRPr="007151BA" w:rsidRDefault="007151BA" w:rsidP="007151BA"/>
    <w:p w14:paraId="40E6E394" w14:textId="77777777" w:rsidR="007151BA" w:rsidRPr="007151BA" w:rsidRDefault="007151BA" w:rsidP="007151BA">
      <w:pPr>
        <w:numPr>
          <w:ilvl w:val="0"/>
          <w:numId w:val="13"/>
        </w:numPr>
      </w:pPr>
      <w:r w:rsidRPr="007151BA">
        <w:t xml:space="preserve">Relative                                   </w:t>
      </w:r>
      <w:r w:rsidRPr="007151BA">
        <w:rPr>
          <w:b/>
          <w:bCs/>
        </w:rPr>
        <w:t>R</w:t>
      </w:r>
    </w:p>
    <w:p w14:paraId="74B56966" w14:textId="77777777" w:rsidR="007151BA" w:rsidRPr="007151BA" w:rsidRDefault="007151BA" w:rsidP="007151BA">
      <w:pPr>
        <w:numPr>
          <w:ilvl w:val="0"/>
          <w:numId w:val="13"/>
        </w:numPr>
      </w:pPr>
      <w:r w:rsidRPr="007151BA">
        <w:t xml:space="preserve">Masking                                  </w:t>
      </w:r>
      <w:r w:rsidRPr="007151BA">
        <w:rPr>
          <w:b/>
          <w:bCs/>
        </w:rPr>
        <w:t>M</w:t>
      </w:r>
    </w:p>
    <w:p w14:paraId="6E995694" w14:textId="77777777" w:rsidR="007151BA" w:rsidRPr="007151BA" w:rsidRDefault="007151BA" w:rsidP="007151BA">
      <w:pPr>
        <w:numPr>
          <w:ilvl w:val="0"/>
          <w:numId w:val="13"/>
        </w:numPr>
      </w:pPr>
      <w:r w:rsidRPr="007151BA">
        <w:t xml:space="preserve">Not Learner Centred            </w:t>
      </w:r>
      <w:r w:rsidRPr="007151BA">
        <w:rPr>
          <w:b/>
          <w:bCs/>
        </w:rPr>
        <w:t>NLC</w:t>
      </w:r>
    </w:p>
    <w:p w14:paraId="0B9B5498" w14:textId="77777777" w:rsidR="007151BA" w:rsidRPr="007151BA" w:rsidRDefault="007151BA" w:rsidP="007151BA">
      <w:pPr>
        <w:numPr>
          <w:ilvl w:val="0"/>
          <w:numId w:val="13"/>
        </w:numPr>
      </w:pPr>
      <w:r w:rsidRPr="007151BA">
        <w:t xml:space="preserve">Systems focussed                  </w:t>
      </w:r>
      <w:r w:rsidRPr="007151BA">
        <w:rPr>
          <w:b/>
          <w:bCs/>
        </w:rPr>
        <w:t>S</w:t>
      </w:r>
    </w:p>
    <w:p w14:paraId="61090330" w14:textId="77777777" w:rsidR="007151BA" w:rsidRPr="007151BA" w:rsidRDefault="007151BA" w:rsidP="007151BA">
      <w:pPr>
        <w:numPr>
          <w:ilvl w:val="0"/>
          <w:numId w:val="13"/>
        </w:numPr>
      </w:pPr>
      <w:r w:rsidRPr="007151BA">
        <w:t xml:space="preserve">Descriptive                             </w:t>
      </w:r>
      <w:r w:rsidRPr="007151BA">
        <w:rPr>
          <w:b/>
          <w:bCs/>
        </w:rPr>
        <w:t>D</w:t>
      </w:r>
    </w:p>
    <w:p w14:paraId="044AA36F" w14:textId="77777777" w:rsidR="007151BA" w:rsidRDefault="007151BA" w:rsidP="007151BA"/>
    <w:p w14:paraId="31CC3C94" w14:textId="65BA7FA7" w:rsidR="007151BA" w:rsidRDefault="007151BA" w:rsidP="007151BA">
      <w:r w:rsidRPr="007151BA">
        <w:t>If you cannot find any examples of the above issues, then please congratulate yourself on having potentially written some excellent self-assessment text!</w:t>
      </w:r>
    </w:p>
    <w:p w14:paraId="3EC01F88" w14:textId="77777777" w:rsidR="007151BA" w:rsidRPr="007151BA" w:rsidRDefault="007151BA" w:rsidP="007151BA"/>
    <w:p w14:paraId="64185629" w14:textId="05900580" w:rsidR="007151BA" w:rsidRPr="007151BA" w:rsidRDefault="005534E3" w:rsidP="005534E3">
      <w:r>
        <w:t xml:space="preserve">As the starting point for Task 2, please identify any </w:t>
      </w:r>
      <w:r>
        <w:rPr>
          <w:b/>
          <w:bCs/>
          <w:i/>
          <w:iCs/>
        </w:rPr>
        <w:t>Areas for Improvement</w:t>
      </w:r>
      <w:r>
        <w:rPr>
          <w:b/>
          <w:bCs/>
        </w:rPr>
        <w:t xml:space="preserve"> </w:t>
      </w:r>
      <w:r w:rsidRPr="005534E3">
        <w:t>text</w:t>
      </w:r>
      <w:r>
        <w:rPr>
          <w:b/>
          <w:bCs/>
        </w:rPr>
        <w:t xml:space="preserve"> </w:t>
      </w:r>
      <w:r>
        <w:t xml:space="preserve">that you would like to rewrite (if, indeed, you have any). </w:t>
      </w:r>
    </w:p>
    <w:p w14:paraId="200AFB0E" w14:textId="77777777" w:rsidR="007151BA" w:rsidRDefault="007151BA">
      <w:pPr>
        <w:rPr>
          <w:b/>
          <w:bCs/>
        </w:rPr>
      </w:pPr>
      <w:r>
        <w:rPr>
          <w:b/>
          <w:bCs/>
        </w:rPr>
        <w:br w:type="page"/>
      </w:r>
    </w:p>
    <w:p w14:paraId="7B6E0931" w14:textId="6B867387" w:rsidR="007151BA" w:rsidRPr="007151BA" w:rsidRDefault="007151BA" w:rsidP="007151BA">
      <w:pPr>
        <w:pStyle w:val="Heading2"/>
      </w:pPr>
      <w:r w:rsidRPr="007151BA">
        <w:lastRenderedPageBreak/>
        <w:t>Task 2 - Issue rewrite</w:t>
      </w:r>
    </w:p>
    <w:p w14:paraId="0A31AE25" w14:textId="77777777" w:rsidR="00752195" w:rsidRDefault="00752195" w:rsidP="005C32F7">
      <w:pPr>
        <w:pStyle w:val="ListParagraph"/>
        <w:numPr>
          <w:ilvl w:val="0"/>
          <w:numId w:val="18"/>
        </w:numPr>
      </w:pPr>
      <w:r>
        <w:t xml:space="preserve">Open the following page: </w:t>
      </w:r>
      <w:hyperlink r:id="rId19" w:history="1">
        <w:r w:rsidRPr="00340E74">
          <w:rPr>
            <w:rStyle w:val="Hyperlink"/>
          </w:rPr>
          <w:t>www.ccqi.org.uk/SARresources</w:t>
        </w:r>
      </w:hyperlink>
      <w:r>
        <w:t xml:space="preserve"> </w:t>
      </w:r>
    </w:p>
    <w:p w14:paraId="0EF36843" w14:textId="591FEE5B" w:rsidR="00752195" w:rsidRDefault="00752195" w:rsidP="005C32F7">
      <w:pPr>
        <w:pStyle w:val="ListParagraph"/>
        <w:numPr>
          <w:ilvl w:val="0"/>
          <w:numId w:val="18"/>
        </w:numPr>
      </w:pPr>
      <w:r>
        <w:t xml:space="preserve">Click on </w:t>
      </w:r>
      <w:r w:rsidRPr="00752195">
        <w:t>Tasks 2 – Hunting and resolving the issues</w:t>
      </w:r>
    </w:p>
    <w:p w14:paraId="4C9E5D72" w14:textId="6C36D76D" w:rsidR="00752195" w:rsidRDefault="00752195" w:rsidP="005C32F7">
      <w:pPr>
        <w:pStyle w:val="ListParagraph"/>
        <w:numPr>
          <w:ilvl w:val="0"/>
          <w:numId w:val="18"/>
        </w:numPr>
      </w:pPr>
      <w:r>
        <w:t>Claim a row in the wiki by typing your initials in column 1.</w:t>
      </w:r>
    </w:p>
    <w:p w14:paraId="7273B939" w14:textId="1883BA82" w:rsidR="00752195" w:rsidRPr="005534E3" w:rsidRDefault="005534E3" w:rsidP="00752195">
      <w:pPr>
        <w:pStyle w:val="ListParagraph"/>
        <w:numPr>
          <w:ilvl w:val="0"/>
          <w:numId w:val="18"/>
        </w:numPr>
        <w:rPr>
          <w:b/>
          <w:bCs/>
        </w:rPr>
      </w:pPr>
      <w:r>
        <w:t xml:space="preserve">Type or copy the </w:t>
      </w:r>
      <w:r>
        <w:rPr>
          <w:b/>
          <w:bCs/>
          <w:i/>
          <w:iCs/>
        </w:rPr>
        <w:t>Area for Improvement</w:t>
      </w:r>
      <w:r>
        <w:rPr>
          <w:b/>
          <w:bCs/>
        </w:rPr>
        <w:t xml:space="preserve"> </w:t>
      </w:r>
      <w:r w:rsidRPr="005534E3">
        <w:t>text</w:t>
      </w:r>
      <w:r w:rsidR="00752195">
        <w:t xml:space="preserve"> to be rewritten</w:t>
      </w:r>
      <w:r>
        <w:t xml:space="preserve"> into column 3. </w:t>
      </w:r>
      <w:r w:rsidRPr="005534E3">
        <w:rPr>
          <w:b/>
          <w:bCs/>
        </w:rPr>
        <w:t xml:space="preserve">Please don't write into column 4 until directed. </w:t>
      </w:r>
      <w:r w:rsidR="00752195" w:rsidRPr="005534E3">
        <w:rPr>
          <w:b/>
          <w:bCs/>
        </w:rPr>
        <w:t xml:space="preserve"> </w:t>
      </w:r>
    </w:p>
    <w:p w14:paraId="73E4D801" w14:textId="77777777" w:rsidR="00752195" w:rsidRDefault="00752195" w:rsidP="00752195">
      <w:pPr>
        <w:pStyle w:val="ListParagraph"/>
        <w:numPr>
          <w:ilvl w:val="0"/>
          <w:numId w:val="18"/>
        </w:numPr>
      </w:pPr>
      <w:r>
        <w:t xml:space="preserve">In column 2, add the code for the issue/s you feel need to be addressed: </w:t>
      </w:r>
    </w:p>
    <w:p w14:paraId="60A66A1A" w14:textId="521B1441" w:rsidR="00752195" w:rsidRDefault="00752195" w:rsidP="00752195">
      <w:pPr>
        <w:ind w:right="-284" w:firstLine="709"/>
      </w:pPr>
      <w:r w:rsidRPr="00752195">
        <w:rPr>
          <w:b/>
          <w:bCs/>
        </w:rPr>
        <w:t>R</w:t>
      </w:r>
      <w:r>
        <w:t xml:space="preserve"> = Relative; </w:t>
      </w:r>
      <w:r w:rsidRPr="00752195">
        <w:rPr>
          <w:b/>
          <w:bCs/>
        </w:rPr>
        <w:t>M</w:t>
      </w:r>
      <w:r>
        <w:t xml:space="preserve"> = Masking; </w:t>
      </w:r>
      <w:r w:rsidRPr="00752195">
        <w:rPr>
          <w:b/>
          <w:bCs/>
        </w:rPr>
        <w:t>NCL</w:t>
      </w:r>
      <w:r>
        <w:t xml:space="preserve"> = Not Learner Centred; </w:t>
      </w:r>
      <w:r w:rsidRPr="00752195">
        <w:rPr>
          <w:b/>
          <w:bCs/>
        </w:rPr>
        <w:t>S</w:t>
      </w:r>
      <w:r>
        <w:t xml:space="preserve"> = Systems focused; </w:t>
      </w:r>
      <w:r w:rsidRPr="00752195">
        <w:rPr>
          <w:b/>
          <w:bCs/>
        </w:rPr>
        <w:t>D</w:t>
      </w:r>
      <w:r>
        <w:t xml:space="preserve"> = Descriptive.</w:t>
      </w:r>
    </w:p>
    <w:p w14:paraId="26925EF4" w14:textId="77777777" w:rsidR="00752195" w:rsidRDefault="00752195" w:rsidP="00752195"/>
    <w:p w14:paraId="476383D4" w14:textId="64A25C99" w:rsidR="007151BA" w:rsidRPr="007151BA" w:rsidRDefault="007151BA" w:rsidP="007151BA">
      <w:r w:rsidRPr="007151BA">
        <w:t>Please be aware that this is a Google Doc, so there is no save button. Take care not to overwrite anyone else's text as there is no undo - all changes are saved immediately.</w:t>
      </w:r>
    </w:p>
    <w:p w14:paraId="20120E5D" w14:textId="73D3332D" w:rsidR="0060682C" w:rsidRDefault="0060682C" w:rsidP="0060682C"/>
    <w:p w14:paraId="085F3478" w14:textId="0A58CBEE" w:rsidR="00752195" w:rsidRDefault="00752195" w:rsidP="0060682C"/>
    <w:p w14:paraId="0B942FD2" w14:textId="754C3DAA" w:rsidR="00752195" w:rsidRDefault="00752195" w:rsidP="0060682C"/>
    <w:p w14:paraId="08E696D3" w14:textId="1134DE11" w:rsidR="00752195" w:rsidRDefault="00752195" w:rsidP="0060682C"/>
    <w:p w14:paraId="3437FB9B" w14:textId="62BC4372" w:rsidR="00752195" w:rsidRDefault="00752195" w:rsidP="0060682C"/>
    <w:p w14:paraId="6B7459F5" w14:textId="69ABFB45" w:rsidR="00752195" w:rsidRDefault="00752195" w:rsidP="0060682C"/>
    <w:p w14:paraId="05D37C3B" w14:textId="1D51A812" w:rsidR="00752195" w:rsidRDefault="00752195" w:rsidP="0060682C"/>
    <w:p w14:paraId="60A97CB3" w14:textId="6121C7C7" w:rsidR="00752195" w:rsidRDefault="00752195" w:rsidP="0060682C"/>
    <w:p w14:paraId="59BC04DB" w14:textId="0A685EF2" w:rsidR="00752195" w:rsidRDefault="00752195" w:rsidP="0060682C"/>
    <w:p w14:paraId="610F15E5" w14:textId="77777777" w:rsidR="00752195" w:rsidRPr="0060682C" w:rsidRDefault="00752195" w:rsidP="0060682C"/>
    <w:p w14:paraId="00462B13" w14:textId="77777777" w:rsidR="007151BA" w:rsidRPr="007151BA" w:rsidRDefault="007151BA" w:rsidP="007151BA">
      <w:pPr>
        <w:pStyle w:val="Heading2"/>
      </w:pPr>
      <w:r w:rsidRPr="007151BA">
        <w:t>Task 3 – Good judgement rewrite</w:t>
      </w:r>
    </w:p>
    <w:p w14:paraId="3E5953F4" w14:textId="77777777" w:rsidR="00752195" w:rsidRDefault="00752195" w:rsidP="00752195">
      <w:pPr>
        <w:pStyle w:val="ListParagraph"/>
        <w:numPr>
          <w:ilvl w:val="0"/>
          <w:numId w:val="20"/>
        </w:numPr>
      </w:pPr>
      <w:r>
        <w:t xml:space="preserve">Open the following page: </w:t>
      </w:r>
      <w:hyperlink r:id="rId20" w:history="1">
        <w:r w:rsidRPr="00340E74">
          <w:rPr>
            <w:rStyle w:val="Hyperlink"/>
          </w:rPr>
          <w:t>www.ccqi.org.uk/SARresources</w:t>
        </w:r>
      </w:hyperlink>
      <w:r>
        <w:t xml:space="preserve"> </w:t>
      </w:r>
    </w:p>
    <w:p w14:paraId="03F67E4D" w14:textId="05EDB70E" w:rsidR="00752195" w:rsidRDefault="00752195" w:rsidP="00752195">
      <w:pPr>
        <w:pStyle w:val="ListParagraph"/>
        <w:numPr>
          <w:ilvl w:val="0"/>
          <w:numId w:val="20"/>
        </w:numPr>
      </w:pPr>
      <w:r>
        <w:t xml:space="preserve">Click on </w:t>
      </w:r>
      <w:r w:rsidRPr="00752195">
        <w:t xml:space="preserve">Tasks </w:t>
      </w:r>
      <w:r>
        <w:t>3</w:t>
      </w:r>
      <w:r w:rsidRPr="00752195">
        <w:t xml:space="preserve"> – </w:t>
      </w:r>
      <w:r>
        <w:t>Good judgement rewrite</w:t>
      </w:r>
    </w:p>
    <w:p w14:paraId="1595DC49" w14:textId="77777777" w:rsidR="00752195" w:rsidRDefault="00752195" w:rsidP="00752195">
      <w:pPr>
        <w:pStyle w:val="ListParagraph"/>
        <w:numPr>
          <w:ilvl w:val="0"/>
          <w:numId w:val="20"/>
        </w:numPr>
      </w:pPr>
      <w:r>
        <w:t>Claim a row by adding your initials to column 1.</w:t>
      </w:r>
    </w:p>
    <w:p w14:paraId="313090F8" w14:textId="70651D66" w:rsidR="00752195" w:rsidRDefault="00752195" w:rsidP="00752195">
      <w:pPr>
        <w:pStyle w:val="ListParagraph"/>
        <w:numPr>
          <w:ilvl w:val="0"/>
          <w:numId w:val="20"/>
        </w:numPr>
      </w:pPr>
      <w:r>
        <w:t>Add your ‘</w:t>
      </w:r>
      <w:r w:rsidR="005534E3">
        <w:t>strength'</w:t>
      </w:r>
      <w:r>
        <w:t xml:space="preserve"> judgement </w:t>
      </w:r>
      <w:r w:rsidR="005534E3">
        <w:t xml:space="preserve">to column 4 </w:t>
      </w:r>
      <w:r w:rsidRPr="00752195">
        <w:rPr>
          <w:i/>
          <w:iCs/>
        </w:rPr>
        <w:t>[</w:t>
      </w:r>
      <w:r w:rsidR="005534E3">
        <w:rPr>
          <w:i/>
          <w:iCs/>
        </w:rPr>
        <w:t xml:space="preserve">this should be grade 2 'good', </w:t>
      </w:r>
      <w:r w:rsidRPr="00752195">
        <w:rPr>
          <w:i/>
          <w:iCs/>
        </w:rPr>
        <w:t>definitely not outstanding]</w:t>
      </w:r>
      <w:r w:rsidR="005534E3">
        <w:t>. A</w:t>
      </w:r>
      <w:r>
        <w:t>dd the ‘Aspect’ and ‘Element’ headings to columns 2 and 3.</w:t>
      </w:r>
    </w:p>
    <w:p w14:paraId="2F3659A1" w14:textId="77777777" w:rsidR="00752195" w:rsidRDefault="00752195" w:rsidP="00752195">
      <w:pPr>
        <w:pStyle w:val="ListParagraph"/>
        <w:numPr>
          <w:ilvl w:val="0"/>
          <w:numId w:val="20"/>
        </w:numPr>
      </w:pPr>
      <w:r>
        <w:t xml:space="preserve">Edit the sentences to polish your text.  </w:t>
      </w:r>
    </w:p>
    <w:p w14:paraId="1A29CF0A" w14:textId="43E2C203" w:rsidR="00752195" w:rsidRPr="00752195" w:rsidRDefault="00752195" w:rsidP="00752195">
      <w:pPr>
        <w:pStyle w:val="ListParagraph"/>
        <w:numPr>
          <w:ilvl w:val="0"/>
          <w:numId w:val="20"/>
        </w:numPr>
        <w:rPr>
          <w:b/>
          <w:bCs/>
        </w:rPr>
      </w:pPr>
      <w:r>
        <w:t>Complete the judgement in column</w:t>
      </w:r>
      <w:r w:rsidR="000D4A7A">
        <w:t xml:space="preserve"> 7</w:t>
      </w:r>
      <w:r>
        <w:t xml:space="preserve">. </w:t>
      </w:r>
      <w:r w:rsidRPr="00752195">
        <w:rPr>
          <w:b/>
          <w:bCs/>
        </w:rPr>
        <w:t>Only add the ‘however’ and ‘issue’ when directed.</w:t>
      </w:r>
    </w:p>
    <w:p w14:paraId="64F92BC3" w14:textId="77777777" w:rsidR="00752195" w:rsidRDefault="00752195" w:rsidP="007151BA"/>
    <w:p w14:paraId="432A3985" w14:textId="45ED7EBB" w:rsidR="0098111E" w:rsidRDefault="0098111E" w:rsidP="007151BA"/>
    <w:p w14:paraId="4323967D" w14:textId="0CBD41EE" w:rsidR="0098111E" w:rsidRDefault="0098111E" w:rsidP="007151BA"/>
    <w:p w14:paraId="5396EEF3" w14:textId="6059AF8D" w:rsidR="008157AF" w:rsidRDefault="008157AF" w:rsidP="007151BA"/>
    <w:p w14:paraId="4B92E89F" w14:textId="77777777" w:rsidR="008157AF" w:rsidRDefault="008157AF" w:rsidP="007151BA">
      <w:pPr>
        <w:sectPr w:rsidR="008157AF" w:rsidSect="00E950EC">
          <w:headerReference w:type="even" r:id="rId21"/>
          <w:headerReference w:type="default" r:id="rId22"/>
          <w:footerReference w:type="even" r:id="rId23"/>
          <w:footerReference w:type="default" r:id="rId24"/>
          <w:pgSz w:w="11906" w:h="16838"/>
          <w:pgMar w:top="1134" w:right="991" w:bottom="1134" w:left="1276" w:header="709" w:footer="398" w:gutter="0"/>
          <w:cols w:space="708"/>
          <w:docGrid w:linePitch="360"/>
        </w:sectPr>
      </w:pPr>
    </w:p>
    <w:p w14:paraId="588C6F13" w14:textId="6732E688" w:rsidR="008157AF" w:rsidRDefault="008157AF" w:rsidP="008157AF">
      <w:pPr>
        <w:pStyle w:val="Heading1"/>
      </w:pPr>
      <w:r>
        <w:lastRenderedPageBreak/>
        <w:t xml:space="preserve">Task 2: Issue rewrite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413"/>
        <w:gridCol w:w="1559"/>
        <w:gridCol w:w="2977"/>
        <w:gridCol w:w="2268"/>
        <w:gridCol w:w="1843"/>
      </w:tblGrid>
      <w:tr w:rsidR="008157AF" w14:paraId="66FC1438" w14:textId="77777777" w:rsidTr="00B27CDD">
        <w:tc>
          <w:tcPr>
            <w:tcW w:w="1843" w:type="dxa"/>
          </w:tcPr>
          <w:p w14:paraId="1E8E1388" w14:textId="77777777" w:rsidR="008157AF" w:rsidRDefault="008157AF" w:rsidP="00B27CDD">
            <w:r>
              <w:t>* Key</w:t>
            </w:r>
          </w:p>
        </w:tc>
        <w:tc>
          <w:tcPr>
            <w:tcW w:w="1413" w:type="dxa"/>
          </w:tcPr>
          <w:p w14:paraId="4B9003E6" w14:textId="77777777" w:rsidR="008157AF" w:rsidRDefault="008157AF" w:rsidP="00B27CDD">
            <w:r>
              <w:t>R = Relative</w:t>
            </w:r>
          </w:p>
        </w:tc>
        <w:tc>
          <w:tcPr>
            <w:tcW w:w="1559" w:type="dxa"/>
          </w:tcPr>
          <w:p w14:paraId="6EF270EF" w14:textId="77777777" w:rsidR="008157AF" w:rsidRDefault="008157AF" w:rsidP="00B27CDD">
            <w:r>
              <w:t>M = Masking</w:t>
            </w:r>
          </w:p>
        </w:tc>
        <w:tc>
          <w:tcPr>
            <w:tcW w:w="2977" w:type="dxa"/>
          </w:tcPr>
          <w:p w14:paraId="65E36D9E" w14:textId="77777777" w:rsidR="008157AF" w:rsidRDefault="008157AF" w:rsidP="00B27CDD">
            <w:r>
              <w:t>NCL = Not Learner Centred</w:t>
            </w:r>
          </w:p>
        </w:tc>
        <w:tc>
          <w:tcPr>
            <w:tcW w:w="2268" w:type="dxa"/>
          </w:tcPr>
          <w:p w14:paraId="60F13CB5" w14:textId="77777777" w:rsidR="008157AF" w:rsidRDefault="008157AF" w:rsidP="00B27CDD">
            <w:r>
              <w:t>S = Systems focused</w:t>
            </w:r>
          </w:p>
        </w:tc>
        <w:tc>
          <w:tcPr>
            <w:tcW w:w="1843" w:type="dxa"/>
          </w:tcPr>
          <w:p w14:paraId="21B2E4B1" w14:textId="77777777" w:rsidR="008157AF" w:rsidRDefault="008157AF" w:rsidP="00B27CDD">
            <w:r>
              <w:t>D = Descriptive</w:t>
            </w:r>
          </w:p>
        </w:tc>
      </w:tr>
    </w:tbl>
    <w:p w14:paraId="6FA091D7" w14:textId="77777777" w:rsidR="008157AF" w:rsidRPr="00BA53C7" w:rsidRDefault="008157AF" w:rsidP="008157AF"/>
    <w:tbl>
      <w:tblPr>
        <w:tblStyle w:val="TableGrid"/>
        <w:tblW w:w="14603" w:type="dxa"/>
        <w:tblInd w:w="-147" w:type="dxa"/>
        <w:tblLook w:val="04A0" w:firstRow="1" w:lastRow="0" w:firstColumn="1" w:lastColumn="0" w:noHBand="0" w:noVBand="1"/>
      </w:tblPr>
      <w:tblGrid>
        <w:gridCol w:w="2127"/>
        <w:gridCol w:w="3260"/>
        <w:gridCol w:w="9216"/>
      </w:tblGrid>
      <w:tr w:rsidR="008157AF" w14:paraId="0C90580F" w14:textId="77777777" w:rsidTr="008157AF">
        <w:tc>
          <w:tcPr>
            <w:tcW w:w="2127" w:type="dxa"/>
            <w:shd w:val="clear" w:color="auto" w:fill="0070C0"/>
          </w:tcPr>
          <w:p w14:paraId="7E07DBB7" w14:textId="77777777" w:rsidR="008157AF" w:rsidRPr="00BF3063" w:rsidRDefault="008157AF" w:rsidP="00B27CDD">
            <w:pPr>
              <w:jc w:val="center"/>
              <w:rPr>
                <w:b/>
                <w:bCs/>
                <w:color w:val="FFFFFF" w:themeColor="background1"/>
              </w:rPr>
            </w:pPr>
            <w:r w:rsidRPr="00BF3063">
              <w:rPr>
                <w:b/>
                <w:bCs/>
                <w:color w:val="FFFFFF" w:themeColor="background1"/>
              </w:rPr>
              <w:t>Type of issue:</w:t>
            </w:r>
          </w:p>
          <w:p w14:paraId="0E84EA01" w14:textId="77777777" w:rsidR="008157AF" w:rsidRPr="00BF3063" w:rsidRDefault="008157AF" w:rsidP="00B27CDD">
            <w:pPr>
              <w:jc w:val="center"/>
              <w:rPr>
                <w:b/>
                <w:bCs/>
                <w:color w:val="FFFFFF" w:themeColor="background1"/>
              </w:rPr>
            </w:pPr>
            <w:r w:rsidRPr="00BF3063">
              <w:rPr>
                <w:b/>
                <w:bCs/>
                <w:color w:val="FFFFFF" w:themeColor="background1"/>
              </w:rPr>
              <w:t>R, M, NLC, S or D*</w:t>
            </w:r>
          </w:p>
        </w:tc>
        <w:tc>
          <w:tcPr>
            <w:tcW w:w="3260" w:type="dxa"/>
            <w:shd w:val="clear" w:color="auto" w:fill="0070C0"/>
          </w:tcPr>
          <w:p w14:paraId="1C11D8D8" w14:textId="77777777" w:rsidR="008157AF" w:rsidRPr="00BF3063" w:rsidRDefault="008157AF" w:rsidP="00B27CDD">
            <w:pPr>
              <w:jc w:val="center"/>
              <w:rPr>
                <w:b/>
                <w:bCs/>
                <w:color w:val="FFFFFF" w:themeColor="background1"/>
              </w:rPr>
            </w:pPr>
            <w:r w:rsidRPr="00BF3063">
              <w:rPr>
                <w:b/>
                <w:bCs/>
                <w:color w:val="FFFFFF" w:themeColor="background1"/>
              </w:rPr>
              <w:t>Paste/type the sentence/s to be rewritten</w:t>
            </w:r>
          </w:p>
        </w:tc>
        <w:tc>
          <w:tcPr>
            <w:tcW w:w="9216" w:type="dxa"/>
            <w:shd w:val="clear" w:color="auto" w:fill="0070C0"/>
          </w:tcPr>
          <w:p w14:paraId="73B89DF3" w14:textId="77777777" w:rsidR="008157AF" w:rsidRPr="00BF3063" w:rsidRDefault="008157AF" w:rsidP="00B27CDD">
            <w:pPr>
              <w:jc w:val="center"/>
              <w:rPr>
                <w:b/>
                <w:bCs/>
                <w:color w:val="FFFFFF" w:themeColor="background1"/>
              </w:rPr>
            </w:pPr>
            <w:r w:rsidRPr="00BF3063">
              <w:rPr>
                <w:b/>
                <w:bCs/>
                <w:color w:val="FFFFFF" w:themeColor="background1"/>
              </w:rPr>
              <w:t xml:space="preserve">Edited text (You </w:t>
            </w:r>
            <w:r>
              <w:rPr>
                <w:b/>
                <w:bCs/>
                <w:color w:val="FFFFFF" w:themeColor="background1"/>
              </w:rPr>
              <w:t>will</w:t>
            </w:r>
            <w:r w:rsidRPr="00BF3063">
              <w:rPr>
                <w:b/>
                <w:bCs/>
                <w:color w:val="FFFFFF" w:themeColor="background1"/>
              </w:rPr>
              <w:t xml:space="preserve"> need to make this up.)</w:t>
            </w:r>
          </w:p>
        </w:tc>
      </w:tr>
      <w:tr w:rsidR="008157AF" w14:paraId="3F9D8356" w14:textId="77777777" w:rsidTr="00B27CDD">
        <w:tc>
          <w:tcPr>
            <w:tcW w:w="14603" w:type="dxa"/>
            <w:gridSpan w:val="3"/>
            <w:shd w:val="clear" w:color="auto" w:fill="DBE5F1" w:themeFill="accent1" w:themeFillTint="33"/>
          </w:tcPr>
          <w:p w14:paraId="188EF6C4" w14:textId="77777777" w:rsidR="008157AF" w:rsidRDefault="008157AF" w:rsidP="00B27CDD">
            <w:r>
              <w:t>Example 1 - Issue</w:t>
            </w:r>
          </w:p>
        </w:tc>
      </w:tr>
      <w:tr w:rsidR="008157AF" w14:paraId="31A98C04" w14:textId="77777777" w:rsidTr="008157AF">
        <w:tc>
          <w:tcPr>
            <w:tcW w:w="2127" w:type="dxa"/>
          </w:tcPr>
          <w:p w14:paraId="18C454AF" w14:textId="77777777" w:rsidR="008157AF" w:rsidRDefault="008157AF" w:rsidP="00B27CDD">
            <w:r>
              <w:t>R, M, D</w:t>
            </w:r>
          </w:p>
          <w:p w14:paraId="3EF17A44" w14:textId="77777777" w:rsidR="008157AF" w:rsidRDefault="008157AF" w:rsidP="00B27CDD">
            <w:r>
              <w:t>No root-cause issue</w:t>
            </w:r>
          </w:p>
        </w:tc>
        <w:tc>
          <w:tcPr>
            <w:tcW w:w="3260" w:type="dxa"/>
          </w:tcPr>
          <w:p w14:paraId="50EC617D" w14:textId="77777777" w:rsidR="008157AF" w:rsidRDefault="008157AF" w:rsidP="00B27CDD">
            <w:pPr>
              <w:pStyle w:val="Black"/>
            </w:pPr>
            <w:r>
              <w:t>'</w:t>
            </w:r>
            <w:r w:rsidRPr="00416E04">
              <w:t xml:space="preserve">In the few centres where most learners </w:t>
            </w:r>
            <w:r>
              <w:t>have</w:t>
            </w:r>
            <w:r w:rsidRPr="00416E04">
              <w:t xml:space="preserve"> low prior attainment</w:t>
            </w:r>
            <w:r>
              <w:t>,</w:t>
            </w:r>
            <w:r w:rsidRPr="00416E04">
              <w:t xml:space="preserve"> there has not been a significant change in the way the curriculum is delivered to accommodate</w:t>
            </w:r>
            <w:r>
              <w:t xml:space="preserve"> individual learners’ needs.'</w:t>
            </w:r>
          </w:p>
        </w:tc>
        <w:tc>
          <w:tcPr>
            <w:tcW w:w="9216" w:type="dxa"/>
          </w:tcPr>
          <w:p w14:paraId="1764C9A3" w14:textId="1817FD59" w:rsidR="008157AF" w:rsidRDefault="008157AF" w:rsidP="00B27CDD">
            <w:r>
              <w:t xml:space="preserve">Planning to meet individual learners' needs is </w:t>
            </w:r>
            <w:r w:rsidRPr="00321C8F">
              <w:rPr>
                <w:b/>
                <w:bCs/>
                <w:color w:val="FF0000"/>
              </w:rPr>
              <w:t>poor</w:t>
            </w:r>
            <w:r>
              <w:t xml:space="preserve">. Preparation for initial assessment is </w:t>
            </w:r>
            <w:r w:rsidRPr="00321C8F">
              <w:rPr>
                <w:b/>
                <w:bCs/>
                <w:color w:val="FF0000"/>
              </w:rPr>
              <w:t>ineffective</w:t>
            </w:r>
            <w:r w:rsidRPr="00321C8F">
              <w:rPr>
                <w:color w:val="FF0000"/>
              </w:rPr>
              <w:t xml:space="preserve"> </w:t>
            </w:r>
            <w:r w:rsidRPr="00564B8B">
              <w:rPr>
                <w:color w:val="7030A0"/>
              </w:rPr>
              <w:t xml:space="preserve">resulting in </w:t>
            </w:r>
            <w:r w:rsidRPr="00321C8F">
              <w:rPr>
                <w:b/>
                <w:bCs/>
                <w:color w:val="FF0000"/>
              </w:rPr>
              <w:t>poor</w:t>
            </w:r>
            <w:r w:rsidRPr="00321C8F">
              <w:rPr>
                <w:color w:val="FF0000"/>
              </w:rPr>
              <w:t xml:space="preserve"> </w:t>
            </w:r>
            <w:r w:rsidRPr="00564B8B">
              <w:rPr>
                <w:color w:val="7030A0"/>
              </w:rPr>
              <w:t>engagement with the process by learners</w:t>
            </w:r>
            <w:r>
              <w:t xml:space="preserve">. Results of initial assessment, then, </w:t>
            </w:r>
            <w:r w:rsidRPr="00321C8F">
              <w:rPr>
                <w:b/>
                <w:bCs/>
                <w:color w:val="FF0000"/>
              </w:rPr>
              <w:t>are not representative</w:t>
            </w:r>
            <w:r>
              <w:t xml:space="preserve">. As these results are not trusted by teachers, learners' starting points are not taken into account when planning lessons, which then </w:t>
            </w:r>
            <w:r w:rsidRPr="00564B8B">
              <w:rPr>
                <w:color w:val="7030A0"/>
              </w:rPr>
              <w:t>fail to meet individuals' needs</w:t>
            </w:r>
            <w:r>
              <w:t xml:space="preserve">.  </w:t>
            </w:r>
          </w:p>
          <w:p w14:paraId="109821CC" w14:textId="77777777" w:rsidR="008157AF" w:rsidRDefault="008157AF" w:rsidP="00B27CDD"/>
          <w:p w14:paraId="37554FB3" w14:textId="77777777" w:rsidR="008157AF" w:rsidRDefault="008157AF" w:rsidP="00B27CDD">
            <w:r w:rsidRPr="00BF3063">
              <w:rPr>
                <w:b/>
                <w:bCs/>
              </w:rPr>
              <w:t>Issues</w:t>
            </w:r>
            <w:r>
              <w:t>:</w:t>
            </w:r>
          </w:p>
          <w:p w14:paraId="5EDF4F88" w14:textId="77777777" w:rsidR="008157AF" w:rsidRDefault="008157AF" w:rsidP="008157AF">
            <w:pPr>
              <w:pStyle w:val="Black"/>
              <w:numPr>
                <w:ilvl w:val="0"/>
                <w:numId w:val="15"/>
              </w:numPr>
            </w:pPr>
            <w:r w:rsidRPr="0041140F">
              <w:rPr>
                <w:b/>
                <w:bCs/>
                <w:color w:val="FF0000"/>
              </w:rPr>
              <w:t>Ineffective</w:t>
            </w:r>
            <w:r w:rsidRPr="0041140F">
              <w:rPr>
                <w:color w:val="FF0000"/>
              </w:rPr>
              <w:t xml:space="preserve"> </w:t>
            </w:r>
            <w:r w:rsidRPr="00F64C28">
              <w:rPr>
                <w:rStyle w:val="MedblueChar"/>
                <w:rFonts w:eastAsiaTheme="minorHAnsi"/>
              </w:rPr>
              <w:t>preparation for initial assessment</w:t>
            </w:r>
            <w:r w:rsidRPr="005B3BE0">
              <w:t xml:space="preserve"> </w:t>
            </w:r>
          </w:p>
          <w:p w14:paraId="37FAF584" w14:textId="77777777" w:rsidR="008157AF" w:rsidRDefault="008157AF" w:rsidP="008157AF">
            <w:pPr>
              <w:pStyle w:val="ListParagraph"/>
              <w:numPr>
                <w:ilvl w:val="0"/>
                <w:numId w:val="15"/>
              </w:numPr>
            </w:pPr>
            <w:r w:rsidRPr="0041140F">
              <w:rPr>
                <w:b/>
                <w:bCs/>
                <w:color w:val="FF0000"/>
              </w:rPr>
              <w:t>Insufficient</w:t>
            </w:r>
            <w:r w:rsidRPr="0041140F">
              <w:rPr>
                <w:color w:val="FF0000"/>
              </w:rPr>
              <w:t xml:space="preserve"> </w:t>
            </w:r>
            <w:r>
              <w:t>use of initial assessment results to plan learning</w:t>
            </w:r>
          </w:p>
        </w:tc>
      </w:tr>
      <w:tr w:rsidR="008157AF" w14:paraId="0A0C7E81" w14:textId="77777777" w:rsidTr="00B27CDD">
        <w:tc>
          <w:tcPr>
            <w:tcW w:w="14603" w:type="dxa"/>
            <w:gridSpan w:val="3"/>
            <w:shd w:val="clear" w:color="auto" w:fill="DBE5F1" w:themeFill="accent1" w:themeFillTint="33"/>
          </w:tcPr>
          <w:p w14:paraId="506D3EBB" w14:textId="77777777" w:rsidR="008157AF" w:rsidRDefault="008157AF" w:rsidP="00B27CDD">
            <w:r>
              <w:t>Example 2 - Issue</w:t>
            </w:r>
          </w:p>
        </w:tc>
      </w:tr>
      <w:tr w:rsidR="008157AF" w14:paraId="75F12B3D" w14:textId="77777777" w:rsidTr="008157AF">
        <w:tc>
          <w:tcPr>
            <w:tcW w:w="2127" w:type="dxa"/>
          </w:tcPr>
          <w:p w14:paraId="1C5DC3ED" w14:textId="77777777" w:rsidR="008157AF" w:rsidRDefault="008157AF" w:rsidP="00B27CDD">
            <w:r>
              <w:t>M, S</w:t>
            </w:r>
          </w:p>
          <w:p w14:paraId="54322341" w14:textId="77777777" w:rsidR="008157AF" w:rsidRDefault="008157AF" w:rsidP="00B27CDD">
            <w:r>
              <w:t>No root-cause issue</w:t>
            </w:r>
          </w:p>
        </w:tc>
        <w:tc>
          <w:tcPr>
            <w:tcW w:w="3260" w:type="dxa"/>
          </w:tcPr>
          <w:p w14:paraId="227F4B62" w14:textId="77777777" w:rsidR="008157AF" w:rsidRPr="00273029" w:rsidRDefault="008157AF" w:rsidP="00B27CDD">
            <w:pPr>
              <w:pStyle w:val="Black"/>
            </w:pPr>
            <w:r>
              <w:t xml:space="preserve">'Teachers do not give learners sufficient feedback to enable them to understand what they should do next.' </w:t>
            </w:r>
          </w:p>
        </w:tc>
        <w:tc>
          <w:tcPr>
            <w:tcW w:w="9216" w:type="dxa"/>
          </w:tcPr>
          <w:p w14:paraId="087BAF1E" w14:textId="77777777" w:rsidR="008157AF" w:rsidRDefault="008157AF" w:rsidP="00B27CDD">
            <w:r>
              <w:t xml:space="preserve">The majority of teachers have </w:t>
            </w:r>
            <w:r w:rsidRPr="00781B7A">
              <w:rPr>
                <w:b/>
                <w:bCs/>
                <w:color w:val="FF0000"/>
              </w:rPr>
              <w:t>insufficient</w:t>
            </w:r>
            <w:r w:rsidRPr="00781B7A">
              <w:rPr>
                <w:color w:val="FF0000"/>
              </w:rPr>
              <w:t xml:space="preserve"> </w:t>
            </w:r>
            <w:r>
              <w:t xml:space="preserve">formative assessment strategies on which to draw. Too often, assessment strategies are </w:t>
            </w:r>
            <w:r w:rsidRPr="00781B7A">
              <w:rPr>
                <w:b/>
                <w:bCs/>
                <w:color w:val="FF0000"/>
              </w:rPr>
              <w:t>inappropriate</w:t>
            </w:r>
            <w:r>
              <w:rPr>
                <w:b/>
                <w:bCs/>
                <w:color w:val="FF0000"/>
              </w:rPr>
              <w:t>ly</w:t>
            </w:r>
            <w:r>
              <w:t xml:space="preserve"> teacher-centred, </w:t>
            </w:r>
            <w:r w:rsidRPr="00564B8B">
              <w:rPr>
                <w:color w:val="7030A0"/>
              </w:rPr>
              <w:t>so creating dependency on them</w:t>
            </w:r>
            <w:r>
              <w:t xml:space="preserve">, rather than independence of them. </w:t>
            </w:r>
            <w:r w:rsidRPr="00564B8B">
              <w:rPr>
                <w:color w:val="7030A0"/>
              </w:rPr>
              <w:t>Learners' independent critical thinking skills</w:t>
            </w:r>
            <w:r>
              <w:t xml:space="preserve"> </w:t>
            </w:r>
            <w:r w:rsidRPr="0041140F">
              <w:rPr>
                <w:b/>
                <w:bCs/>
                <w:color w:val="FF0000"/>
              </w:rPr>
              <w:t>require improvement</w:t>
            </w:r>
            <w:r>
              <w:t xml:space="preserve">. These issues </w:t>
            </w:r>
            <w:r w:rsidRPr="00781B7A">
              <w:rPr>
                <w:b/>
                <w:bCs/>
                <w:color w:val="FF0000"/>
              </w:rPr>
              <w:t>ha</w:t>
            </w:r>
            <w:r>
              <w:rPr>
                <w:b/>
                <w:bCs/>
                <w:color w:val="FF0000"/>
              </w:rPr>
              <w:t>ve</w:t>
            </w:r>
            <w:r w:rsidRPr="00781B7A">
              <w:rPr>
                <w:b/>
                <w:bCs/>
                <w:color w:val="FF0000"/>
              </w:rPr>
              <w:t xml:space="preserve"> not</w:t>
            </w:r>
            <w:r w:rsidRPr="00781B7A">
              <w:rPr>
                <w:color w:val="FF0000"/>
              </w:rPr>
              <w:t xml:space="preserve"> </w:t>
            </w:r>
            <w:r>
              <w:t xml:space="preserve">been identified in observation records. </w:t>
            </w:r>
          </w:p>
          <w:p w14:paraId="0BF9D470" w14:textId="77777777" w:rsidR="008157AF" w:rsidRDefault="008157AF" w:rsidP="00B27CDD"/>
          <w:p w14:paraId="0A578B8E" w14:textId="77777777" w:rsidR="008157AF" w:rsidRDefault="008157AF" w:rsidP="00B27CDD">
            <w:pPr>
              <w:rPr>
                <w:b/>
                <w:bCs/>
              </w:rPr>
            </w:pPr>
            <w:r>
              <w:rPr>
                <w:b/>
                <w:bCs/>
              </w:rPr>
              <w:t>Issues:</w:t>
            </w:r>
          </w:p>
          <w:p w14:paraId="5B918945" w14:textId="77777777" w:rsidR="008157AF" w:rsidRDefault="008157AF" w:rsidP="008157AF">
            <w:pPr>
              <w:pStyle w:val="ListParagraph"/>
              <w:numPr>
                <w:ilvl w:val="0"/>
                <w:numId w:val="16"/>
              </w:numPr>
            </w:pPr>
            <w:r w:rsidRPr="0041140F">
              <w:rPr>
                <w:b/>
                <w:bCs/>
                <w:color w:val="FF0000"/>
              </w:rPr>
              <w:t>Insufficient</w:t>
            </w:r>
            <w:r w:rsidRPr="0041140F">
              <w:rPr>
                <w:color w:val="FF0000"/>
              </w:rPr>
              <w:t xml:space="preserve"> </w:t>
            </w:r>
            <w:r w:rsidRPr="0041140F">
              <w:rPr>
                <w:color w:val="0070C0"/>
              </w:rPr>
              <w:t xml:space="preserve">planning for and use of learner-centred formative assessment strategies </w:t>
            </w:r>
          </w:p>
          <w:p w14:paraId="794C0F3A" w14:textId="77777777" w:rsidR="008157AF" w:rsidRPr="00781B7A" w:rsidRDefault="008157AF" w:rsidP="008157AF">
            <w:pPr>
              <w:pStyle w:val="ListParagraph"/>
              <w:numPr>
                <w:ilvl w:val="0"/>
                <w:numId w:val="16"/>
              </w:numPr>
            </w:pPr>
            <w:r w:rsidRPr="0041140F">
              <w:rPr>
                <w:b/>
                <w:bCs/>
                <w:color w:val="FF0000"/>
              </w:rPr>
              <w:t>Insufficient</w:t>
            </w:r>
            <w:r w:rsidRPr="0041140F">
              <w:rPr>
                <w:color w:val="FF0000"/>
              </w:rPr>
              <w:t xml:space="preserve"> </w:t>
            </w:r>
            <w:r w:rsidRPr="0041140F">
              <w:rPr>
                <w:rStyle w:val="BlackChar"/>
              </w:rPr>
              <w:t>focus</w:t>
            </w:r>
            <w:r>
              <w:rPr>
                <w:rStyle w:val="BlackChar"/>
              </w:rPr>
              <w:t xml:space="preserve"> of t</w:t>
            </w:r>
            <w:r>
              <w:t xml:space="preserve">he observation process on evaluating learning impact rather than auditing teacher activity. </w:t>
            </w:r>
          </w:p>
        </w:tc>
      </w:tr>
      <w:tr w:rsidR="008157AF" w14:paraId="023FBD35" w14:textId="77777777" w:rsidTr="008157AF">
        <w:tc>
          <w:tcPr>
            <w:tcW w:w="2127" w:type="dxa"/>
          </w:tcPr>
          <w:p w14:paraId="4014B713" w14:textId="77777777" w:rsidR="008157AF" w:rsidRDefault="008157AF" w:rsidP="00B27CDD"/>
        </w:tc>
        <w:tc>
          <w:tcPr>
            <w:tcW w:w="3260" w:type="dxa"/>
          </w:tcPr>
          <w:p w14:paraId="75C02DBD" w14:textId="77777777" w:rsidR="008157AF" w:rsidRDefault="008157AF" w:rsidP="00B27CDD">
            <w:pPr>
              <w:pStyle w:val="Black"/>
            </w:pPr>
          </w:p>
        </w:tc>
        <w:tc>
          <w:tcPr>
            <w:tcW w:w="9216" w:type="dxa"/>
          </w:tcPr>
          <w:p w14:paraId="68A7A3B1" w14:textId="77777777" w:rsidR="008157AF" w:rsidRDefault="008157AF" w:rsidP="00B27CDD"/>
        </w:tc>
      </w:tr>
    </w:tbl>
    <w:p w14:paraId="2883920E" w14:textId="77777777" w:rsidR="008157AF" w:rsidRDefault="008157AF" w:rsidP="008157AF"/>
    <w:p w14:paraId="6BB094CE" w14:textId="28291838" w:rsidR="008157AF" w:rsidRPr="007151BA" w:rsidRDefault="008157AF" w:rsidP="007151BA"/>
    <w:p w14:paraId="55624267" w14:textId="48C9D3D7" w:rsidR="008157AF" w:rsidRDefault="00CE2E03" w:rsidP="008157AF">
      <w:pPr>
        <w:pStyle w:val="Heading1"/>
      </w:pPr>
      <w:r>
        <w:lastRenderedPageBreak/>
        <w:t xml:space="preserve">Task 3: </w:t>
      </w:r>
      <w:r w:rsidR="008157AF">
        <w:t xml:space="preserve">Good judgement rewrite </w:t>
      </w:r>
    </w:p>
    <w:p w14:paraId="359A4941" w14:textId="77777777" w:rsidR="008157AF" w:rsidRDefault="008157AF" w:rsidP="008157AF"/>
    <w:tbl>
      <w:tblPr>
        <w:tblW w:w="156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31"/>
        <w:gridCol w:w="425"/>
        <w:gridCol w:w="709"/>
        <w:gridCol w:w="5670"/>
        <w:gridCol w:w="583"/>
        <w:gridCol w:w="692"/>
        <w:gridCol w:w="1975"/>
        <w:gridCol w:w="3412"/>
        <w:gridCol w:w="593"/>
        <w:gridCol w:w="236"/>
        <w:gridCol w:w="319"/>
      </w:tblGrid>
      <w:tr w:rsidR="008157AF" w:rsidRPr="00833963" w14:paraId="08DFF10A" w14:textId="77777777" w:rsidTr="00B27CDD">
        <w:trPr>
          <w:gridBefore w:val="1"/>
          <w:wBefore w:w="562" w:type="dxa"/>
          <w:trHeight w:val="410"/>
        </w:trPr>
        <w:tc>
          <w:tcPr>
            <w:tcW w:w="856" w:type="dxa"/>
            <w:gridSpan w:val="2"/>
            <w:tcBorders>
              <w:top w:val="single" w:sz="4" w:space="0" w:color="auto"/>
              <w:left w:val="single" w:sz="4" w:space="0" w:color="auto"/>
              <w:bottom w:val="single" w:sz="4" w:space="0" w:color="auto"/>
            </w:tcBorders>
            <w:shd w:val="clear" w:color="auto" w:fill="FFFFFF" w:themeFill="background1"/>
            <w:vAlign w:val="center"/>
          </w:tcPr>
          <w:p w14:paraId="7AF9024D" w14:textId="77777777" w:rsidR="008157AF" w:rsidRPr="004C2B0B" w:rsidRDefault="008157AF" w:rsidP="00B27CDD">
            <w:pPr>
              <w:pStyle w:val="Subtitle"/>
              <w:spacing w:after="0" w:line="240" w:lineRule="auto"/>
              <w:rPr>
                <w:rStyle w:val="Strong"/>
                <w:color w:val="17365D" w:themeColor="text2" w:themeShade="BF"/>
              </w:rPr>
            </w:pPr>
            <w:r w:rsidRPr="004C2B0B">
              <w:rPr>
                <w:rStyle w:val="Strong"/>
                <w:color w:val="17365D" w:themeColor="text2" w:themeShade="BF"/>
                <w:spacing w:val="0"/>
                <w:lang w:eastAsia="en-US"/>
              </w:rPr>
              <w:t>Area:</w:t>
            </w:r>
          </w:p>
        </w:tc>
        <w:tc>
          <w:tcPr>
            <w:tcW w:w="6962" w:type="dxa"/>
            <w:gridSpan w:val="3"/>
            <w:tcBorders>
              <w:right w:val="single" w:sz="4" w:space="0" w:color="auto"/>
            </w:tcBorders>
            <w:shd w:val="clear" w:color="auto" w:fill="FFFFFF" w:themeFill="background1"/>
            <w:vAlign w:val="center"/>
          </w:tcPr>
          <w:p w14:paraId="3DDA2CF3" w14:textId="77777777" w:rsidR="008157AF" w:rsidRPr="004C2B0B" w:rsidRDefault="008157AF" w:rsidP="00B27CDD">
            <w:pPr>
              <w:pStyle w:val="Subtitle"/>
              <w:spacing w:after="0" w:line="240" w:lineRule="auto"/>
              <w:rPr>
                <w:rStyle w:val="Strong"/>
                <w:color w:val="17365D" w:themeColor="text2" w:themeShade="BF"/>
              </w:rPr>
            </w:pPr>
            <w:r w:rsidRPr="00003729">
              <w:rPr>
                <w:rStyle w:val="Strong"/>
                <w:color w:val="17365D" w:themeColor="text2" w:themeShade="BF"/>
                <w:spacing w:val="0"/>
                <w:lang w:eastAsia="en-US"/>
              </w:rPr>
              <w:t>4. Learner support</w:t>
            </w:r>
          </w:p>
        </w:tc>
        <w:tc>
          <w:tcPr>
            <w:tcW w:w="2667" w:type="dxa"/>
            <w:gridSpan w:val="2"/>
            <w:tcBorders>
              <w:top w:val="nil"/>
              <w:left w:val="nil"/>
              <w:bottom w:val="nil"/>
              <w:right w:val="nil"/>
            </w:tcBorders>
            <w:shd w:val="clear" w:color="auto" w:fill="FFFFFF" w:themeFill="background1"/>
            <w:vAlign w:val="center"/>
          </w:tcPr>
          <w:p w14:paraId="75FB2C2F" w14:textId="77777777" w:rsidR="008157AF" w:rsidRPr="00833963" w:rsidRDefault="008157AF" w:rsidP="00B27CDD"/>
        </w:tc>
        <w:tc>
          <w:tcPr>
            <w:tcW w:w="4005" w:type="dxa"/>
            <w:gridSpan w:val="2"/>
            <w:tcBorders>
              <w:top w:val="nil"/>
              <w:left w:val="nil"/>
              <w:bottom w:val="nil"/>
              <w:right w:val="nil"/>
            </w:tcBorders>
            <w:shd w:val="clear" w:color="auto" w:fill="FFFFFF" w:themeFill="background1"/>
            <w:vAlign w:val="center"/>
          </w:tcPr>
          <w:p w14:paraId="3FDAF2F9" w14:textId="77777777" w:rsidR="008157AF" w:rsidRPr="00833963" w:rsidRDefault="008157AF" w:rsidP="00B27CDD"/>
        </w:tc>
        <w:tc>
          <w:tcPr>
            <w:tcW w:w="236" w:type="dxa"/>
            <w:tcBorders>
              <w:top w:val="nil"/>
              <w:left w:val="nil"/>
              <w:bottom w:val="nil"/>
              <w:right w:val="nil"/>
            </w:tcBorders>
            <w:shd w:val="clear" w:color="auto" w:fill="FFFFFF" w:themeFill="background1"/>
            <w:vAlign w:val="center"/>
          </w:tcPr>
          <w:p w14:paraId="4DA80383" w14:textId="77777777" w:rsidR="008157AF" w:rsidRPr="00833963" w:rsidRDefault="008157AF" w:rsidP="00B27CDD"/>
        </w:tc>
        <w:tc>
          <w:tcPr>
            <w:tcW w:w="319" w:type="dxa"/>
            <w:tcBorders>
              <w:top w:val="nil"/>
              <w:left w:val="nil"/>
              <w:bottom w:val="nil"/>
              <w:right w:val="nil"/>
            </w:tcBorders>
            <w:shd w:val="clear" w:color="auto" w:fill="FFFFFF" w:themeFill="background1"/>
            <w:vAlign w:val="center"/>
          </w:tcPr>
          <w:p w14:paraId="419B9640" w14:textId="77777777" w:rsidR="008157AF" w:rsidRPr="00833963" w:rsidRDefault="008157AF" w:rsidP="00B27CDD"/>
        </w:tc>
      </w:tr>
      <w:tr w:rsidR="008157AF" w:rsidRPr="00833963" w14:paraId="595630D6" w14:textId="77777777" w:rsidTr="00B27CDD">
        <w:trPr>
          <w:gridAfter w:val="3"/>
          <w:wAfter w:w="1148" w:type="dxa"/>
          <w:trHeight w:val="542"/>
        </w:trPr>
        <w:tc>
          <w:tcPr>
            <w:tcW w:w="993" w:type="dxa"/>
            <w:gridSpan w:val="2"/>
            <w:shd w:val="clear" w:color="auto" w:fill="DBE5F1" w:themeFill="accent1" w:themeFillTint="33"/>
            <w:vAlign w:val="center"/>
          </w:tcPr>
          <w:p w14:paraId="122ED3AB" w14:textId="77777777" w:rsidR="008157AF" w:rsidRPr="0023415A" w:rsidRDefault="008157AF" w:rsidP="00B27CDD">
            <w:pPr>
              <w:jc w:val="center"/>
              <w:rPr>
                <w:color w:val="17365D" w:themeColor="text2" w:themeShade="BF"/>
                <w:sz w:val="20"/>
              </w:rPr>
            </w:pPr>
            <w:r w:rsidRPr="0023415A">
              <w:rPr>
                <w:color w:val="17365D" w:themeColor="text2" w:themeShade="BF"/>
                <w:sz w:val="20"/>
              </w:rPr>
              <w:t>Aspect</w:t>
            </w:r>
          </w:p>
        </w:tc>
        <w:tc>
          <w:tcPr>
            <w:tcW w:w="1134" w:type="dxa"/>
            <w:gridSpan w:val="2"/>
            <w:shd w:val="clear" w:color="auto" w:fill="DBE5F1" w:themeFill="accent1" w:themeFillTint="33"/>
            <w:vAlign w:val="center"/>
          </w:tcPr>
          <w:p w14:paraId="297B0217" w14:textId="77777777" w:rsidR="008157AF" w:rsidRPr="0023415A" w:rsidRDefault="008157AF" w:rsidP="00B27CDD">
            <w:pPr>
              <w:jc w:val="center"/>
              <w:rPr>
                <w:color w:val="17365D" w:themeColor="text2" w:themeShade="BF"/>
                <w:sz w:val="20"/>
              </w:rPr>
            </w:pPr>
            <w:r w:rsidRPr="0023415A">
              <w:rPr>
                <w:color w:val="17365D" w:themeColor="text2" w:themeShade="BF"/>
                <w:sz w:val="20"/>
              </w:rPr>
              <w:t>Element/</w:t>
            </w:r>
          </w:p>
          <w:p w14:paraId="6F0C0452" w14:textId="77777777" w:rsidR="008157AF" w:rsidRPr="0023415A" w:rsidRDefault="008157AF" w:rsidP="00B27CDD">
            <w:pPr>
              <w:jc w:val="center"/>
              <w:rPr>
                <w:color w:val="17365D" w:themeColor="text2" w:themeShade="BF"/>
                <w:sz w:val="20"/>
              </w:rPr>
            </w:pPr>
            <w:r w:rsidRPr="0023415A">
              <w:rPr>
                <w:color w:val="17365D" w:themeColor="text2" w:themeShade="BF"/>
                <w:sz w:val="20"/>
              </w:rPr>
              <w:t>issue</w:t>
            </w:r>
          </w:p>
        </w:tc>
        <w:tc>
          <w:tcPr>
            <w:tcW w:w="5670" w:type="dxa"/>
            <w:shd w:val="clear" w:color="auto" w:fill="DBE5F1" w:themeFill="accent1" w:themeFillTint="33"/>
            <w:vAlign w:val="center"/>
          </w:tcPr>
          <w:p w14:paraId="3B0EA112" w14:textId="77777777" w:rsidR="008157AF" w:rsidRPr="0023415A" w:rsidRDefault="008157AF" w:rsidP="00B27CDD">
            <w:pPr>
              <w:jc w:val="center"/>
              <w:rPr>
                <w:color w:val="17365D" w:themeColor="text2" w:themeShade="BF"/>
                <w:sz w:val="20"/>
              </w:rPr>
            </w:pPr>
            <w:r w:rsidRPr="0023415A">
              <w:rPr>
                <w:color w:val="17365D" w:themeColor="text2" w:themeShade="BF"/>
                <w:sz w:val="20"/>
              </w:rPr>
              <w:t>Impact analysis</w:t>
            </w:r>
          </w:p>
        </w:tc>
        <w:tc>
          <w:tcPr>
            <w:tcW w:w="1275" w:type="dxa"/>
            <w:gridSpan w:val="2"/>
            <w:shd w:val="clear" w:color="auto" w:fill="DBE5F1" w:themeFill="accent1" w:themeFillTint="33"/>
            <w:vAlign w:val="center"/>
          </w:tcPr>
          <w:p w14:paraId="3B45FCF1" w14:textId="77777777" w:rsidR="008157AF" w:rsidRPr="0023415A" w:rsidRDefault="008157AF" w:rsidP="00B27CDD">
            <w:pPr>
              <w:jc w:val="center"/>
              <w:rPr>
                <w:color w:val="17365D" w:themeColor="text2" w:themeShade="BF"/>
                <w:sz w:val="20"/>
              </w:rPr>
            </w:pPr>
            <w:r w:rsidRPr="0023415A">
              <w:rPr>
                <w:color w:val="17365D" w:themeColor="text2" w:themeShade="BF"/>
                <w:sz w:val="20"/>
              </w:rPr>
              <w:t>Evidence</w:t>
            </w:r>
          </w:p>
        </w:tc>
        <w:tc>
          <w:tcPr>
            <w:tcW w:w="5387" w:type="dxa"/>
            <w:gridSpan w:val="2"/>
            <w:shd w:val="clear" w:color="auto" w:fill="DBE5F1" w:themeFill="accent1" w:themeFillTint="33"/>
            <w:vAlign w:val="center"/>
          </w:tcPr>
          <w:p w14:paraId="07057562" w14:textId="77777777" w:rsidR="008157AF" w:rsidRPr="0023415A" w:rsidRDefault="008157AF" w:rsidP="00B27CDD">
            <w:pPr>
              <w:jc w:val="center"/>
              <w:rPr>
                <w:color w:val="17365D" w:themeColor="text2" w:themeShade="BF"/>
                <w:sz w:val="20"/>
              </w:rPr>
            </w:pPr>
            <w:r w:rsidRPr="0023415A">
              <w:rPr>
                <w:color w:val="17365D" w:themeColor="text2" w:themeShade="BF"/>
                <w:sz w:val="20"/>
              </w:rPr>
              <w:t>Impact judgement</w:t>
            </w:r>
          </w:p>
          <w:p w14:paraId="7774DD2E" w14:textId="77777777" w:rsidR="008157AF" w:rsidRPr="0023415A" w:rsidRDefault="008157AF" w:rsidP="00B27CDD">
            <w:pPr>
              <w:jc w:val="center"/>
              <w:rPr>
                <w:color w:val="17365D" w:themeColor="text2" w:themeShade="BF"/>
                <w:sz w:val="20"/>
              </w:rPr>
            </w:pPr>
            <w:r w:rsidRPr="0023415A">
              <w:rPr>
                <w:color w:val="17365D" w:themeColor="text2" w:themeShade="BF"/>
                <w:sz w:val="20"/>
              </w:rPr>
              <w:t>&amp; issues/reasons not outstanding</w:t>
            </w:r>
          </w:p>
        </w:tc>
      </w:tr>
      <w:tr w:rsidR="008157AF" w:rsidRPr="00833963" w14:paraId="146DED2F" w14:textId="77777777" w:rsidTr="00B27CDD">
        <w:trPr>
          <w:gridAfter w:val="3"/>
          <w:wAfter w:w="1148" w:type="dxa"/>
          <w:trHeight w:val="523"/>
        </w:trPr>
        <w:tc>
          <w:tcPr>
            <w:tcW w:w="993" w:type="dxa"/>
            <w:gridSpan w:val="2"/>
            <w:shd w:val="clear" w:color="auto" w:fill="auto"/>
          </w:tcPr>
          <w:p w14:paraId="5A9C56C9" w14:textId="77777777" w:rsidR="008157AF" w:rsidRPr="0023415A" w:rsidRDefault="008157AF" w:rsidP="00B27CDD">
            <w:pPr>
              <w:rPr>
                <w:sz w:val="20"/>
              </w:rPr>
            </w:pPr>
            <w:r>
              <w:rPr>
                <w:sz w:val="20"/>
              </w:rPr>
              <w:t>Peer support</w:t>
            </w:r>
          </w:p>
        </w:tc>
        <w:tc>
          <w:tcPr>
            <w:tcW w:w="1134" w:type="dxa"/>
            <w:gridSpan w:val="2"/>
            <w:shd w:val="clear" w:color="auto" w:fill="auto"/>
          </w:tcPr>
          <w:p w14:paraId="3ABA3D14" w14:textId="77777777" w:rsidR="008157AF" w:rsidRPr="0023415A" w:rsidRDefault="008157AF" w:rsidP="00B27CDD">
            <w:pPr>
              <w:rPr>
                <w:sz w:val="20"/>
              </w:rPr>
            </w:pPr>
            <w:r>
              <w:rPr>
                <w:sz w:val="20"/>
              </w:rPr>
              <w:t>Study-support groups</w:t>
            </w:r>
          </w:p>
        </w:tc>
        <w:tc>
          <w:tcPr>
            <w:tcW w:w="5670" w:type="dxa"/>
            <w:shd w:val="clear" w:color="auto" w:fill="auto"/>
          </w:tcPr>
          <w:p w14:paraId="15C5FCDD" w14:textId="77777777" w:rsidR="008157AF" w:rsidRPr="0023415A" w:rsidRDefault="008157AF" w:rsidP="00B27CDD">
            <w:pPr>
              <w:rPr>
                <w:sz w:val="20"/>
              </w:rPr>
            </w:pPr>
            <w:r>
              <w:rPr>
                <w:sz w:val="20"/>
              </w:rPr>
              <w:t xml:space="preserve">The use of peer study-support groups is now the cultural norm across most of the curriculum area. Where used, learners report that the sharing of their learning challenges in a safe environment with other learners </w:t>
            </w:r>
            <w:r w:rsidRPr="00564B8B">
              <w:rPr>
                <w:color w:val="7030A0"/>
                <w:sz w:val="20"/>
              </w:rPr>
              <w:t>has built their confidence to contribute authoritatively in lessons</w:t>
            </w:r>
            <w:r>
              <w:rPr>
                <w:sz w:val="20"/>
              </w:rPr>
              <w:t xml:space="preserve">. </w:t>
            </w:r>
            <w:r w:rsidRPr="00564B8B">
              <w:rPr>
                <w:color w:val="7030A0"/>
                <w:sz w:val="20"/>
              </w:rPr>
              <w:t xml:space="preserve">Learners motivate each other effectively to attend </w:t>
            </w:r>
            <w:r>
              <w:rPr>
                <w:sz w:val="20"/>
              </w:rPr>
              <w:t xml:space="preserve">both their group’s meetings and all lessons. </w:t>
            </w:r>
            <w:r w:rsidRPr="00564B8B">
              <w:rPr>
                <w:color w:val="7030A0"/>
                <w:sz w:val="20"/>
              </w:rPr>
              <w:t>Attainment (progress against expectation) in subjects where the strategy is used is outstanding</w:t>
            </w:r>
            <w:r>
              <w:rPr>
                <w:sz w:val="20"/>
              </w:rPr>
              <w:t xml:space="preserve">, as is </w:t>
            </w:r>
            <w:r w:rsidRPr="00564B8B">
              <w:rPr>
                <w:color w:val="7030A0"/>
                <w:sz w:val="20"/>
              </w:rPr>
              <w:t xml:space="preserve">the achievement of high grades </w:t>
            </w:r>
            <w:r>
              <w:rPr>
                <w:sz w:val="20"/>
              </w:rPr>
              <w:t xml:space="preserve">in assessments. </w:t>
            </w:r>
          </w:p>
        </w:tc>
        <w:tc>
          <w:tcPr>
            <w:tcW w:w="1275" w:type="dxa"/>
            <w:gridSpan w:val="2"/>
            <w:shd w:val="clear" w:color="auto" w:fill="auto"/>
          </w:tcPr>
          <w:p w14:paraId="67826088" w14:textId="77777777" w:rsidR="008157AF" w:rsidRDefault="008157AF" w:rsidP="00B27CDD">
            <w:pPr>
              <w:rPr>
                <w:sz w:val="20"/>
              </w:rPr>
            </w:pPr>
            <w:r>
              <w:rPr>
                <w:sz w:val="20"/>
              </w:rPr>
              <w:t>Study-support group reviews.</w:t>
            </w:r>
          </w:p>
          <w:p w14:paraId="0FBE2EBB" w14:textId="77777777" w:rsidR="008157AF" w:rsidRDefault="008157AF" w:rsidP="00B27CDD">
            <w:pPr>
              <w:rPr>
                <w:sz w:val="20"/>
              </w:rPr>
            </w:pPr>
            <w:r>
              <w:rPr>
                <w:sz w:val="20"/>
              </w:rPr>
              <w:t xml:space="preserve">Learning management records. </w:t>
            </w:r>
          </w:p>
          <w:p w14:paraId="0E136FF0" w14:textId="77777777" w:rsidR="008157AF" w:rsidRDefault="008157AF" w:rsidP="00B27CDD">
            <w:pPr>
              <w:rPr>
                <w:sz w:val="20"/>
              </w:rPr>
            </w:pPr>
          </w:p>
          <w:p w14:paraId="1AB9FFEA" w14:textId="77777777" w:rsidR="008157AF" w:rsidRPr="0023415A" w:rsidRDefault="008157AF" w:rsidP="00B27CDD">
            <w:pPr>
              <w:rPr>
                <w:sz w:val="20"/>
              </w:rPr>
            </w:pPr>
          </w:p>
        </w:tc>
        <w:tc>
          <w:tcPr>
            <w:tcW w:w="5387" w:type="dxa"/>
            <w:gridSpan w:val="2"/>
            <w:shd w:val="clear" w:color="auto" w:fill="auto"/>
          </w:tcPr>
          <w:p w14:paraId="6C9B708C" w14:textId="77777777" w:rsidR="008157AF" w:rsidRDefault="008157AF" w:rsidP="00B27CDD">
            <w:pPr>
              <w:rPr>
                <w:sz w:val="20"/>
              </w:rPr>
            </w:pPr>
            <w:r w:rsidRPr="003A716B">
              <w:rPr>
                <w:b/>
                <w:color w:val="FF0000"/>
                <w:sz w:val="20"/>
              </w:rPr>
              <w:t>Good</w:t>
            </w:r>
            <w:r w:rsidRPr="003A716B">
              <w:rPr>
                <w:color w:val="FF0000"/>
                <w:sz w:val="20"/>
              </w:rPr>
              <w:t xml:space="preserve"> </w:t>
            </w:r>
            <w:r>
              <w:rPr>
                <w:sz w:val="20"/>
              </w:rPr>
              <w:t xml:space="preserve">use of study-support groups to </w:t>
            </w:r>
            <w:r w:rsidRPr="00564B8B">
              <w:rPr>
                <w:color w:val="7030A0"/>
                <w:sz w:val="20"/>
              </w:rPr>
              <w:t>improve progress and attainment</w:t>
            </w:r>
            <w:r>
              <w:rPr>
                <w:sz w:val="20"/>
              </w:rPr>
              <w:t>.</w:t>
            </w:r>
          </w:p>
          <w:p w14:paraId="2239A213" w14:textId="77777777" w:rsidR="008157AF" w:rsidRDefault="008157AF" w:rsidP="00B27CDD">
            <w:pPr>
              <w:rPr>
                <w:sz w:val="20"/>
              </w:rPr>
            </w:pPr>
            <w:r>
              <w:rPr>
                <w:sz w:val="20"/>
              </w:rPr>
              <w:t xml:space="preserve"> </w:t>
            </w:r>
          </w:p>
          <w:p w14:paraId="180B6615" w14:textId="77777777" w:rsidR="008157AF" w:rsidRDefault="008157AF" w:rsidP="00B27CDD">
            <w:pPr>
              <w:ind w:left="-39"/>
              <w:rPr>
                <w:sz w:val="20"/>
              </w:rPr>
            </w:pPr>
            <w:r w:rsidRPr="00415FFB">
              <w:rPr>
                <w:b/>
                <w:sz w:val="20"/>
              </w:rPr>
              <w:t>However</w:t>
            </w:r>
            <w:r>
              <w:rPr>
                <w:sz w:val="20"/>
              </w:rPr>
              <w:t xml:space="preserve">, </w:t>
            </w:r>
          </w:p>
          <w:p w14:paraId="0857E96E" w14:textId="77777777" w:rsidR="008157AF" w:rsidRDefault="008157AF" w:rsidP="00B27CDD">
            <w:pPr>
              <w:ind w:left="-39"/>
              <w:rPr>
                <w:sz w:val="20"/>
              </w:rPr>
            </w:pPr>
          </w:p>
          <w:p w14:paraId="2FA2E479" w14:textId="77777777" w:rsidR="008157AF" w:rsidRDefault="008157AF" w:rsidP="00B27CDD">
            <w:pPr>
              <w:ind w:left="-39"/>
              <w:rPr>
                <w:sz w:val="20"/>
              </w:rPr>
            </w:pPr>
          </w:p>
          <w:p w14:paraId="1723C2B0" w14:textId="77777777" w:rsidR="008157AF" w:rsidRDefault="008157AF" w:rsidP="00B27CDD">
            <w:pPr>
              <w:rPr>
                <w:b/>
                <w:bCs/>
                <w:sz w:val="20"/>
              </w:rPr>
            </w:pPr>
            <w:r>
              <w:rPr>
                <w:b/>
                <w:bCs/>
                <w:sz w:val="20"/>
              </w:rPr>
              <w:t>Issue:</w:t>
            </w:r>
          </w:p>
          <w:p w14:paraId="51F08D6A" w14:textId="77777777" w:rsidR="008157AF" w:rsidRPr="003A716B" w:rsidRDefault="008157AF" w:rsidP="008157AF">
            <w:pPr>
              <w:pStyle w:val="ListParagraph"/>
              <w:numPr>
                <w:ilvl w:val="0"/>
                <w:numId w:val="17"/>
              </w:numPr>
              <w:rPr>
                <w:sz w:val="20"/>
              </w:rPr>
            </w:pPr>
          </w:p>
        </w:tc>
      </w:tr>
      <w:tr w:rsidR="008157AF" w:rsidRPr="00833963" w14:paraId="7D4F7D19" w14:textId="77777777" w:rsidTr="00B27CDD">
        <w:trPr>
          <w:gridAfter w:val="3"/>
          <w:wAfter w:w="1148" w:type="dxa"/>
          <w:trHeight w:val="523"/>
        </w:trPr>
        <w:tc>
          <w:tcPr>
            <w:tcW w:w="993" w:type="dxa"/>
            <w:gridSpan w:val="2"/>
            <w:shd w:val="clear" w:color="auto" w:fill="auto"/>
          </w:tcPr>
          <w:p w14:paraId="5830D719" w14:textId="77777777" w:rsidR="008157AF" w:rsidRDefault="008157AF" w:rsidP="00B27CDD">
            <w:pPr>
              <w:rPr>
                <w:sz w:val="20"/>
              </w:rPr>
            </w:pPr>
          </w:p>
        </w:tc>
        <w:tc>
          <w:tcPr>
            <w:tcW w:w="1134" w:type="dxa"/>
            <w:gridSpan w:val="2"/>
            <w:shd w:val="clear" w:color="auto" w:fill="auto"/>
          </w:tcPr>
          <w:p w14:paraId="64B8CEAB" w14:textId="77777777" w:rsidR="008157AF" w:rsidRDefault="008157AF" w:rsidP="00B27CDD">
            <w:pPr>
              <w:rPr>
                <w:sz w:val="20"/>
              </w:rPr>
            </w:pPr>
          </w:p>
        </w:tc>
        <w:tc>
          <w:tcPr>
            <w:tcW w:w="5670" w:type="dxa"/>
            <w:shd w:val="clear" w:color="auto" w:fill="auto"/>
          </w:tcPr>
          <w:p w14:paraId="20DD683D" w14:textId="77777777" w:rsidR="008157AF" w:rsidRDefault="008157AF" w:rsidP="00B27CDD">
            <w:pPr>
              <w:rPr>
                <w:sz w:val="20"/>
              </w:rPr>
            </w:pPr>
          </w:p>
        </w:tc>
        <w:tc>
          <w:tcPr>
            <w:tcW w:w="1275" w:type="dxa"/>
            <w:gridSpan w:val="2"/>
            <w:shd w:val="clear" w:color="auto" w:fill="auto"/>
          </w:tcPr>
          <w:p w14:paraId="68F4B823" w14:textId="77777777" w:rsidR="008157AF" w:rsidRDefault="008157AF" w:rsidP="00B27CDD">
            <w:pPr>
              <w:rPr>
                <w:sz w:val="20"/>
              </w:rPr>
            </w:pPr>
          </w:p>
        </w:tc>
        <w:tc>
          <w:tcPr>
            <w:tcW w:w="5387" w:type="dxa"/>
            <w:gridSpan w:val="2"/>
            <w:shd w:val="clear" w:color="auto" w:fill="auto"/>
          </w:tcPr>
          <w:p w14:paraId="0F48F79A" w14:textId="77777777" w:rsidR="008157AF" w:rsidRDefault="008157AF" w:rsidP="00B27CDD">
            <w:pPr>
              <w:rPr>
                <w:b/>
                <w:sz w:val="20"/>
              </w:rPr>
            </w:pPr>
          </w:p>
        </w:tc>
      </w:tr>
    </w:tbl>
    <w:p w14:paraId="1FF56767" w14:textId="77777777" w:rsidR="008157AF" w:rsidRPr="00412EDE" w:rsidRDefault="008157AF" w:rsidP="008157AF"/>
    <w:p w14:paraId="75270AB3" w14:textId="77777777" w:rsidR="00D37E4E" w:rsidRDefault="00D37E4E">
      <w:pPr>
        <w:sectPr w:rsidR="00D37E4E" w:rsidSect="008157AF">
          <w:pgSz w:w="16838" w:h="11906" w:orient="landscape"/>
          <w:pgMar w:top="1276" w:right="1134" w:bottom="992" w:left="1134" w:header="709" w:footer="397" w:gutter="0"/>
          <w:cols w:space="708"/>
          <w:docGrid w:linePitch="360"/>
        </w:sectPr>
      </w:pPr>
    </w:p>
    <w:p w14:paraId="06384E90" w14:textId="5DA7E748" w:rsidR="0060682C" w:rsidRPr="0060682C" w:rsidRDefault="0060682C" w:rsidP="004C5FE1">
      <w:pPr>
        <w:pStyle w:val="Heading2"/>
      </w:pPr>
      <w:r w:rsidRPr="0060682C">
        <w:rPr>
          <w:noProof/>
        </w:rPr>
        <w:lastRenderedPageBreak/>
        <mc:AlternateContent>
          <mc:Choice Requires="wps">
            <w:drawing>
              <wp:anchor distT="0" distB="0" distL="114300" distR="114300" simplePos="0" relativeHeight="251663360" behindDoc="0" locked="0" layoutInCell="1" allowOverlap="1" wp14:anchorId="2C51D59F" wp14:editId="5A7D02FC">
                <wp:simplePos x="0" y="0"/>
                <wp:positionH relativeFrom="column">
                  <wp:posOffset>3921125</wp:posOffset>
                </wp:positionH>
                <wp:positionV relativeFrom="paragraph">
                  <wp:posOffset>-42447</wp:posOffset>
                </wp:positionV>
                <wp:extent cx="2329815" cy="1107440"/>
                <wp:effectExtent l="0" t="266700" r="0" b="409575"/>
                <wp:wrapNone/>
                <wp:docPr id="13" name="Rectangle 1"/>
                <wp:cNvGraphicFramePr/>
                <a:graphic xmlns:a="http://schemas.openxmlformats.org/drawingml/2006/main">
                  <a:graphicData uri="http://schemas.microsoft.com/office/word/2010/wordprocessingShape">
                    <wps:wsp>
                      <wps:cNvSpPr/>
                      <wps:spPr>
                        <a:xfrm>
                          <a:off x="0" y="0"/>
                          <a:ext cx="2329815" cy="1107440"/>
                        </a:xfrm>
                        <a:prstGeom prst="rect">
                          <a:avLst/>
                        </a:prstGeom>
                        <a:solidFill>
                          <a:srgbClr val="EB53E4">
                            <a:alpha val="60000"/>
                          </a:srgbClr>
                        </a:solidFill>
                        <a:effectLst>
                          <a:glow rad="228600">
                            <a:srgbClr val="69D6E5">
                              <a:alpha val="40000"/>
                            </a:srgbClr>
                          </a:glow>
                          <a:softEdge rad="31750"/>
                        </a:effectLst>
                        <a:scene3d>
                          <a:camera prst="perspectiveHeroicExtremeLeftFacing">
                            <a:rot lat="324512" lon="2982873" rev="21588508"/>
                          </a:camera>
                          <a:lightRig rig="glow" dir="t"/>
                        </a:scene3d>
                        <a:sp3d contourW="6350">
                          <a:contourClr>
                            <a:srgbClr val="69D6E5"/>
                          </a:contourClr>
                        </a:sp3d>
                      </wps:spPr>
                      <wps:txbx>
                        <w:txbxContent>
                          <w:p w14:paraId="718727FC" w14:textId="77777777" w:rsidR="0060682C" w:rsidRPr="00881042" w:rsidRDefault="0060682C" w:rsidP="0060682C">
                            <w:pPr>
                              <w:pStyle w:val="NormalWeb"/>
                              <w:spacing w:before="0" w:beforeAutospacing="0" w:after="0" w:afterAutospacing="0"/>
                              <w:jc w:val="center"/>
                              <w:textAlignment w:val="baseline"/>
                              <w:rPr>
                                <w:sz w:val="20"/>
                                <w14:props3d w14:extrusionH="57150" w14:contourW="6350" w14:prstMaterial="matte">
                                  <w14:bevelT w14:w="38100" w14:h="38100" w14:prst="circle"/>
                                  <w14:bevelB w14:w="57150" w14:h="38100" w14:prst="artDeco"/>
                                  <w14:extrusionClr>
                                    <w14:srgbClr w14:val="A769D5"/>
                                  </w14:extrusionClr>
                                  <w14:contourClr>
                                    <w14:srgbClr w14:val="69D6E5"/>
                                  </w14:contourClr>
                                </w14:props3d>
                              </w:rPr>
                            </w:pPr>
                            <w:r w:rsidRPr="00141629">
                              <w:rPr>
                                <w:rFonts w:ascii="Arial" w:eastAsia="MS PGothic" w:hAnsi="Arial" w:cs="Arial"/>
                                <w:b/>
                                <w:bCs/>
                                <w:color w:val="E01AD7"/>
                                <w:spacing w:val="10"/>
                                <w:kern w:val="24"/>
                                <w:sz w:val="132"/>
                                <w:szCs w:val="132"/>
                                <w:lang w:val="en-US"/>
                                <w14:glow w14:rad="228600">
                                  <w14:srgbClr w14:val="E799D3">
                                    <w14:alpha w14:val="60000"/>
                                  </w14:srgbClr>
                                </w14:glow>
                                <w14:textFill>
                                  <w14:gradFill>
                                    <w14:gsLst>
                                      <w14:gs w14:pos="10000">
                                        <w14:srgbClr w14:val="E01AD7"/>
                                      </w14:gs>
                                      <w14:gs w14:pos="94000">
                                        <w14:srgbClr w14:val="FF6E1D"/>
                                      </w14:gs>
                                    </w14:gsLst>
                                    <w14:lin w14:ang="5400000" w14:scaled="0"/>
                                  </w14:gradFill>
                                </w14:textFill>
                                <w14:props3d w14:extrusionH="57150" w14:contourW="6350" w14:prstMaterial="matte">
                                  <w14:bevelT w14:w="38100" w14:h="38100" w14:prst="circle"/>
                                  <w14:bevelB w14:w="57150" w14:h="38100" w14:prst="artDeco"/>
                                  <w14:extrusionClr>
                                    <w14:srgbClr w14:val="A769D5"/>
                                  </w14:extrusionClr>
                                  <w14:contourClr>
                                    <w14:srgbClr w14:val="69D6E5"/>
                                  </w14:contourClr>
                                </w14:props3d>
                              </w:rPr>
                              <w:t xml:space="preserve"> </w:t>
                            </w:r>
                            <w:r w:rsidRPr="00881042">
                              <w:rPr>
                                <w:rFonts w:ascii="Arial" w:eastAsia="MS PGothic" w:hAnsi="Arial" w:cs="Arial"/>
                                <w:b/>
                                <w:bCs/>
                                <w:color w:val="E01AD7"/>
                                <w:spacing w:val="10"/>
                                <w:kern w:val="24"/>
                                <w:sz w:val="44"/>
                                <w:szCs w:val="120"/>
                                <w:lang w:val="en-US"/>
                                <w14:glow w14:rad="228600">
                                  <w14:srgbClr w14:val="E799D3">
                                    <w14:alpha w14:val="60000"/>
                                  </w14:srgbClr>
                                </w14:glow>
                                <w14:textFill>
                                  <w14:gradFill>
                                    <w14:gsLst>
                                      <w14:gs w14:pos="10000">
                                        <w14:srgbClr w14:val="E01AD7"/>
                                      </w14:gs>
                                      <w14:gs w14:pos="94000">
                                        <w14:srgbClr w14:val="FF6E1D"/>
                                      </w14:gs>
                                    </w14:gsLst>
                                    <w14:lin w14:ang="5400000" w14:scaled="0"/>
                                  </w14:gradFill>
                                </w14:textFill>
                                <w14:props3d w14:extrusionH="57150" w14:contourW="6350" w14:prstMaterial="matte">
                                  <w14:bevelT w14:w="38100" w14:h="38100" w14:prst="circle"/>
                                  <w14:bevelB w14:w="57150" w14:h="38100" w14:prst="artDeco"/>
                                  <w14:extrusionClr>
                                    <w14:srgbClr w14:val="A769D5"/>
                                  </w14:extrusionClr>
                                  <w14:contourClr>
                                    <w14:srgbClr w14:val="69D6E5"/>
                                  </w14:contourClr>
                                </w14:props3d>
                              </w:rPr>
                              <w:t>Key</w:t>
                            </w:r>
                            <w:r w:rsidRPr="00881042">
                              <w:rPr>
                                <w:rFonts w:ascii="Arial" w:eastAsia="MS PGothic" w:hAnsi="Arial" w:cs="Arial"/>
                                <w:b/>
                                <w:bCs/>
                                <w:color w:val="E01AD7"/>
                                <w:spacing w:val="10"/>
                                <w:kern w:val="24"/>
                                <w:sz w:val="44"/>
                                <w:szCs w:val="120"/>
                                <w:lang w:val="en-US"/>
                                <w14:glow w14:rad="228600">
                                  <w14:srgbClr w14:val="E799D3">
                                    <w14:alpha w14:val="60000"/>
                                  </w14:srgbClr>
                                </w14:glow>
                                <w14:shadow w14:blurRad="59944" w14:dist="200025" w14:dir="15000000" w14:sx="100000" w14:sy="30000" w14:kx="-1800000" w14:ky="0" w14:algn="bl">
                                  <w14:srgbClr w14:val="000000">
                                    <w14:alpha w14:val="68000"/>
                                  </w14:srgbClr>
                                </w14:shadow>
                                <w14:textFill>
                                  <w14:gradFill>
                                    <w14:gsLst>
                                      <w14:gs w14:pos="10000">
                                        <w14:srgbClr w14:val="E01AD7"/>
                                      </w14:gs>
                                      <w14:gs w14:pos="94000">
                                        <w14:srgbClr w14:val="FF6E1D"/>
                                      </w14:gs>
                                    </w14:gsLst>
                                    <w14:lin w14:ang="5400000" w14:scaled="0"/>
                                  </w14:gradFill>
                                </w14:textFill>
                                <w14:props3d w14:extrusionH="57150" w14:contourW="6350" w14:prstMaterial="matte">
                                  <w14:bevelT w14:w="38100" w14:h="38100" w14:prst="circle"/>
                                  <w14:bevelB w14:w="57150" w14:h="38100" w14:prst="artDeco"/>
                                  <w14:extrusionClr>
                                    <w14:srgbClr w14:val="A769D5"/>
                                  </w14:extrusionClr>
                                  <w14:contourClr>
                                    <w14:srgbClr w14:val="69D6E5"/>
                                  </w14:contourClr>
                                </w14:props3d>
                              </w:rPr>
                              <w:t xml:space="preserve"> </w:t>
                            </w:r>
                            <w:r w:rsidRPr="00881042">
                              <w:rPr>
                                <w:rFonts w:ascii="Arial" w:eastAsia="MS PGothic" w:hAnsi="Arial" w:cs="Arial"/>
                                <w:b/>
                                <w:bCs/>
                                <w:color w:val="E01AD7"/>
                                <w:spacing w:val="10"/>
                                <w:kern w:val="24"/>
                                <w:sz w:val="44"/>
                                <w:szCs w:val="120"/>
                                <w:lang w:val="en-US"/>
                                <w14:glow w14:rad="228600">
                                  <w14:srgbClr w14:val="E799D3">
                                    <w14:alpha w14:val="60000"/>
                                  </w14:srgbClr>
                                </w14:glow>
                                <w14:textFill>
                                  <w14:gradFill>
                                    <w14:gsLst>
                                      <w14:gs w14:pos="10000">
                                        <w14:srgbClr w14:val="E01AD7"/>
                                      </w14:gs>
                                      <w14:gs w14:pos="94000">
                                        <w14:srgbClr w14:val="FF6E1D"/>
                                      </w14:gs>
                                    </w14:gsLst>
                                    <w14:lin w14:ang="5400000" w14:scaled="0"/>
                                  </w14:gradFill>
                                </w14:textFill>
                                <w14:props3d w14:extrusionH="57150" w14:contourW="6350" w14:prstMaterial="matte">
                                  <w14:bevelT w14:w="38100" w14:h="38100" w14:prst="circle"/>
                                  <w14:bevelB w14:w="57150" w14:h="38100" w14:prst="artDeco"/>
                                  <w14:extrusionClr>
                                    <w14:srgbClr w14:val="A769D5"/>
                                  </w14:extrusionClr>
                                  <w14:contourClr>
                                    <w14:srgbClr w14:val="69D6E5"/>
                                  </w14:contourClr>
                                </w14:props3d>
                              </w:rPr>
                              <w:t>message</w:t>
                            </w:r>
                          </w:p>
                        </w:txbxContent>
                      </wps:txbx>
                      <wps:bodyPr wrap="square" lIns="91440" tIns="45720" rIns="91440" bIns="45720" numCol="1">
                        <a:prstTxWarp prst="textFadeLeft">
                          <a:avLst/>
                        </a:prstTxWarp>
                        <a:spAutoFit/>
                        <a:scene3d>
                          <a:camera prst="perspectiveHeroicExtremeLeftFacing"/>
                          <a:lightRig rig="soft" dir="tl">
                            <a:rot lat="0" lon="0" rev="0"/>
                          </a:lightRig>
                        </a:scene3d>
                        <a:sp3d extrusionH="57150" contourW="6350" prstMaterial="matte">
                          <a:bevelT w="38100" h="38100"/>
                          <a:bevelB w="57150" h="38100" prst="artDeco"/>
                          <a:extrusionClr>
                            <a:srgbClr val="A769D5"/>
                          </a:extrusionClr>
                          <a:contourClr>
                            <a:srgbClr val="69D6E5"/>
                          </a:contourClr>
                        </a:sp3d>
                      </wps:bodyPr>
                    </wps:wsp>
                  </a:graphicData>
                </a:graphic>
                <wp14:sizeRelH relativeFrom="margin">
                  <wp14:pctWidth>0</wp14:pctWidth>
                </wp14:sizeRelH>
                <wp14:sizeRelV relativeFrom="margin">
                  <wp14:pctHeight>0</wp14:pctHeight>
                </wp14:sizeRelV>
              </wp:anchor>
            </w:drawing>
          </mc:Choice>
          <mc:Fallback>
            <w:pict>
              <v:rect w14:anchorId="2C51D59F" id="_x0000_s1029" style="position:absolute;margin-left:308.75pt;margin-top:-3.35pt;width:183.45pt;height:8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" fillcolor="#eb53e4" stroked="f">
                <v:fill opacity="39321f"/>
                <v:textbox style="mso-fit-shape-to-text:t">
                  <w:txbxContent>
                    <w:p w14:paraId="718727FC" w14:textId="77777777" w:rsidR="0060682C" w:rsidRPr="00881042" w:rsidRDefault="0060682C" w:rsidP="0060682C">
                      <w:pPr>
                        <w:pStyle w:val="NormalWeb"/>
                        <w:spacing w:before="0" w:beforeAutospacing="0" w:after="0" w:afterAutospacing="0"/>
                        <w:jc w:val="center"/>
                        <w:textAlignment w:val="baseline"/>
                        <w:rPr>
                          <w:sz w:val="20"/>
                          <w14:props3d w14:extrusionH="57150" w14:contourW="6350" w14:prstMaterial="matte">
                            <w14:bevelT w14:w="38100" w14:h="38100" w14:prst="circle"/>
                            <w14:bevelB w14:w="57150" w14:h="38100" w14:prst="artDeco"/>
                            <w14:extrusionClr>
                              <w14:srgbClr w14:val="A769D5"/>
                            </w14:extrusionClr>
                            <w14:contourClr>
                              <w14:srgbClr w14:val="69D6E5"/>
                            </w14:contourClr>
                          </w14:props3d>
                        </w:rPr>
                      </w:pPr>
                      <w:r w:rsidRPr="00141629">
                        <w:rPr>
                          <w:rFonts w:ascii="Arial" w:eastAsia="MS PGothic" w:hAnsi="Arial" w:cs="Arial"/>
                          <w:b/>
                          <w:bCs/>
                          <w:color w:val="E01AD7"/>
                          <w:spacing w:val="10"/>
                          <w:kern w:val="24"/>
                          <w:sz w:val="132"/>
                          <w:szCs w:val="132"/>
                          <w:lang w:val="en-US"/>
                          <w14:glow w14:rad="228600">
                            <w14:srgbClr w14:val="E799D3">
                              <w14:alpha w14:val="60000"/>
                            </w14:srgbClr>
                          </w14:glow>
                          <w14:textFill>
                            <w14:gradFill>
                              <w14:gsLst>
                                <w14:gs w14:pos="10000">
                                  <w14:srgbClr w14:val="E01AD7"/>
                                </w14:gs>
                                <w14:gs w14:pos="94000">
                                  <w14:srgbClr w14:val="FF6E1D"/>
                                </w14:gs>
                              </w14:gsLst>
                              <w14:lin w14:ang="5400000" w14:scaled="0"/>
                            </w14:gradFill>
                          </w14:textFill>
                          <w14:props3d w14:extrusionH="57150" w14:contourW="6350" w14:prstMaterial="matte">
                            <w14:bevelT w14:w="38100" w14:h="38100" w14:prst="circle"/>
                            <w14:bevelB w14:w="57150" w14:h="38100" w14:prst="artDeco"/>
                            <w14:extrusionClr>
                              <w14:srgbClr w14:val="A769D5"/>
                            </w14:extrusionClr>
                            <w14:contourClr>
                              <w14:srgbClr w14:val="69D6E5"/>
                            </w14:contourClr>
                          </w14:props3d>
                        </w:rPr>
                        <w:t xml:space="preserve"> </w:t>
                      </w:r>
                      <w:r w:rsidRPr="00881042">
                        <w:rPr>
                          <w:rFonts w:ascii="Arial" w:eastAsia="MS PGothic" w:hAnsi="Arial" w:cs="Arial"/>
                          <w:b/>
                          <w:bCs/>
                          <w:color w:val="E01AD7"/>
                          <w:spacing w:val="10"/>
                          <w:kern w:val="24"/>
                          <w:sz w:val="44"/>
                          <w:szCs w:val="120"/>
                          <w:lang w:val="en-US"/>
                          <w14:glow w14:rad="228600">
                            <w14:srgbClr w14:val="E799D3">
                              <w14:alpha w14:val="60000"/>
                            </w14:srgbClr>
                          </w14:glow>
                          <w14:textFill>
                            <w14:gradFill>
                              <w14:gsLst>
                                <w14:gs w14:pos="10000">
                                  <w14:srgbClr w14:val="E01AD7"/>
                                </w14:gs>
                                <w14:gs w14:pos="94000">
                                  <w14:srgbClr w14:val="FF6E1D"/>
                                </w14:gs>
                              </w14:gsLst>
                              <w14:lin w14:ang="5400000" w14:scaled="0"/>
                            </w14:gradFill>
                          </w14:textFill>
                          <w14:props3d w14:extrusionH="57150" w14:contourW="6350" w14:prstMaterial="matte">
                            <w14:bevelT w14:w="38100" w14:h="38100" w14:prst="circle"/>
                            <w14:bevelB w14:w="57150" w14:h="38100" w14:prst="artDeco"/>
                            <w14:extrusionClr>
                              <w14:srgbClr w14:val="A769D5"/>
                            </w14:extrusionClr>
                            <w14:contourClr>
                              <w14:srgbClr w14:val="69D6E5"/>
                            </w14:contourClr>
                          </w14:props3d>
                        </w:rPr>
                        <w:t>Key</w:t>
                      </w:r>
                      <w:r w:rsidRPr="00881042">
                        <w:rPr>
                          <w:rFonts w:ascii="Arial" w:eastAsia="MS PGothic" w:hAnsi="Arial" w:cs="Arial"/>
                          <w:b/>
                          <w:bCs/>
                          <w:color w:val="E01AD7"/>
                          <w:spacing w:val="10"/>
                          <w:kern w:val="24"/>
                          <w:sz w:val="44"/>
                          <w:szCs w:val="120"/>
                          <w:lang w:val="en-US"/>
                          <w14:glow w14:rad="228600">
                            <w14:srgbClr w14:val="E799D3">
                              <w14:alpha w14:val="60000"/>
                            </w14:srgbClr>
                          </w14:glow>
                          <w14:shadow w14:blurRad="59944" w14:dist="200025" w14:dir="15000000" w14:sx="100000" w14:sy="30000" w14:kx="-1800000" w14:ky="0" w14:algn="bl">
                            <w14:srgbClr w14:val="000000">
                              <w14:alpha w14:val="68000"/>
                            </w14:srgbClr>
                          </w14:shadow>
                          <w14:textFill>
                            <w14:gradFill>
                              <w14:gsLst>
                                <w14:gs w14:pos="10000">
                                  <w14:srgbClr w14:val="E01AD7"/>
                                </w14:gs>
                                <w14:gs w14:pos="94000">
                                  <w14:srgbClr w14:val="FF6E1D"/>
                                </w14:gs>
                              </w14:gsLst>
                              <w14:lin w14:ang="5400000" w14:scaled="0"/>
                            </w14:gradFill>
                          </w14:textFill>
                          <w14:props3d w14:extrusionH="57150" w14:contourW="6350" w14:prstMaterial="matte">
                            <w14:bevelT w14:w="38100" w14:h="38100" w14:prst="circle"/>
                            <w14:bevelB w14:w="57150" w14:h="38100" w14:prst="artDeco"/>
                            <w14:extrusionClr>
                              <w14:srgbClr w14:val="A769D5"/>
                            </w14:extrusionClr>
                            <w14:contourClr>
                              <w14:srgbClr w14:val="69D6E5"/>
                            </w14:contourClr>
                          </w14:props3d>
                        </w:rPr>
                        <w:t xml:space="preserve"> </w:t>
                      </w:r>
                      <w:r w:rsidRPr="00881042">
                        <w:rPr>
                          <w:rFonts w:ascii="Arial" w:eastAsia="MS PGothic" w:hAnsi="Arial" w:cs="Arial"/>
                          <w:b/>
                          <w:bCs/>
                          <w:color w:val="E01AD7"/>
                          <w:spacing w:val="10"/>
                          <w:kern w:val="24"/>
                          <w:sz w:val="44"/>
                          <w:szCs w:val="120"/>
                          <w:lang w:val="en-US"/>
                          <w14:glow w14:rad="228600">
                            <w14:srgbClr w14:val="E799D3">
                              <w14:alpha w14:val="60000"/>
                            </w14:srgbClr>
                          </w14:glow>
                          <w14:textFill>
                            <w14:gradFill>
                              <w14:gsLst>
                                <w14:gs w14:pos="10000">
                                  <w14:srgbClr w14:val="E01AD7"/>
                                </w14:gs>
                                <w14:gs w14:pos="94000">
                                  <w14:srgbClr w14:val="FF6E1D"/>
                                </w14:gs>
                              </w14:gsLst>
                              <w14:lin w14:ang="5400000" w14:scaled="0"/>
                            </w14:gradFill>
                          </w14:textFill>
                          <w14:props3d w14:extrusionH="57150" w14:contourW="6350" w14:prstMaterial="matte">
                            <w14:bevelT w14:w="38100" w14:h="38100" w14:prst="circle"/>
                            <w14:bevelB w14:w="57150" w14:h="38100" w14:prst="artDeco"/>
                            <w14:extrusionClr>
                              <w14:srgbClr w14:val="A769D5"/>
                            </w14:extrusionClr>
                            <w14:contourClr>
                              <w14:srgbClr w14:val="69D6E5"/>
                            </w14:contourClr>
                          </w14:props3d>
                        </w:rPr>
                        <w:t>message</w:t>
                      </w:r>
                    </w:p>
                  </w:txbxContent>
                </v:textbox>
              </v:rect>
            </w:pict>
          </mc:Fallback>
        </mc:AlternateContent>
      </w:r>
      <w:r w:rsidRPr="0060682C">
        <w:t>The Good Bullet However Test</w:t>
      </w:r>
    </w:p>
    <w:p w14:paraId="3222497F" w14:textId="6CDF77AA" w:rsidR="0060682C" w:rsidRPr="0060682C" w:rsidRDefault="0060682C" w:rsidP="004C5FE1">
      <w:pPr>
        <w:tabs>
          <w:tab w:val="num" w:pos="720"/>
        </w:tabs>
      </w:pPr>
      <w:r w:rsidRPr="0060682C">
        <w:t>  Find a grade 2, good, judgement in your text</w:t>
      </w:r>
    </w:p>
    <w:p w14:paraId="686A6074" w14:textId="77777777" w:rsidR="0060682C" w:rsidRPr="0060682C" w:rsidRDefault="0060682C" w:rsidP="0020423D">
      <w:pPr>
        <w:numPr>
          <w:ilvl w:val="0"/>
          <w:numId w:val="7"/>
        </w:numPr>
      </w:pPr>
      <w:r w:rsidRPr="0060682C">
        <w:t>Have you written a ‘however’ at the end of the paragraph?</w:t>
      </w:r>
    </w:p>
    <w:p w14:paraId="540341BE" w14:textId="77777777" w:rsidR="0060682C" w:rsidRPr="0060682C" w:rsidRDefault="0060682C" w:rsidP="0060682C"/>
    <w:p w14:paraId="1BFDFCAD" w14:textId="3E87F5C7" w:rsidR="0060682C" w:rsidRPr="0060682C" w:rsidRDefault="0060682C" w:rsidP="0060682C">
      <w:r w:rsidRPr="0060682C">
        <w:t>If you haven’t:</w:t>
      </w:r>
    </w:p>
    <w:p w14:paraId="79D34CD7" w14:textId="38A32674" w:rsidR="0060682C" w:rsidRPr="0060682C" w:rsidRDefault="0060682C" w:rsidP="0060682C"/>
    <w:p w14:paraId="3A37C5B3" w14:textId="1C3D1858" w:rsidR="0060682C" w:rsidRPr="0060682C" w:rsidRDefault="0060682C" w:rsidP="0020423D">
      <w:pPr>
        <w:numPr>
          <w:ilvl w:val="0"/>
          <w:numId w:val="8"/>
        </w:numPr>
      </w:pPr>
      <w:r w:rsidRPr="0060682C">
        <w:t>this aspect of your provision may not improve</w:t>
      </w:r>
    </w:p>
    <w:p w14:paraId="08A82598" w14:textId="37C258C6" w:rsidR="0060682C" w:rsidRPr="0060682C" w:rsidRDefault="0060682C" w:rsidP="0020423D">
      <w:pPr>
        <w:numPr>
          <w:ilvl w:val="0"/>
          <w:numId w:val="8"/>
        </w:numPr>
      </w:pPr>
      <w:r w:rsidRPr="0060682C">
        <w:t>your self-assessment report is not a roadmap to outstanding.</w:t>
      </w:r>
    </w:p>
    <w:p w14:paraId="35B6E939" w14:textId="14396174" w:rsidR="0060682C" w:rsidRPr="0060682C" w:rsidRDefault="004C5FE1" w:rsidP="0060682C">
      <w:r w:rsidRPr="0060682C">
        <w:rPr>
          <w:noProof/>
        </w:rPr>
        <mc:AlternateContent>
          <mc:Choice Requires="wpg">
            <w:drawing>
              <wp:anchor distT="0" distB="0" distL="114300" distR="114300" simplePos="0" relativeHeight="251662336" behindDoc="0" locked="0" layoutInCell="1" allowOverlap="1" wp14:anchorId="08E86FAB" wp14:editId="7DB51105">
                <wp:simplePos x="0" y="0"/>
                <wp:positionH relativeFrom="column">
                  <wp:posOffset>3928745</wp:posOffset>
                </wp:positionH>
                <wp:positionV relativeFrom="paragraph">
                  <wp:posOffset>151130</wp:posOffset>
                </wp:positionV>
                <wp:extent cx="2354580" cy="1929814"/>
                <wp:effectExtent l="38100" t="0" r="45720" b="108585"/>
                <wp:wrapTight wrapText="bothSides">
                  <wp:wrapPolygon edited="0">
                    <wp:start x="8913" y="2985"/>
                    <wp:lineTo x="8913" y="3838"/>
                    <wp:lineTo x="9786" y="6823"/>
                    <wp:lineTo x="1922" y="10022"/>
                    <wp:lineTo x="874" y="10235"/>
                    <wp:lineTo x="1049" y="16419"/>
                    <wp:lineTo x="-350" y="17058"/>
                    <wp:lineTo x="-350" y="22389"/>
                    <wp:lineTo x="0" y="22602"/>
                    <wp:lineTo x="21495" y="22602"/>
                    <wp:lineTo x="21845" y="20683"/>
                    <wp:lineTo x="21845" y="18551"/>
                    <wp:lineTo x="20447" y="17911"/>
                    <wp:lineTo x="15379" y="17058"/>
                    <wp:lineTo x="16777" y="13647"/>
                    <wp:lineTo x="21146" y="10235"/>
                    <wp:lineTo x="20621" y="7037"/>
                    <wp:lineTo x="20796" y="4265"/>
                    <wp:lineTo x="18000" y="3412"/>
                    <wp:lineTo x="9961" y="2985"/>
                    <wp:lineTo x="8913" y="2985"/>
                  </wp:wrapPolygon>
                </wp:wrapTight>
                <wp:docPr id="17" name="Group 17"/>
                <wp:cNvGraphicFramePr/>
                <a:graphic xmlns:a="http://schemas.openxmlformats.org/drawingml/2006/main">
                  <a:graphicData uri="http://schemas.microsoft.com/office/word/2010/wordprocessingGroup">
                    <wpg:wgp>
                      <wpg:cNvGrpSpPr/>
                      <wpg:grpSpPr>
                        <a:xfrm>
                          <a:off x="0" y="0"/>
                          <a:ext cx="2354580" cy="1929814"/>
                          <a:chOff x="-63016" y="0"/>
                          <a:chExt cx="2354953" cy="1930338"/>
                        </a:xfrm>
                      </wpg:grpSpPr>
                      <wpg:graphicFrame>
                        <wpg:cNvPr id="12" name="Diagram 12"/>
                        <wpg:cNvFrPr/>
                        <wpg:xfrm>
                          <a:off x="0" y="0"/>
                          <a:ext cx="2291937" cy="1745673"/>
                        </wpg:xfrm>
                        <a:graphic>
                          <a:graphicData uri="http://schemas.openxmlformats.org/drawingml/2006/diagram">
                            <dgm:relIds xmlns:dgm="http://schemas.openxmlformats.org/drawingml/2006/diagram" xmlns:r="http://schemas.openxmlformats.org/officeDocument/2006/relationships" r:dm="rId25" r:lo="rId26" r:qs="rId27" r:cs="rId28"/>
                          </a:graphicData>
                        </a:graphic>
                      </wpg:graphicFrame>
                      <wps:wsp>
                        <wps:cNvPr id="307" name="Text Box 2"/>
                        <wps:cNvSpPr txBox="1">
                          <a:spLocks noChangeArrowheads="1"/>
                        </wps:cNvSpPr>
                        <wps:spPr bwMode="auto">
                          <a:xfrm>
                            <a:off x="-63016" y="1638795"/>
                            <a:ext cx="2283821" cy="291543"/>
                          </a:xfrm>
                          <a:prstGeom prst="rect">
                            <a:avLst/>
                          </a:prstGeom>
                          <a:solidFill>
                            <a:srgbClr val="FFFFFF"/>
                          </a:solidFill>
                          <a:ln w="9525">
                            <a:solidFill>
                              <a:schemeClr val="accent1">
                                <a:lumMod val="60000"/>
                                <a:lumOff val="40000"/>
                              </a:schemeClr>
                            </a:solidFill>
                            <a:miter lim="800000"/>
                            <a:headEnd/>
                            <a:tailEnd/>
                          </a:ln>
                          <a:effectLst>
                            <a:outerShdw blurRad="50800" dist="38100" dir="2700000" algn="tl" rotWithShape="0">
                              <a:prstClr val="black">
                                <a:alpha val="40000"/>
                              </a:prstClr>
                            </a:outerShdw>
                          </a:effectLst>
                        </wps:spPr>
                        <wps:txbx>
                          <w:txbxContent>
                            <w:p w14:paraId="0A3884B5" w14:textId="77777777" w:rsidR="0060682C" w:rsidRDefault="0060682C" w:rsidP="0060682C">
                              <w:r>
                                <w:t>Judgement       Subject       Impact</w:t>
                              </w: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w14:anchorId="08E86FAB" id="Group 17" o:spid="_x0000_s1030" style="position:absolute;margin-left:309.35pt;margin-top:11.9pt;width:185.4pt;height:151.95pt;z-index:251662336;mso-width-relative:margin" coordorigin="-630" coordsize="23549,19303"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">
                <v:shape id="Diagram 12" o:spid="_x0000_s1031" type="#_x0000_t75" style="position:absolute;left:650;top:3048;width:21705;height:129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">
                  <v:imagedata r:id="rId30" o:title=""/>
                  <o:lock v:ext="edit" aspectratio="f"/>
                </v:shape>
                <v:shapetype id="_x0000_t202" coordsize="21600,21600" o:spt="202" path="m,l,21600r21600,l21600,xe">
                  <v:stroke joinstyle="miter"/>
                  <v:path gradientshapeok="t" o:connecttype="rect"/>
                </v:shapetype>
                <v:shape id="Text Box 2" o:spid="_x0000_s1032" type="#_x0000_t202" style="position:absolute;left:-630;top:16387;width:22838;height:2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" strokecolor="#95b3d7 [1940]">
                  <v:shadow on="t" color="black" opacity="26214f" origin="-.5,-.5" offset=".74836mm,.74836mm"/>
                  <v:textbox style="mso-fit-shape-to-text:t">
                    <w:txbxContent>
                      <w:p w14:paraId="0A3884B5" w14:textId="77777777" w:rsidR="0060682C" w:rsidRDefault="0060682C" w:rsidP="0060682C">
                        <w:r>
                          <w:t>Judgement       Subject       Impact</w:t>
                        </w:r>
                      </w:p>
                    </w:txbxContent>
                  </v:textbox>
                </v:shape>
                <w10:wrap type="tight"/>
              </v:group>
            </w:pict>
          </mc:Fallback>
        </mc:AlternateContent>
      </w:r>
    </w:p>
    <w:p w14:paraId="451E019B" w14:textId="623C2CE5" w:rsidR="0060682C" w:rsidRDefault="0060682C" w:rsidP="0060682C">
      <w:r w:rsidRPr="0060682C">
        <w:t>And you risk a weakness bullet such as:</w:t>
      </w:r>
    </w:p>
    <w:p w14:paraId="2B305F3E" w14:textId="0DD66C60" w:rsidR="0060682C" w:rsidRPr="0060682C" w:rsidRDefault="0060682C" w:rsidP="0060682C"/>
    <w:p w14:paraId="79C28F62" w14:textId="1609E738" w:rsidR="0060682C" w:rsidRPr="0060682C" w:rsidRDefault="0060682C" w:rsidP="0020423D">
      <w:pPr>
        <w:numPr>
          <w:ilvl w:val="0"/>
          <w:numId w:val="9"/>
        </w:numPr>
      </w:pPr>
      <w:r w:rsidRPr="0060682C">
        <w:rPr>
          <w:i/>
          <w:iCs/>
        </w:rPr>
        <w:t>‘overly descriptive and insufficiently evaluative self assessment’</w:t>
      </w:r>
    </w:p>
    <w:p w14:paraId="380395D8" w14:textId="0BD3B85B" w:rsidR="0060682C" w:rsidRPr="0060682C" w:rsidRDefault="0060682C" w:rsidP="0060682C"/>
    <w:p w14:paraId="7C984107" w14:textId="5DB2176C" w:rsidR="0060682C" w:rsidRPr="0060682C" w:rsidRDefault="0060682C" w:rsidP="0060682C">
      <w:pPr>
        <w:rPr>
          <w:b/>
        </w:rPr>
      </w:pPr>
      <w:r w:rsidRPr="0060682C">
        <w:rPr>
          <w:b/>
        </w:rPr>
        <w:t>Essential rubric</w:t>
      </w:r>
    </w:p>
    <w:p w14:paraId="7803A745" w14:textId="77777777" w:rsidR="0060682C" w:rsidRPr="0060682C" w:rsidRDefault="0060682C" w:rsidP="0060682C">
      <w:r w:rsidRPr="0060682C">
        <w:t> </w:t>
      </w:r>
    </w:p>
    <w:p w14:paraId="3F34FA7A" w14:textId="77777777" w:rsidR="0060682C" w:rsidRPr="0060682C" w:rsidRDefault="0060682C" w:rsidP="0020423D">
      <w:pPr>
        <w:numPr>
          <w:ilvl w:val="0"/>
          <w:numId w:val="9"/>
        </w:numPr>
      </w:pPr>
      <w:r w:rsidRPr="0060682C">
        <w:t>Ignore the third-party audience</w:t>
      </w:r>
    </w:p>
    <w:p w14:paraId="6E79F043" w14:textId="77777777" w:rsidR="0060682C" w:rsidRPr="0060682C" w:rsidRDefault="0060682C" w:rsidP="0020423D">
      <w:pPr>
        <w:numPr>
          <w:ilvl w:val="0"/>
          <w:numId w:val="9"/>
        </w:numPr>
      </w:pPr>
      <w:r w:rsidRPr="0060682C">
        <w:t xml:space="preserve">Ask the ‘So what?’ question and concentrate on </w:t>
      </w:r>
      <w:r w:rsidRPr="0060682C">
        <w:rPr>
          <w:i/>
          <w:iCs/>
        </w:rPr>
        <w:t xml:space="preserve">learner impact </w:t>
      </w:r>
    </w:p>
    <w:p w14:paraId="5703214A" w14:textId="77777777" w:rsidR="0060682C" w:rsidRPr="0060682C" w:rsidRDefault="0060682C" w:rsidP="0020423D">
      <w:pPr>
        <w:numPr>
          <w:ilvl w:val="0"/>
          <w:numId w:val="9"/>
        </w:numPr>
      </w:pPr>
      <w:r w:rsidRPr="0060682C">
        <w:t>Avoid the five key errors</w:t>
      </w:r>
    </w:p>
    <w:p w14:paraId="2E2103E7" w14:textId="77777777" w:rsidR="0060682C" w:rsidRPr="0060682C" w:rsidRDefault="0060682C" w:rsidP="0020423D">
      <w:pPr>
        <w:numPr>
          <w:ilvl w:val="0"/>
          <w:numId w:val="9"/>
        </w:numPr>
      </w:pPr>
      <w:r w:rsidRPr="0060682C">
        <w:t>Write: judgement, impact, judgement, impact</w:t>
      </w:r>
      <w:r w:rsidRPr="0060682C">
        <w:rPr>
          <w:lang w:val="en-US"/>
        </w:rPr>
        <w:t>…</w:t>
      </w:r>
    </w:p>
    <w:p w14:paraId="439F7D99" w14:textId="77777777" w:rsidR="0060682C" w:rsidRPr="0060682C" w:rsidRDefault="0060682C" w:rsidP="0020423D">
      <w:pPr>
        <w:numPr>
          <w:ilvl w:val="0"/>
          <w:numId w:val="9"/>
        </w:numPr>
      </w:pPr>
      <w:r w:rsidRPr="0060682C">
        <w:t>Apply this sentence to everything you write:</w:t>
      </w:r>
    </w:p>
    <w:p w14:paraId="58A237C3" w14:textId="77777777" w:rsidR="0060682C" w:rsidRPr="0060682C" w:rsidRDefault="0060682C" w:rsidP="0060682C"/>
    <w:p w14:paraId="6242243B" w14:textId="7944DF98" w:rsidR="0060682C" w:rsidRPr="0060682C" w:rsidRDefault="005148DC" w:rsidP="0020423D">
      <w:pPr>
        <w:numPr>
          <w:ilvl w:val="1"/>
          <w:numId w:val="9"/>
        </w:numPr>
      </w:pPr>
      <w:r>
        <w:rPr>
          <w:i/>
          <w:iCs/>
        </w:rPr>
        <w:t>What h</w:t>
      </w:r>
      <w:r w:rsidR="0060682C" w:rsidRPr="0060682C">
        <w:rPr>
          <w:i/>
          <w:iCs/>
        </w:rPr>
        <w:t xml:space="preserve">ave I learnt </w:t>
      </w:r>
      <w:r>
        <w:rPr>
          <w:i/>
          <w:iCs/>
        </w:rPr>
        <w:t xml:space="preserve">from what </w:t>
      </w:r>
      <w:r w:rsidR="0060682C" w:rsidRPr="0060682C">
        <w:rPr>
          <w:i/>
          <w:iCs/>
        </w:rPr>
        <w:t>I’ve just written?</w:t>
      </w:r>
    </w:p>
    <w:p w14:paraId="15D49554" w14:textId="77777777" w:rsidR="00CE2E03" w:rsidRDefault="00CE2E03" w:rsidP="0060682C"/>
    <w:p w14:paraId="03674196" w14:textId="66BA5826" w:rsidR="0060682C" w:rsidRPr="0060682C" w:rsidRDefault="0060682C" w:rsidP="0060682C">
      <w:r w:rsidRPr="0060682C">
        <w:t>When done correctly, self assessment is a learning experience for everyone.</w:t>
      </w:r>
    </w:p>
    <w:p w14:paraId="2B4BBD08" w14:textId="77777777" w:rsidR="0060682C" w:rsidRPr="0060682C" w:rsidRDefault="0060682C" w:rsidP="0060682C"/>
    <w:p w14:paraId="139FB5D3" w14:textId="77777777" w:rsidR="0060682C" w:rsidRPr="0060682C" w:rsidRDefault="0060682C" w:rsidP="0060682C"/>
    <w:p w14:paraId="710F11ED" w14:textId="77777777" w:rsidR="0060682C" w:rsidRPr="0060682C" w:rsidRDefault="0060682C" w:rsidP="00CE2E03">
      <w:pPr>
        <w:ind w:left="4253"/>
      </w:pPr>
      <w:r w:rsidRPr="0060682C">
        <w:rPr>
          <w:noProof/>
        </w:rPr>
        <w:drawing>
          <wp:anchor distT="0" distB="0" distL="114300" distR="114300" simplePos="0" relativeHeight="251664384" behindDoc="1" locked="0" layoutInCell="1" allowOverlap="1" wp14:anchorId="0FC0452F" wp14:editId="5E2ACA3B">
            <wp:simplePos x="0" y="0"/>
            <wp:positionH relativeFrom="column">
              <wp:posOffset>0</wp:posOffset>
            </wp:positionH>
            <wp:positionV relativeFrom="paragraph">
              <wp:posOffset>11430</wp:posOffset>
            </wp:positionV>
            <wp:extent cx="2423795" cy="3028315"/>
            <wp:effectExtent l="0" t="0" r="0" b="635"/>
            <wp:wrapTight wrapText="bothSides">
              <wp:wrapPolygon edited="0">
                <wp:start x="0" y="0"/>
                <wp:lineTo x="0" y="21469"/>
                <wp:lineTo x="21391" y="21469"/>
                <wp:lineTo x="21391" y="0"/>
                <wp:lineTo x="0" y="0"/>
              </wp:wrapPolygon>
            </wp:wrapTight>
            <wp:docPr id="61444" name="Picture 7" descr="SAR manual mock up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44" name="Picture 7" descr="SAR manual mock up 1.jpg"/>
                    <pic:cNvPicPr>
                      <a:picLocks noChangeAspect="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423795" cy="3028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682C">
        <w:t>A great self-assessment report is your manual on how to become outstanding at every aspect of your provision.</w:t>
      </w:r>
    </w:p>
    <w:p w14:paraId="6A2FACBA" w14:textId="77777777" w:rsidR="0060682C" w:rsidRPr="0060682C" w:rsidRDefault="0060682C" w:rsidP="00CE2E03">
      <w:pPr>
        <w:ind w:left="4253"/>
      </w:pPr>
    </w:p>
    <w:p w14:paraId="420250AF" w14:textId="77777777" w:rsidR="0060682C" w:rsidRPr="0060682C" w:rsidRDefault="0060682C" w:rsidP="00CE2E03">
      <w:pPr>
        <w:ind w:left="4253"/>
      </w:pPr>
      <w:r w:rsidRPr="0060682C">
        <w:t>Self assessment can no longer be</w:t>
      </w:r>
    </w:p>
    <w:p w14:paraId="6DDE1FBD" w14:textId="77777777" w:rsidR="0060682C" w:rsidRPr="0060682C" w:rsidRDefault="0060682C" w:rsidP="00CE2E03">
      <w:pPr>
        <w:ind w:left="4253"/>
      </w:pPr>
      <w:r w:rsidRPr="0060682C">
        <w:t> </w:t>
      </w:r>
    </w:p>
    <w:p w14:paraId="7D749183" w14:textId="77777777" w:rsidR="0060682C" w:rsidRPr="0060682C" w:rsidRDefault="0060682C" w:rsidP="00CE2E03">
      <w:pPr>
        <w:ind w:left="4678"/>
      </w:pPr>
      <w:r w:rsidRPr="0060682C">
        <w:t xml:space="preserve">a </w:t>
      </w:r>
      <w:r w:rsidRPr="0060682C">
        <w:rPr>
          <w:i/>
          <w:iCs/>
        </w:rPr>
        <w:t xml:space="preserve">retrospective </w:t>
      </w:r>
      <w:r w:rsidRPr="0060682C">
        <w:t>exercise completed once a year focusing on historic data.</w:t>
      </w:r>
    </w:p>
    <w:p w14:paraId="7BFF5888" w14:textId="77777777" w:rsidR="0060682C" w:rsidRPr="0060682C" w:rsidRDefault="0060682C" w:rsidP="00CE2E03">
      <w:pPr>
        <w:ind w:left="4253"/>
      </w:pPr>
    </w:p>
    <w:p w14:paraId="0DF442AF" w14:textId="77777777" w:rsidR="0060682C" w:rsidRPr="0060682C" w:rsidRDefault="0060682C" w:rsidP="00CE2E03">
      <w:pPr>
        <w:ind w:left="4253"/>
      </w:pPr>
      <w:r w:rsidRPr="0060682C">
        <w:t xml:space="preserve">It has to be a </w:t>
      </w:r>
      <w:r w:rsidRPr="0060682C">
        <w:rPr>
          <w:i/>
        </w:rPr>
        <w:t>live</w:t>
      </w:r>
      <w:r w:rsidRPr="0060682C">
        <w:t xml:space="preserve"> process that</w:t>
      </w:r>
    </w:p>
    <w:p w14:paraId="6EAEEEFD" w14:textId="77777777" w:rsidR="0060682C" w:rsidRPr="0060682C" w:rsidRDefault="0060682C" w:rsidP="00CE2E03">
      <w:pPr>
        <w:ind w:left="4253"/>
      </w:pPr>
    </w:p>
    <w:p w14:paraId="481361B0" w14:textId="77777777" w:rsidR="0060682C" w:rsidRPr="0060682C" w:rsidRDefault="0060682C" w:rsidP="00CE2E03">
      <w:pPr>
        <w:ind w:left="4678" w:hanging="10"/>
      </w:pPr>
      <w:r w:rsidRPr="0060682C">
        <w:rPr>
          <w:b/>
        </w:rPr>
        <w:t>improves provision now using low-level, volatile, live data</w:t>
      </w:r>
      <w:r w:rsidRPr="0060682C">
        <w:t>.</w:t>
      </w:r>
    </w:p>
    <w:p w14:paraId="2A97677E" w14:textId="77777777" w:rsidR="0060682C" w:rsidRPr="0060682C" w:rsidRDefault="0060682C" w:rsidP="0060682C"/>
    <w:p w14:paraId="0D6A1C5A" w14:textId="77777777" w:rsidR="0060682C" w:rsidRPr="0060682C" w:rsidRDefault="0060682C" w:rsidP="0060682C"/>
    <w:p w14:paraId="3ACE586D" w14:textId="77777777" w:rsidR="0060682C" w:rsidRPr="0060682C" w:rsidRDefault="0060682C" w:rsidP="0060682C"/>
    <w:p w14:paraId="19231C20" w14:textId="77777777" w:rsidR="0060682C" w:rsidRPr="0060682C" w:rsidRDefault="0060682C" w:rsidP="0060682C"/>
    <w:p w14:paraId="72FAB8E2" w14:textId="77777777" w:rsidR="0060682C" w:rsidRPr="0060682C" w:rsidRDefault="0060682C" w:rsidP="0060682C"/>
    <w:p w14:paraId="5AD82B44" w14:textId="77777777" w:rsidR="0060682C" w:rsidRPr="0060682C" w:rsidRDefault="0060682C" w:rsidP="0060682C">
      <w:pPr>
        <w:sectPr w:rsidR="0060682C" w:rsidRPr="0060682C" w:rsidSect="00D37E4E">
          <w:pgSz w:w="11906" w:h="16838"/>
          <w:pgMar w:top="1134" w:right="992" w:bottom="1134" w:left="1276" w:header="709" w:footer="397" w:gutter="0"/>
          <w:cols w:space="708"/>
          <w:docGrid w:linePitch="360"/>
        </w:sectPr>
      </w:pPr>
    </w:p>
    <w:p w14:paraId="677F05A7" w14:textId="4D88FCD8" w:rsidR="0060682C" w:rsidRPr="0060682C" w:rsidRDefault="0060682C" w:rsidP="00CE2E03">
      <w:pPr>
        <w:pStyle w:val="Heading2"/>
      </w:pPr>
      <w:r w:rsidRPr="0060682C">
        <w:lastRenderedPageBreak/>
        <w:t xml:space="preserve">Self-assessment </w:t>
      </w:r>
      <w:r w:rsidR="00CE2E03">
        <w:t>next steps</w:t>
      </w:r>
    </w:p>
    <w:p w14:paraId="7A2B866D" w14:textId="77777777" w:rsidR="0060682C" w:rsidRPr="0060682C" w:rsidRDefault="0060682C" w:rsidP="0020423D">
      <w:pPr>
        <w:numPr>
          <w:ilvl w:val="0"/>
          <w:numId w:val="10"/>
        </w:numPr>
      </w:pPr>
      <w:r w:rsidRPr="0060682C">
        <w:t>Check your SAR</w:t>
      </w:r>
    </w:p>
    <w:p w14:paraId="72D0F3D6" w14:textId="77777777" w:rsidR="0060682C" w:rsidRPr="0060682C" w:rsidRDefault="0060682C" w:rsidP="0020423D">
      <w:pPr>
        <w:numPr>
          <w:ilvl w:val="1"/>
          <w:numId w:val="10"/>
        </w:numPr>
      </w:pPr>
      <w:r w:rsidRPr="0060682C">
        <w:t>Does it avoid the five errors?</w:t>
      </w:r>
    </w:p>
    <w:p w14:paraId="55275CD7" w14:textId="75DDDFFB" w:rsidR="0060682C" w:rsidRPr="0060682C" w:rsidRDefault="0060682C" w:rsidP="0020423D">
      <w:pPr>
        <w:numPr>
          <w:ilvl w:val="1"/>
          <w:numId w:val="10"/>
        </w:numPr>
      </w:pPr>
      <w:r w:rsidRPr="0060682C">
        <w:t>Is the analysis and evaluation of impact on learning</w:t>
      </w:r>
      <w:r w:rsidR="00E34E5C">
        <w:t xml:space="preserve"> the central focus</w:t>
      </w:r>
      <w:r w:rsidR="00CE2E03">
        <w:t xml:space="preserve"> of each statement</w:t>
      </w:r>
      <w:r w:rsidRPr="0060682C">
        <w:t>?</w:t>
      </w:r>
    </w:p>
    <w:p w14:paraId="3B426F11" w14:textId="5BE69EE3" w:rsidR="0060682C" w:rsidRDefault="0060682C" w:rsidP="0020423D">
      <w:pPr>
        <w:numPr>
          <w:ilvl w:val="1"/>
          <w:numId w:val="10"/>
        </w:numPr>
      </w:pPr>
      <w:r w:rsidRPr="0060682C">
        <w:t>Does it cover the whole of the learner’s journey?</w:t>
      </w:r>
    </w:p>
    <w:p w14:paraId="396A4A4D" w14:textId="6017A87E" w:rsidR="00CE2E03" w:rsidRDefault="00CE2E03" w:rsidP="0020423D">
      <w:pPr>
        <w:numPr>
          <w:ilvl w:val="1"/>
          <w:numId w:val="10"/>
        </w:numPr>
      </w:pPr>
      <w:r>
        <w:t>Are all learners referred to in every analysis?</w:t>
      </w:r>
    </w:p>
    <w:p w14:paraId="06A7D9CC" w14:textId="29433226" w:rsidR="00CE2E03" w:rsidRDefault="00CE2E03" w:rsidP="0020423D">
      <w:pPr>
        <w:numPr>
          <w:ilvl w:val="1"/>
          <w:numId w:val="10"/>
        </w:numPr>
      </w:pPr>
      <w:r>
        <w:t>Are all judgements of 'good' followed by a 'however' that states what is holding that element back from being outstanding?</w:t>
      </w:r>
    </w:p>
    <w:p w14:paraId="11E7AE4E" w14:textId="77777777" w:rsidR="00CE2E03" w:rsidRPr="0060682C" w:rsidRDefault="00CE2E03" w:rsidP="00CE2E03"/>
    <w:p w14:paraId="3E45ABF5" w14:textId="77777777" w:rsidR="00CE2E03" w:rsidRPr="0060682C" w:rsidRDefault="00CE2E03" w:rsidP="00CE2E03">
      <w:pPr>
        <w:numPr>
          <w:ilvl w:val="0"/>
          <w:numId w:val="10"/>
        </w:numPr>
      </w:pPr>
      <w:r w:rsidRPr="0060682C">
        <w:t>In light of the above, edit your SAR as required.</w:t>
      </w:r>
    </w:p>
    <w:p w14:paraId="7EABBCC2" w14:textId="77777777" w:rsidR="0060682C" w:rsidRPr="0060682C" w:rsidRDefault="0060682C" w:rsidP="00CE2E03">
      <w:pPr>
        <w:numPr>
          <w:ilvl w:val="0"/>
          <w:numId w:val="10"/>
        </w:numPr>
      </w:pPr>
      <w:r w:rsidRPr="0060682C">
        <w:t>Add a reference number to every issue and ‘however’.</w:t>
      </w:r>
    </w:p>
    <w:p w14:paraId="4B46A2D1" w14:textId="77777777" w:rsidR="0060682C" w:rsidRPr="0060682C" w:rsidRDefault="0060682C" w:rsidP="0060682C"/>
    <w:p w14:paraId="3185FECB" w14:textId="34F762FC" w:rsidR="0060682C" w:rsidRDefault="0060682C" w:rsidP="0060682C"/>
    <w:p w14:paraId="119D29D4" w14:textId="0CDDA1C6" w:rsidR="00BC078A" w:rsidRPr="0060682C" w:rsidRDefault="00BC078A" w:rsidP="00CE2E03">
      <w:pPr>
        <w:pStyle w:val="Heading2"/>
      </w:pPr>
      <w:r>
        <w:t>Self-Assessment online training sessions</w:t>
      </w:r>
    </w:p>
    <w:p w14:paraId="57B63337" w14:textId="77777777" w:rsidR="00BC078A" w:rsidRDefault="00BC078A" w:rsidP="00BC078A">
      <w:pPr>
        <w:pStyle w:val="ListParagraph"/>
        <w:numPr>
          <w:ilvl w:val="0"/>
          <w:numId w:val="12"/>
        </w:numPr>
      </w:pPr>
      <w:bookmarkStart w:id="2" w:name="_Hlk45545370"/>
      <w:r w:rsidRPr="00905FAB">
        <w:t>Perfecting self-assessment writing</w:t>
      </w:r>
    </w:p>
    <w:bookmarkEnd w:id="2"/>
    <w:p w14:paraId="03D7AA70" w14:textId="77777777" w:rsidR="00BC078A" w:rsidRDefault="00BC078A" w:rsidP="00BC078A">
      <w:pPr>
        <w:pStyle w:val="ListParagraph"/>
        <w:numPr>
          <w:ilvl w:val="0"/>
          <w:numId w:val="12"/>
        </w:numPr>
      </w:pPr>
      <w:r>
        <w:t>Data Springboard</w:t>
      </w:r>
    </w:p>
    <w:p w14:paraId="03B23BEB" w14:textId="77777777" w:rsidR="00BC078A" w:rsidRDefault="00BC078A" w:rsidP="00BC078A">
      <w:pPr>
        <w:pStyle w:val="ListParagraph"/>
        <w:numPr>
          <w:ilvl w:val="0"/>
          <w:numId w:val="12"/>
        </w:numPr>
      </w:pPr>
      <w:r>
        <w:t>Perfecting development plan writing</w:t>
      </w:r>
    </w:p>
    <w:p w14:paraId="67B166CF" w14:textId="77777777" w:rsidR="00BC078A" w:rsidRDefault="00BC078A" w:rsidP="00BC078A">
      <w:pPr>
        <w:pStyle w:val="ListParagraph"/>
        <w:numPr>
          <w:ilvl w:val="0"/>
          <w:numId w:val="12"/>
        </w:numPr>
      </w:pPr>
      <w:r>
        <w:t>Introduction to t</w:t>
      </w:r>
      <w:r w:rsidRPr="00CF611B">
        <w:t xml:space="preserve">he CCQI Self-Assessment Strategy </w:t>
      </w:r>
    </w:p>
    <w:p w14:paraId="1BC1F522" w14:textId="77777777" w:rsidR="00BC078A" w:rsidRDefault="00BC078A" w:rsidP="00BC078A">
      <w:pPr>
        <w:pStyle w:val="ListParagraph"/>
        <w:numPr>
          <w:ilvl w:val="0"/>
          <w:numId w:val="12"/>
        </w:numPr>
      </w:pPr>
      <w:r>
        <w:t>Using t</w:t>
      </w:r>
      <w:r w:rsidRPr="00CF611B">
        <w:t xml:space="preserve">he CCQI Self-Assessment Strategy </w:t>
      </w:r>
    </w:p>
    <w:p w14:paraId="7C8C843D" w14:textId="77777777" w:rsidR="0060682C" w:rsidRPr="0060682C" w:rsidRDefault="0060682C" w:rsidP="0060682C"/>
    <w:p w14:paraId="20C9BA0B" w14:textId="3584477A" w:rsidR="0060682C" w:rsidRDefault="00CE2E03" w:rsidP="0060682C">
      <w:r>
        <w:t xml:space="preserve">Please see </w:t>
      </w:r>
      <w:hyperlink r:id="rId32" w:history="1">
        <w:r w:rsidRPr="00DA100F">
          <w:rPr>
            <w:rStyle w:val="Hyperlink"/>
          </w:rPr>
          <w:t>www.ccqi.org.uk/consultancy-support/live-self-assessment</w:t>
        </w:r>
      </w:hyperlink>
      <w:r>
        <w:t xml:space="preserve"> for more details. </w:t>
      </w:r>
    </w:p>
    <w:p w14:paraId="2EB6D230" w14:textId="6A821C67" w:rsidR="00CE2E03" w:rsidRDefault="00CE2E03" w:rsidP="0060682C"/>
    <w:p w14:paraId="3C1E1E6D" w14:textId="39961C74" w:rsidR="00CE2E03" w:rsidRDefault="00CE2E03" w:rsidP="0060682C"/>
    <w:p w14:paraId="4ECE5BFE" w14:textId="65575BD7" w:rsidR="00CE2E03" w:rsidRPr="0060682C" w:rsidRDefault="00CE2E03" w:rsidP="003D2A09">
      <w:pPr>
        <w:pStyle w:val="Heading2"/>
      </w:pPr>
      <w:r>
        <w:t>onlineteachertraining.red</w:t>
      </w:r>
    </w:p>
    <w:p w14:paraId="7F218023" w14:textId="18F37E5F" w:rsidR="003D2A09" w:rsidRDefault="003D2A09" w:rsidP="0060682C">
      <w:r>
        <w:t>In Autumn 202</w:t>
      </w:r>
      <w:r w:rsidR="00752195">
        <w:t>1</w:t>
      </w:r>
      <w:r>
        <w:t xml:space="preserve">, CCQI will be launching </w:t>
      </w:r>
      <w:r w:rsidRPr="003D2A09">
        <w:rPr>
          <w:i/>
          <w:iCs/>
        </w:rPr>
        <w:t>www.onlineteachertraining.red</w:t>
      </w:r>
      <w:r>
        <w:t xml:space="preserve">. This new website will provide online training with a difference. It's focus will be on independent, yet collaborative, research-focused learning and improvement. </w:t>
      </w:r>
    </w:p>
    <w:p w14:paraId="6CE5DDFD" w14:textId="49821F68" w:rsidR="003D2A09" w:rsidRDefault="003D2A09" w:rsidP="0060682C"/>
    <w:p w14:paraId="027BB5AB" w14:textId="54DC60E5" w:rsidR="003D2A09" w:rsidRDefault="003D2A09" w:rsidP="003D2A09">
      <w:r>
        <w:t xml:space="preserve">If you would like to be notified of the formal launch, do please drop us as line at </w:t>
      </w:r>
    </w:p>
    <w:p w14:paraId="257E215C" w14:textId="77777777" w:rsidR="003D2A09" w:rsidRDefault="003D2A09" w:rsidP="003D2A09"/>
    <w:p w14:paraId="13C34A48" w14:textId="72D29D09" w:rsidR="0060682C" w:rsidRDefault="00D9392D" w:rsidP="003D2A09">
      <w:pPr>
        <w:ind w:left="720"/>
      </w:pPr>
      <w:hyperlink r:id="rId33" w:history="1">
        <w:r w:rsidR="003D2A09" w:rsidRPr="00DA100F">
          <w:rPr>
            <w:rStyle w:val="Hyperlink"/>
          </w:rPr>
          <w:t>tony@ccqi.org.uk</w:t>
        </w:r>
      </w:hyperlink>
      <w:r w:rsidR="003D2A09">
        <w:t xml:space="preserve"> </w:t>
      </w:r>
    </w:p>
    <w:p w14:paraId="1B9A76BC" w14:textId="4EE91C0F" w:rsidR="003D2A09" w:rsidRDefault="003D2A09" w:rsidP="0060682C"/>
    <w:p w14:paraId="5FE6576B" w14:textId="77777777" w:rsidR="003D2A09" w:rsidRPr="0060682C" w:rsidRDefault="003D2A09" w:rsidP="0060682C"/>
    <w:p w14:paraId="46056507" w14:textId="6651DE18" w:rsidR="0060682C" w:rsidRPr="0060682C" w:rsidRDefault="003D2A09" w:rsidP="003D2A09">
      <w:pPr>
        <w:pStyle w:val="Heading2"/>
      </w:pPr>
      <w:r>
        <w:t>Session resources</w:t>
      </w:r>
    </w:p>
    <w:p w14:paraId="58019236" w14:textId="77777777" w:rsidR="0060682C" w:rsidRPr="0060682C" w:rsidRDefault="0060682C" w:rsidP="0060682C">
      <w:r w:rsidRPr="0060682C">
        <w:t xml:space="preserve">All of the resources to support this session can be found on the Centre for Creative Quality Improvement website: </w:t>
      </w:r>
    </w:p>
    <w:p w14:paraId="4F530532" w14:textId="77777777" w:rsidR="0060682C" w:rsidRPr="0060682C" w:rsidRDefault="0060682C" w:rsidP="0060682C"/>
    <w:p w14:paraId="3EFB385D" w14:textId="14DF6193" w:rsidR="0060682C" w:rsidRPr="0060682C" w:rsidRDefault="00D9392D" w:rsidP="003D2A09">
      <w:pPr>
        <w:ind w:firstLine="720"/>
      </w:pPr>
      <w:hyperlink r:id="rId34" w:history="1">
        <w:r w:rsidR="003D2A09" w:rsidRPr="00DA100F">
          <w:rPr>
            <w:rStyle w:val="Hyperlink"/>
          </w:rPr>
          <w:t>https://ccqi.org.uk/resources/perfecting-self-assessment-writing</w:t>
        </w:r>
      </w:hyperlink>
      <w:r w:rsidR="0060682C" w:rsidRPr="0060682C">
        <w:t xml:space="preserve"> </w:t>
      </w:r>
    </w:p>
    <w:p w14:paraId="46AE2286" w14:textId="77777777" w:rsidR="0060682C" w:rsidRPr="0060682C" w:rsidRDefault="0060682C" w:rsidP="0060682C"/>
    <w:p w14:paraId="450D0A30" w14:textId="58AF0F41" w:rsidR="0060682C" w:rsidRPr="0060682C" w:rsidRDefault="0060682C" w:rsidP="0060682C">
      <w:r w:rsidRPr="0060682C">
        <w:t xml:space="preserve">To access the resources you will need the following password: </w:t>
      </w:r>
      <w:r w:rsidR="00E34E5C" w:rsidRPr="003D2A09">
        <w:rPr>
          <w:color w:val="00B050"/>
        </w:rPr>
        <w:t>psaw5564</w:t>
      </w:r>
      <w:r w:rsidRPr="0060682C">
        <w:t>.</w:t>
      </w:r>
    </w:p>
    <w:p w14:paraId="0F7A20CA" w14:textId="77777777" w:rsidR="00412EDE" w:rsidRPr="00412EDE" w:rsidRDefault="00412EDE" w:rsidP="00412EDE"/>
    <w:sectPr w:rsidR="00412EDE" w:rsidRPr="00412EDE" w:rsidSect="00025A05">
      <w:footerReference w:type="default" r:id="rId35"/>
      <w:headerReference w:type="first" r:id="rId36"/>
      <w:footerReference w:type="first" r:id="rId37"/>
      <w:pgSz w:w="11906" w:h="16838"/>
      <w:pgMar w:top="1276" w:right="1416" w:bottom="1276" w:left="1276" w:header="426" w:footer="5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42324" w14:textId="77777777" w:rsidR="00D9392D" w:rsidRDefault="00D9392D" w:rsidP="000D5CB2">
      <w:r>
        <w:separator/>
      </w:r>
    </w:p>
  </w:endnote>
  <w:endnote w:type="continuationSeparator" w:id="0">
    <w:p w14:paraId="7747ADCA" w14:textId="77777777" w:rsidR="00D9392D" w:rsidRDefault="00D9392D" w:rsidP="000D5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Kozuka Gothic Pro EL">
    <w:panose1 w:val="020B0200000000000000"/>
    <w:charset w:val="80"/>
    <w:family w:val="swiss"/>
    <w:notTrueType/>
    <w:pitch w:val="variable"/>
    <w:sig w:usb0="00000283" w:usb1="2AC71C11" w:usb2="00000012" w:usb3="00000000" w:csb0="00020005"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Open Sans Extrabold">
    <w:panose1 w:val="020B0906030804020204"/>
    <w:charset w:val="00"/>
    <w:family w:val="swiss"/>
    <w:pitch w:val="variable"/>
    <w:sig w:usb0="E00002EF" w:usb1="4000205B" w:usb2="00000028" w:usb3="00000000" w:csb0="000001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EF1E0" w14:textId="77777777" w:rsidR="0060682C" w:rsidRPr="0041745F" w:rsidRDefault="0060682C" w:rsidP="00E950EC">
    <w:pPr>
      <w:pStyle w:val="Footer"/>
      <w:ind w:right="141"/>
      <w:jc w:val="right"/>
      <w:rPr>
        <w:noProof/>
        <w:sz w:val="14"/>
        <w:lang w:eastAsia="en-GB"/>
      </w:rPr>
    </w:pPr>
    <w:r>
      <w:rPr>
        <w:noProof/>
        <w:lang w:eastAsia="en-GB"/>
      </w:rPr>
      <w:drawing>
        <wp:anchor distT="0" distB="0" distL="114300" distR="114300" simplePos="0" relativeHeight="251682816" behindDoc="0" locked="0" layoutInCell="1" allowOverlap="1" wp14:anchorId="200DCD43" wp14:editId="4C88462D">
          <wp:simplePos x="0" y="0"/>
          <wp:positionH relativeFrom="margin">
            <wp:align>left</wp:align>
          </wp:positionH>
          <wp:positionV relativeFrom="paragraph">
            <wp:posOffset>-157333</wp:posOffset>
          </wp:positionV>
          <wp:extent cx="2380488" cy="481584"/>
          <wp:effectExtent l="0" t="0" r="1270" b="0"/>
          <wp:wrapThrough wrapText="bothSides">
            <wp:wrapPolygon edited="0">
              <wp:start x="0" y="0"/>
              <wp:lineTo x="0" y="20517"/>
              <wp:lineTo x="21439" y="20517"/>
              <wp:lineTo x="21439" y="0"/>
              <wp:lineTo x="0" y="0"/>
            </wp:wrapPolygon>
          </wp:wrapThrough>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CQI letter logo 01.2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0488" cy="481584"/>
                  </a:xfrm>
                  <a:prstGeom prst="rect">
                    <a:avLst/>
                  </a:prstGeom>
                </pic:spPr>
              </pic:pic>
            </a:graphicData>
          </a:graphic>
        </wp:anchor>
      </w:drawing>
    </w:r>
    <w:r w:rsidRPr="0041745F">
      <w:rPr>
        <w:noProof/>
        <w:sz w:val="12"/>
        <w:szCs w:val="12"/>
        <w:lang w:eastAsia="en-GB"/>
      </w:rPr>
      <w:t>©</w:t>
    </w:r>
    <w:r w:rsidRPr="0041745F">
      <w:rPr>
        <w:noProof/>
        <w:sz w:val="14"/>
        <w:lang w:eastAsia="en-GB"/>
      </w:rPr>
      <w:t xml:space="preserve"> Tony Davis 2011</w:t>
    </w:r>
  </w:p>
  <w:p w14:paraId="3851C4D0" w14:textId="77777777" w:rsidR="0060682C" w:rsidRDefault="00D9392D" w:rsidP="00E950EC">
    <w:pPr>
      <w:pStyle w:val="Footer"/>
      <w:ind w:right="141"/>
      <w:jc w:val="right"/>
    </w:pPr>
    <w:hyperlink r:id="rId2" w:history="1">
      <w:r w:rsidR="0060682C" w:rsidRPr="0041745F">
        <w:rPr>
          <w:rStyle w:val="Hyperlink"/>
          <w:noProof/>
          <w:lang w:eastAsia="en-GB"/>
        </w:rPr>
        <w:t>www.ccqi.org.uk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A5587" w14:textId="77777777" w:rsidR="0060682C" w:rsidRPr="0041745F" w:rsidRDefault="0060682C" w:rsidP="00C546E5">
    <w:pPr>
      <w:pStyle w:val="Footer"/>
      <w:ind w:right="141"/>
      <w:jc w:val="right"/>
      <w:rPr>
        <w:noProof/>
        <w:sz w:val="14"/>
        <w:lang w:eastAsia="en-GB"/>
      </w:rPr>
    </w:pPr>
    <w:r>
      <w:rPr>
        <w:noProof/>
        <w:lang w:eastAsia="en-GB"/>
      </w:rPr>
      <w:drawing>
        <wp:anchor distT="0" distB="0" distL="114300" distR="114300" simplePos="0" relativeHeight="251678720" behindDoc="0" locked="0" layoutInCell="1" allowOverlap="1" wp14:anchorId="22F90717" wp14:editId="4691AF8F">
          <wp:simplePos x="0" y="0"/>
          <wp:positionH relativeFrom="margin">
            <wp:align>left</wp:align>
          </wp:positionH>
          <wp:positionV relativeFrom="paragraph">
            <wp:posOffset>-157333</wp:posOffset>
          </wp:positionV>
          <wp:extent cx="2380488" cy="481584"/>
          <wp:effectExtent l="0" t="0" r="1270" b="0"/>
          <wp:wrapThrough wrapText="bothSides">
            <wp:wrapPolygon edited="0">
              <wp:start x="0" y="0"/>
              <wp:lineTo x="0" y="20517"/>
              <wp:lineTo x="21439" y="20517"/>
              <wp:lineTo x="21439"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CQI letter logo 01.2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0488" cy="481584"/>
                  </a:xfrm>
                  <a:prstGeom prst="rect">
                    <a:avLst/>
                  </a:prstGeom>
                </pic:spPr>
              </pic:pic>
            </a:graphicData>
          </a:graphic>
        </wp:anchor>
      </w:drawing>
    </w:r>
    <w:r w:rsidRPr="0041745F">
      <w:rPr>
        <w:noProof/>
        <w:sz w:val="12"/>
        <w:szCs w:val="12"/>
        <w:lang w:eastAsia="en-GB"/>
      </w:rPr>
      <w:t>©</w:t>
    </w:r>
    <w:r w:rsidRPr="0041745F">
      <w:rPr>
        <w:noProof/>
        <w:sz w:val="14"/>
        <w:lang w:eastAsia="en-GB"/>
      </w:rPr>
      <w:t xml:space="preserve"> Tony Davis 2011</w:t>
    </w:r>
  </w:p>
  <w:p w14:paraId="4E3FEDCA" w14:textId="77777777" w:rsidR="0060682C" w:rsidRPr="00C546E5" w:rsidRDefault="00D9392D" w:rsidP="00C546E5">
    <w:pPr>
      <w:pStyle w:val="Footer"/>
      <w:ind w:right="141"/>
      <w:jc w:val="right"/>
    </w:pPr>
    <w:hyperlink r:id="rId2" w:history="1">
      <w:r w:rsidR="0060682C" w:rsidRPr="0041745F">
        <w:rPr>
          <w:rStyle w:val="Hyperlink"/>
          <w:noProof/>
          <w:lang w:eastAsia="en-GB"/>
        </w:rPr>
        <w:t>www.ccqi.org.uk</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C5DE7" w14:textId="77777777" w:rsidR="00EB3AC3" w:rsidRPr="0041745F" w:rsidRDefault="00EB3AC3" w:rsidP="000C2F4C">
    <w:pPr>
      <w:pStyle w:val="Footer"/>
      <w:tabs>
        <w:tab w:val="clear" w:pos="9026"/>
      </w:tabs>
      <w:jc w:val="right"/>
      <w:rPr>
        <w:sz w:val="14"/>
      </w:rPr>
    </w:pPr>
    <w:r>
      <w:rPr>
        <w:noProof/>
        <w:lang w:eastAsia="en-GB"/>
      </w:rPr>
      <w:drawing>
        <wp:anchor distT="0" distB="0" distL="114300" distR="114300" simplePos="0" relativeHeight="251675648" behindDoc="0" locked="0" layoutInCell="1" allowOverlap="1" wp14:anchorId="160A6C89" wp14:editId="28F29358">
          <wp:simplePos x="0" y="0"/>
          <wp:positionH relativeFrom="margin">
            <wp:posOffset>0</wp:posOffset>
          </wp:positionH>
          <wp:positionV relativeFrom="paragraph">
            <wp:posOffset>-14399</wp:posOffset>
          </wp:positionV>
          <wp:extent cx="2380488" cy="481584"/>
          <wp:effectExtent l="0" t="0" r="1270" b="0"/>
          <wp:wrapThrough wrapText="bothSides">
            <wp:wrapPolygon edited="0">
              <wp:start x="0" y="0"/>
              <wp:lineTo x="0" y="20517"/>
              <wp:lineTo x="21439" y="20517"/>
              <wp:lineTo x="21439"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CQI letter logo 01.2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0488" cy="481584"/>
                  </a:xfrm>
                  <a:prstGeom prst="rect">
                    <a:avLst/>
                  </a:prstGeom>
                </pic:spPr>
              </pic:pic>
            </a:graphicData>
          </a:graphic>
        </wp:anchor>
      </w:drawing>
    </w:r>
    <w:r w:rsidRPr="0041745F">
      <w:rPr>
        <w:sz w:val="12"/>
        <w:szCs w:val="12"/>
      </w:rPr>
      <w:t>©</w:t>
    </w:r>
    <w:r w:rsidR="00F00E14">
      <w:rPr>
        <w:sz w:val="14"/>
      </w:rPr>
      <w:t xml:space="preserve"> Tony Davis 2020</w:t>
    </w:r>
  </w:p>
  <w:p w14:paraId="040B4DCD" w14:textId="77777777" w:rsidR="00EB3AC3" w:rsidRDefault="00D9392D" w:rsidP="000C2F4C">
    <w:pPr>
      <w:pStyle w:val="Footer"/>
      <w:tabs>
        <w:tab w:val="clear" w:pos="9026"/>
      </w:tabs>
      <w:jc w:val="right"/>
      <w:rPr>
        <w:rStyle w:val="Hyperlink"/>
      </w:rPr>
    </w:pPr>
    <w:hyperlink r:id="rId2" w:history="1">
      <w:r w:rsidR="00EB3AC3" w:rsidRPr="0041745F">
        <w:rPr>
          <w:rStyle w:val="Hyperlink"/>
        </w:rPr>
        <w:t>www.ccqi.org.uk</w:t>
      </w:r>
    </w:hyperlink>
  </w:p>
  <w:p w14:paraId="40B4591C" w14:textId="77777777" w:rsidR="001A5542" w:rsidRPr="00EB3AC3" w:rsidRDefault="00EB3AC3" w:rsidP="000C2F4C">
    <w:pPr>
      <w:pStyle w:val="Footer"/>
      <w:tabs>
        <w:tab w:val="clear" w:pos="9026"/>
      </w:tabs>
      <w:jc w:val="right"/>
    </w:pPr>
    <w:r w:rsidRPr="008744DF">
      <w:rPr>
        <w:rFonts w:eastAsia="MS PGothic"/>
        <w:sz w:val="14"/>
        <w:lang w:val="de-DE"/>
      </w:rPr>
      <w:t>Twitter: @c4cqi</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C92C0" w14:textId="77777777" w:rsidR="003E6FC4" w:rsidRPr="0041745F" w:rsidRDefault="003E6FC4" w:rsidP="003E6FC4">
    <w:pPr>
      <w:pStyle w:val="Footer"/>
      <w:ind w:right="141"/>
      <w:jc w:val="right"/>
      <w:rPr>
        <w:sz w:val="14"/>
      </w:rPr>
    </w:pPr>
    <w:r>
      <w:rPr>
        <w:noProof/>
        <w:lang w:eastAsia="en-GB"/>
      </w:rPr>
      <w:drawing>
        <wp:anchor distT="0" distB="0" distL="114300" distR="114300" simplePos="0" relativeHeight="251673600" behindDoc="0" locked="0" layoutInCell="1" allowOverlap="1" wp14:anchorId="7D0B6D0F" wp14:editId="3A63CD57">
          <wp:simplePos x="0" y="0"/>
          <wp:positionH relativeFrom="column">
            <wp:posOffset>78105</wp:posOffset>
          </wp:positionH>
          <wp:positionV relativeFrom="paragraph">
            <wp:posOffset>-86995</wp:posOffset>
          </wp:positionV>
          <wp:extent cx="2380488" cy="481584"/>
          <wp:effectExtent l="0" t="0" r="1270" b="0"/>
          <wp:wrapThrough wrapText="bothSides">
            <wp:wrapPolygon edited="0">
              <wp:start x="0" y="0"/>
              <wp:lineTo x="0" y="20517"/>
              <wp:lineTo x="21439" y="20517"/>
              <wp:lineTo x="21439"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CQI letter logo 01.2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0488" cy="481584"/>
                  </a:xfrm>
                  <a:prstGeom prst="rect">
                    <a:avLst/>
                  </a:prstGeom>
                </pic:spPr>
              </pic:pic>
            </a:graphicData>
          </a:graphic>
        </wp:anchor>
      </w:drawing>
    </w:r>
    <w:r w:rsidRPr="0041745F">
      <w:rPr>
        <w:sz w:val="12"/>
        <w:szCs w:val="12"/>
      </w:rPr>
      <w:t>©</w:t>
    </w:r>
    <w:r>
      <w:rPr>
        <w:sz w:val="14"/>
      </w:rPr>
      <w:t xml:space="preserve"> Tony Davis 2014</w:t>
    </w:r>
  </w:p>
  <w:p w14:paraId="2EE6BB93" w14:textId="77777777" w:rsidR="003E6FC4" w:rsidRDefault="00D9392D" w:rsidP="003E6FC4">
    <w:pPr>
      <w:pStyle w:val="Footer"/>
      <w:ind w:right="141"/>
      <w:jc w:val="right"/>
      <w:rPr>
        <w:rStyle w:val="Hyperlink"/>
      </w:rPr>
    </w:pPr>
    <w:hyperlink r:id="rId2" w:history="1">
      <w:r w:rsidR="003E6FC4" w:rsidRPr="0041745F">
        <w:rPr>
          <w:rStyle w:val="Hyperlink"/>
        </w:rPr>
        <w:t>www.ccqi.org.uk</w:t>
      </w:r>
    </w:hyperlink>
  </w:p>
  <w:p w14:paraId="64B6B87D" w14:textId="77777777" w:rsidR="00FE6437" w:rsidRPr="003E6FC4" w:rsidRDefault="003E6FC4" w:rsidP="003E6FC4">
    <w:pPr>
      <w:pStyle w:val="Footer"/>
      <w:ind w:right="141"/>
      <w:jc w:val="right"/>
    </w:pPr>
    <w:r w:rsidRPr="008744DF">
      <w:rPr>
        <w:rFonts w:eastAsia="MS PGothic"/>
        <w:sz w:val="14"/>
        <w:lang w:val="de-DE"/>
      </w:rPr>
      <w:t>Twitter: @c4cqi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16D5E" w14:textId="77777777" w:rsidR="00D9392D" w:rsidRDefault="00D9392D" w:rsidP="000D5CB2">
      <w:r>
        <w:separator/>
      </w:r>
    </w:p>
  </w:footnote>
  <w:footnote w:type="continuationSeparator" w:id="0">
    <w:p w14:paraId="3A6C5656" w14:textId="77777777" w:rsidR="00D9392D" w:rsidRDefault="00D9392D" w:rsidP="000D5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601006"/>
      <w:docPartObj>
        <w:docPartGallery w:val="Page Numbers (Top of Page)"/>
        <w:docPartUnique/>
      </w:docPartObj>
    </w:sdtPr>
    <w:sdtEndPr>
      <w:rPr>
        <w:color w:val="7F7F7F" w:themeColor="background1" w:themeShade="7F"/>
        <w:spacing w:val="60"/>
      </w:rPr>
    </w:sdtEndPr>
    <w:sdtContent>
      <w:p w14:paraId="1C1AAEC6" w14:textId="77777777" w:rsidR="0060682C" w:rsidRDefault="0060682C">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Pr="00E950EC">
          <w:rPr>
            <w:b/>
            <w:bCs/>
            <w:noProof/>
          </w:rPr>
          <w:t>10</w:t>
        </w:r>
        <w:r>
          <w:rPr>
            <w:b/>
            <w:bCs/>
            <w:noProof/>
          </w:rPr>
          <w:fldChar w:fldCharType="end"/>
        </w:r>
        <w:r>
          <w:rPr>
            <w:b/>
            <w:bCs/>
          </w:rPr>
          <w:t xml:space="preserve"> | </w:t>
        </w:r>
        <w:r>
          <w:rPr>
            <w:color w:val="7F7F7F" w:themeColor="background1" w:themeShade="7F"/>
            <w:spacing w:val="60"/>
          </w:rPr>
          <w:t>Page</w:t>
        </w:r>
      </w:p>
    </w:sdtContent>
  </w:sdt>
  <w:p w14:paraId="46AF933C" w14:textId="77777777" w:rsidR="0060682C" w:rsidRDefault="006068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787166130"/>
      <w:docPartObj>
        <w:docPartGallery w:val="Page Numbers (Top of Page)"/>
        <w:docPartUnique/>
      </w:docPartObj>
    </w:sdtPr>
    <w:sdtEndPr>
      <w:rPr>
        <w:b/>
        <w:bCs/>
        <w:noProof/>
        <w:color w:val="auto"/>
        <w:spacing w:val="0"/>
      </w:rPr>
    </w:sdtEndPr>
    <w:sdtContent>
      <w:p w14:paraId="799CA4B3" w14:textId="77777777" w:rsidR="0060682C" w:rsidRDefault="0060682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Pr="009A201E">
          <w:rPr>
            <w:b/>
            <w:bCs/>
            <w:noProof/>
          </w:rPr>
          <w:t>1</w:t>
        </w:r>
        <w:r>
          <w:rPr>
            <w:b/>
            <w:bCs/>
            <w:noProof/>
          </w:rPr>
          <w:fldChar w:fldCharType="end"/>
        </w:r>
      </w:p>
    </w:sdtContent>
  </w:sdt>
  <w:p w14:paraId="096750C1" w14:textId="77777777" w:rsidR="0060682C" w:rsidRDefault="006068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132338"/>
      <w:docPartObj>
        <w:docPartGallery w:val="Page Numbers (Top of Page)"/>
        <w:docPartUnique/>
      </w:docPartObj>
    </w:sdtPr>
    <w:sdtEndPr/>
    <w:sdtContent>
      <w:p w14:paraId="52D6DBF1" w14:textId="77777777" w:rsidR="00C16BB9" w:rsidRDefault="00C16BB9">
        <w:pPr>
          <w:pStyle w:val="Header"/>
          <w:jc w:val="right"/>
        </w:pPr>
        <w:r>
          <w:fldChar w:fldCharType="begin"/>
        </w:r>
        <w:r>
          <w:instrText xml:space="preserve"> PAGE   \* MERGEFORMAT </w:instrText>
        </w:r>
        <w:r>
          <w:fldChar w:fldCharType="separate"/>
        </w:r>
        <w:r w:rsidR="006114EC">
          <w:t>1</w:t>
        </w:r>
        <w:r>
          <w:fldChar w:fldCharType="end"/>
        </w:r>
      </w:p>
    </w:sdtContent>
  </w:sdt>
  <w:p w14:paraId="17C08C50" w14:textId="77777777" w:rsidR="004905B6" w:rsidRDefault="004905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21339"/>
    <w:multiLevelType w:val="hybridMultilevel"/>
    <w:tmpl w:val="6B1A3CE2"/>
    <w:lvl w:ilvl="0" w:tplc="274631FC">
      <w:start w:val="1"/>
      <w:numFmt w:val="bullet"/>
      <w:lvlText w:val="•"/>
      <w:lvlJc w:val="left"/>
      <w:pPr>
        <w:tabs>
          <w:tab w:val="num" w:pos="720"/>
        </w:tabs>
        <w:ind w:left="720" w:hanging="360"/>
      </w:pPr>
      <w:rPr>
        <w:rFonts w:ascii="Arial" w:hAnsi="Arial" w:hint="default"/>
      </w:rPr>
    </w:lvl>
    <w:lvl w:ilvl="1" w:tplc="EB8E259E" w:tentative="1">
      <w:start w:val="1"/>
      <w:numFmt w:val="bullet"/>
      <w:lvlText w:val="•"/>
      <w:lvlJc w:val="left"/>
      <w:pPr>
        <w:tabs>
          <w:tab w:val="num" w:pos="1440"/>
        </w:tabs>
        <w:ind w:left="1440" w:hanging="360"/>
      </w:pPr>
      <w:rPr>
        <w:rFonts w:ascii="Arial" w:hAnsi="Arial" w:hint="default"/>
      </w:rPr>
    </w:lvl>
    <w:lvl w:ilvl="2" w:tplc="67523968" w:tentative="1">
      <w:start w:val="1"/>
      <w:numFmt w:val="bullet"/>
      <w:lvlText w:val="•"/>
      <w:lvlJc w:val="left"/>
      <w:pPr>
        <w:tabs>
          <w:tab w:val="num" w:pos="2160"/>
        </w:tabs>
        <w:ind w:left="2160" w:hanging="360"/>
      </w:pPr>
      <w:rPr>
        <w:rFonts w:ascii="Arial" w:hAnsi="Arial" w:hint="default"/>
      </w:rPr>
    </w:lvl>
    <w:lvl w:ilvl="3" w:tplc="A16635F4" w:tentative="1">
      <w:start w:val="1"/>
      <w:numFmt w:val="bullet"/>
      <w:lvlText w:val="•"/>
      <w:lvlJc w:val="left"/>
      <w:pPr>
        <w:tabs>
          <w:tab w:val="num" w:pos="2880"/>
        </w:tabs>
        <w:ind w:left="2880" w:hanging="360"/>
      </w:pPr>
      <w:rPr>
        <w:rFonts w:ascii="Arial" w:hAnsi="Arial" w:hint="default"/>
      </w:rPr>
    </w:lvl>
    <w:lvl w:ilvl="4" w:tplc="522A906C" w:tentative="1">
      <w:start w:val="1"/>
      <w:numFmt w:val="bullet"/>
      <w:lvlText w:val="•"/>
      <w:lvlJc w:val="left"/>
      <w:pPr>
        <w:tabs>
          <w:tab w:val="num" w:pos="3600"/>
        </w:tabs>
        <w:ind w:left="3600" w:hanging="360"/>
      </w:pPr>
      <w:rPr>
        <w:rFonts w:ascii="Arial" w:hAnsi="Arial" w:hint="default"/>
      </w:rPr>
    </w:lvl>
    <w:lvl w:ilvl="5" w:tplc="13889712" w:tentative="1">
      <w:start w:val="1"/>
      <w:numFmt w:val="bullet"/>
      <w:lvlText w:val="•"/>
      <w:lvlJc w:val="left"/>
      <w:pPr>
        <w:tabs>
          <w:tab w:val="num" w:pos="4320"/>
        </w:tabs>
        <w:ind w:left="4320" w:hanging="360"/>
      </w:pPr>
      <w:rPr>
        <w:rFonts w:ascii="Arial" w:hAnsi="Arial" w:hint="default"/>
      </w:rPr>
    </w:lvl>
    <w:lvl w:ilvl="6" w:tplc="358A69FE" w:tentative="1">
      <w:start w:val="1"/>
      <w:numFmt w:val="bullet"/>
      <w:lvlText w:val="•"/>
      <w:lvlJc w:val="left"/>
      <w:pPr>
        <w:tabs>
          <w:tab w:val="num" w:pos="5040"/>
        </w:tabs>
        <w:ind w:left="5040" w:hanging="360"/>
      </w:pPr>
      <w:rPr>
        <w:rFonts w:ascii="Arial" w:hAnsi="Arial" w:hint="default"/>
      </w:rPr>
    </w:lvl>
    <w:lvl w:ilvl="7" w:tplc="CD98C660" w:tentative="1">
      <w:start w:val="1"/>
      <w:numFmt w:val="bullet"/>
      <w:lvlText w:val="•"/>
      <w:lvlJc w:val="left"/>
      <w:pPr>
        <w:tabs>
          <w:tab w:val="num" w:pos="5760"/>
        </w:tabs>
        <w:ind w:left="5760" w:hanging="360"/>
      </w:pPr>
      <w:rPr>
        <w:rFonts w:ascii="Arial" w:hAnsi="Arial" w:hint="default"/>
      </w:rPr>
    </w:lvl>
    <w:lvl w:ilvl="8" w:tplc="C816B04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B1E0297"/>
    <w:multiLevelType w:val="hybridMultilevel"/>
    <w:tmpl w:val="610441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357EC"/>
    <w:multiLevelType w:val="hybridMultilevel"/>
    <w:tmpl w:val="5E1CE6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887DD1"/>
    <w:multiLevelType w:val="hybridMultilevel"/>
    <w:tmpl w:val="20C206A4"/>
    <w:lvl w:ilvl="0" w:tplc="243EB97A">
      <w:start w:val="1"/>
      <w:numFmt w:val="bullet"/>
      <w:lvlText w:val="•"/>
      <w:lvlJc w:val="left"/>
      <w:pPr>
        <w:tabs>
          <w:tab w:val="num" w:pos="720"/>
        </w:tabs>
        <w:ind w:left="720" w:hanging="360"/>
      </w:pPr>
      <w:rPr>
        <w:rFonts w:ascii="Arial" w:hAnsi="Arial" w:hint="default"/>
      </w:rPr>
    </w:lvl>
    <w:lvl w:ilvl="1" w:tplc="F336E142" w:tentative="1">
      <w:start w:val="1"/>
      <w:numFmt w:val="bullet"/>
      <w:lvlText w:val="•"/>
      <w:lvlJc w:val="left"/>
      <w:pPr>
        <w:tabs>
          <w:tab w:val="num" w:pos="1440"/>
        </w:tabs>
        <w:ind w:left="1440" w:hanging="360"/>
      </w:pPr>
      <w:rPr>
        <w:rFonts w:ascii="Arial" w:hAnsi="Arial" w:hint="default"/>
      </w:rPr>
    </w:lvl>
    <w:lvl w:ilvl="2" w:tplc="54D6E55E" w:tentative="1">
      <w:start w:val="1"/>
      <w:numFmt w:val="bullet"/>
      <w:lvlText w:val="•"/>
      <w:lvlJc w:val="left"/>
      <w:pPr>
        <w:tabs>
          <w:tab w:val="num" w:pos="2160"/>
        </w:tabs>
        <w:ind w:left="2160" w:hanging="360"/>
      </w:pPr>
      <w:rPr>
        <w:rFonts w:ascii="Arial" w:hAnsi="Arial" w:hint="default"/>
      </w:rPr>
    </w:lvl>
    <w:lvl w:ilvl="3" w:tplc="C58ABB0A" w:tentative="1">
      <w:start w:val="1"/>
      <w:numFmt w:val="bullet"/>
      <w:lvlText w:val="•"/>
      <w:lvlJc w:val="left"/>
      <w:pPr>
        <w:tabs>
          <w:tab w:val="num" w:pos="2880"/>
        </w:tabs>
        <w:ind w:left="2880" w:hanging="360"/>
      </w:pPr>
      <w:rPr>
        <w:rFonts w:ascii="Arial" w:hAnsi="Arial" w:hint="default"/>
      </w:rPr>
    </w:lvl>
    <w:lvl w:ilvl="4" w:tplc="E0CA27B8" w:tentative="1">
      <w:start w:val="1"/>
      <w:numFmt w:val="bullet"/>
      <w:lvlText w:val="•"/>
      <w:lvlJc w:val="left"/>
      <w:pPr>
        <w:tabs>
          <w:tab w:val="num" w:pos="3600"/>
        </w:tabs>
        <w:ind w:left="3600" w:hanging="360"/>
      </w:pPr>
      <w:rPr>
        <w:rFonts w:ascii="Arial" w:hAnsi="Arial" w:hint="default"/>
      </w:rPr>
    </w:lvl>
    <w:lvl w:ilvl="5" w:tplc="0ABABE72" w:tentative="1">
      <w:start w:val="1"/>
      <w:numFmt w:val="bullet"/>
      <w:lvlText w:val="•"/>
      <w:lvlJc w:val="left"/>
      <w:pPr>
        <w:tabs>
          <w:tab w:val="num" w:pos="4320"/>
        </w:tabs>
        <w:ind w:left="4320" w:hanging="360"/>
      </w:pPr>
      <w:rPr>
        <w:rFonts w:ascii="Arial" w:hAnsi="Arial" w:hint="default"/>
      </w:rPr>
    </w:lvl>
    <w:lvl w:ilvl="6" w:tplc="AE300DF0" w:tentative="1">
      <w:start w:val="1"/>
      <w:numFmt w:val="bullet"/>
      <w:lvlText w:val="•"/>
      <w:lvlJc w:val="left"/>
      <w:pPr>
        <w:tabs>
          <w:tab w:val="num" w:pos="5040"/>
        </w:tabs>
        <w:ind w:left="5040" w:hanging="360"/>
      </w:pPr>
      <w:rPr>
        <w:rFonts w:ascii="Arial" w:hAnsi="Arial" w:hint="default"/>
      </w:rPr>
    </w:lvl>
    <w:lvl w:ilvl="7" w:tplc="25CEA5BA" w:tentative="1">
      <w:start w:val="1"/>
      <w:numFmt w:val="bullet"/>
      <w:lvlText w:val="•"/>
      <w:lvlJc w:val="left"/>
      <w:pPr>
        <w:tabs>
          <w:tab w:val="num" w:pos="5760"/>
        </w:tabs>
        <w:ind w:left="5760" w:hanging="360"/>
      </w:pPr>
      <w:rPr>
        <w:rFonts w:ascii="Arial" w:hAnsi="Arial" w:hint="default"/>
      </w:rPr>
    </w:lvl>
    <w:lvl w:ilvl="8" w:tplc="447CCD9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C085F83"/>
    <w:multiLevelType w:val="hybridMultilevel"/>
    <w:tmpl w:val="5EC2C8FC"/>
    <w:lvl w:ilvl="0" w:tplc="DA1E4AF2">
      <w:start w:val="1"/>
      <w:numFmt w:val="bullet"/>
      <w:lvlText w:val="•"/>
      <w:lvlJc w:val="left"/>
      <w:pPr>
        <w:tabs>
          <w:tab w:val="num" w:pos="720"/>
        </w:tabs>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683FA8"/>
    <w:multiLevelType w:val="hybridMultilevel"/>
    <w:tmpl w:val="B7443F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977AA8"/>
    <w:multiLevelType w:val="hybridMultilevel"/>
    <w:tmpl w:val="8E84D4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D26819"/>
    <w:multiLevelType w:val="hybridMultilevel"/>
    <w:tmpl w:val="9604C4FC"/>
    <w:lvl w:ilvl="0" w:tplc="08090001">
      <w:start w:val="1"/>
      <w:numFmt w:val="bullet"/>
      <w:pStyle w:va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2E69D4"/>
    <w:multiLevelType w:val="hybridMultilevel"/>
    <w:tmpl w:val="9150204C"/>
    <w:lvl w:ilvl="0" w:tplc="DA1E4AF2">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943B2F"/>
    <w:multiLevelType w:val="hybridMultilevel"/>
    <w:tmpl w:val="FD5C3C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315265"/>
    <w:multiLevelType w:val="multilevel"/>
    <w:tmpl w:val="47504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4608A7"/>
    <w:multiLevelType w:val="multilevel"/>
    <w:tmpl w:val="44664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182E9C"/>
    <w:multiLevelType w:val="hybridMultilevel"/>
    <w:tmpl w:val="94DA0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235101"/>
    <w:multiLevelType w:val="hybridMultilevel"/>
    <w:tmpl w:val="AB52F50C"/>
    <w:lvl w:ilvl="0" w:tplc="DA1E4AF2">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AC53D6"/>
    <w:multiLevelType w:val="hybridMultilevel"/>
    <w:tmpl w:val="B5728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4F08D7"/>
    <w:multiLevelType w:val="hybridMultilevel"/>
    <w:tmpl w:val="C0B0A1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E626DF"/>
    <w:multiLevelType w:val="hybridMultilevel"/>
    <w:tmpl w:val="8D3CBE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B66531"/>
    <w:multiLevelType w:val="hybridMultilevel"/>
    <w:tmpl w:val="56EAB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AD7F4B"/>
    <w:multiLevelType w:val="hybridMultilevel"/>
    <w:tmpl w:val="5D60A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ED7B61"/>
    <w:multiLevelType w:val="hybridMultilevel"/>
    <w:tmpl w:val="1A0A36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16"/>
  </w:num>
  <w:num w:numId="3">
    <w:abstractNumId w:val="0"/>
  </w:num>
  <w:num w:numId="4">
    <w:abstractNumId w:val="3"/>
  </w:num>
  <w:num w:numId="5">
    <w:abstractNumId w:val="2"/>
  </w:num>
  <w:num w:numId="6">
    <w:abstractNumId w:val="1"/>
  </w:num>
  <w:num w:numId="7">
    <w:abstractNumId w:val="13"/>
  </w:num>
  <w:num w:numId="8">
    <w:abstractNumId w:val="8"/>
  </w:num>
  <w:num w:numId="9">
    <w:abstractNumId w:val="4"/>
  </w:num>
  <w:num w:numId="10">
    <w:abstractNumId w:val="9"/>
  </w:num>
  <w:num w:numId="11">
    <w:abstractNumId w:val="19"/>
  </w:num>
  <w:num w:numId="12">
    <w:abstractNumId w:val="6"/>
  </w:num>
  <w:num w:numId="13">
    <w:abstractNumId w:val="10"/>
  </w:num>
  <w:num w:numId="14">
    <w:abstractNumId w:val="11"/>
  </w:num>
  <w:num w:numId="15">
    <w:abstractNumId w:val="14"/>
  </w:num>
  <w:num w:numId="16">
    <w:abstractNumId w:val="18"/>
  </w:num>
  <w:num w:numId="17">
    <w:abstractNumId w:val="12"/>
  </w:num>
  <w:num w:numId="18">
    <w:abstractNumId w:val="5"/>
  </w:num>
  <w:num w:numId="19">
    <w:abstractNumId w:val="15"/>
  </w:num>
  <w:num w:numId="20">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82C"/>
    <w:rsid w:val="0000084E"/>
    <w:rsid w:val="000021C0"/>
    <w:rsid w:val="0000269A"/>
    <w:rsid w:val="00021060"/>
    <w:rsid w:val="000250F7"/>
    <w:rsid w:val="0002525F"/>
    <w:rsid w:val="00025A05"/>
    <w:rsid w:val="00026700"/>
    <w:rsid w:val="00026CD9"/>
    <w:rsid w:val="000540B8"/>
    <w:rsid w:val="00075E1B"/>
    <w:rsid w:val="000817CF"/>
    <w:rsid w:val="000821C8"/>
    <w:rsid w:val="00093B12"/>
    <w:rsid w:val="000A6C54"/>
    <w:rsid w:val="000B4191"/>
    <w:rsid w:val="000B4E2A"/>
    <w:rsid w:val="000B6DC4"/>
    <w:rsid w:val="000C2F4C"/>
    <w:rsid w:val="000D0760"/>
    <w:rsid w:val="000D0F33"/>
    <w:rsid w:val="000D1C52"/>
    <w:rsid w:val="000D4A7A"/>
    <w:rsid w:val="000D5CB2"/>
    <w:rsid w:val="000E27BC"/>
    <w:rsid w:val="000F1535"/>
    <w:rsid w:val="000F1FDD"/>
    <w:rsid w:val="0010537A"/>
    <w:rsid w:val="001067DD"/>
    <w:rsid w:val="001076CF"/>
    <w:rsid w:val="0011115A"/>
    <w:rsid w:val="00111B90"/>
    <w:rsid w:val="00113673"/>
    <w:rsid w:val="001152CB"/>
    <w:rsid w:val="00123594"/>
    <w:rsid w:val="0012443F"/>
    <w:rsid w:val="00126ED4"/>
    <w:rsid w:val="0013032A"/>
    <w:rsid w:val="00132CDE"/>
    <w:rsid w:val="00175107"/>
    <w:rsid w:val="001756A5"/>
    <w:rsid w:val="001836AD"/>
    <w:rsid w:val="001864D9"/>
    <w:rsid w:val="001943A6"/>
    <w:rsid w:val="001A2770"/>
    <w:rsid w:val="001A48ED"/>
    <w:rsid w:val="001A50D3"/>
    <w:rsid w:val="001A5542"/>
    <w:rsid w:val="001A6864"/>
    <w:rsid w:val="001A7D19"/>
    <w:rsid w:val="001C418E"/>
    <w:rsid w:val="001C72A0"/>
    <w:rsid w:val="001D3A96"/>
    <w:rsid w:val="001E4160"/>
    <w:rsid w:val="001E6BC6"/>
    <w:rsid w:val="0020423D"/>
    <w:rsid w:val="00207447"/>
    <w:rsid w:val="00216E2B"/>
    <w:rsid w:val="002244F1"/>
    <w:rsid w:val="002318F2"/>
    <w:rsid w:val="0023682A"/>
    <w:rsid w:val="0024016B"/>
    <w:rsid w:val="002451C5"/>
    <w:rsid w:val="002525D9"/>
    <w:rsid w:val="00263FFA"/>
    <w:rsid w:val="00267309"/>
    <w:rsid w:val="002809D9"/>
    <w:rsid w:val="00281DBB"/>
    <w:rsid w:val="00283CD4"/>
    <w:rsid w:val="00285A62"/>
    <w:rsid w:val="002A4001"/>
    <w:rsid w:val="002B4F10"/>
    <w:rsid w:val="002C11FE"/>
    <w:rsid w:val="002C2C98"/>
    <w:rsid w:val="002E31D0"/>
    <w:rsid w:val="002F7D5B"/>
    <w:rsid w:val="00301733"/>
    <w:rsid w:val="003152B0"/>
    <w:rsid w:val="00317FA7"/>
    <w:rsid w:val="00323840"/>
    <w:rsid w:val="003245A5"/>
    <w:rsid w:val="00330CFC"/>
    <w:rsid w:val="003318CD"/>
    <w:rsid w:val="00337EED"/>
    <w:rsid w:val="0034058E"/>
    <w:rsid w:val="00361140"/>
    <w:rsid w:val="003707D6"/>
    <w:rsid w:val="00373505"/>
    <w:rsid w:val="003829BB"/>
    <w:rsid w:val="00382D86"/>
    <w:rsid w:val="003A24A5"/>
    <w:rsid w:val="003B53CB"/>
    <w:rsid w:val="003B720A"/>
    <w:rsid w:val="003C3FDC"/>
    <w:rsid w:val="003C66DB"/>
    <w:rsid w:val="003D0EF3"/>
    <w:rsid w:val="003D2A09"/>
    <w:rsid w:val="003D64A4"/>
    <w:rsid w:val="003E172C"/>
    <w:rsid w:val="003E52C6"/>
    <w:rsid w:val="003E60B9"/>
    <w:rsid w:val="003E6FC4"/>
    <w:rsid w:val="003F4043"/>
    <w:rsid w:val="0040347A"/>
    <w:rsid w:val="0040411C"/>
    <w:rsid w:val="004115E0"/>
    <w:rsid w:val="00412EDE"/>
    <w:rsid w:val="0041745F"/>
    <w:rsid w:val="0042425A"/>
    <w:rsid w:val="00434049"/>
    <w:rsid w:val="00440680"/>
    <w:rsid w:val="00443AE9"/>
    <w:rsid w:val="00460196"/>
    <w:rsid w:val="00464E50"/>
    <w:rsid w:val="00467568"/>
    <w:rsid w:val="004905B6"/>
    <w:rsid w:val="004959ED"/>
    <w:rsid w:val="00496C59"/>
    <w:rsid w:val="004A2B77"/>
    <w:rsid w:val="004A7F8B"/>
    <w:rsid w:val="004C2FCD"/>
    <w:rsid w:val="004C5FE1"/>
    <w:rsid w:val="004E1BEB"/>
    <w:rsid w:val="004F7053"/>
    <w:rsid w:val="005061F6"/>
    <w:rsid w:val="00511C1B"/>
    <w:rsid w:val="005144E4"/>
    <w:rsid w:val="005148DC"/>
    <w:rsid w:val="00514E81"/>
    <w:rsid w:val="00532C3D"/>
    <w:rsid w:val="00550027"/>
    <w:rsid w:val="00550E08"/>
    <w:rsid w:val="005534E3"/>
    <w:rsid w:val="00554689"/>
    <w:rsid w:val="00555E27"/>
    <w:rsid w:val="00560616"/>
    <w:rsid w:val="005666C9"/>
    <w:rsid w:val="0057165F"/>
    <w:rsid w:val="0058678F"/>
    <w:rsid w:val="0058719F"/>
    <w:rsid w:val="00587D57"/>
    <w:rsid w:val="005A4513"/>
    <w:rsid w:val="005A4FD2"/>
    <w:rsid w:val="005A73A8"/>
    <w:rsid w:val="005A76B7"/>
    <w:rsid w:val="005B5673"/>
    <w:rsid w:val="005B6744"/>
    <w:rsid w:val="005B760A"/>
    <w:rsid w:val="005C42A2"/>
    <w:rsid w:val="005D105C"/>
    <w:rsid w:val="005D22D6"/>
    <w:rsid w:val="005D4513"/>
    <w:rsid w:val="005E127D"/>
    <w:rsid w:val="00601F65"/>
    <w:rsid w:val="0060682C"/>
    <w:rsid w:val="006114EC"/>
    <w:rsid w:val="00624850"/>
    <w:rsid w:val="00625C53"/>
    <w:rsid w:val="00650FF4"/>
    <w:rsid w:val="00651205"/>
    <w:rsid w:val="006633BA"/>
    <w:rsid w:val="00664141"/>
    <w:rsid w:val="00664FF1"/>
    <w:rsid w:val="006664D9"/>
    <w:rsid w:val="00673836"/>
    <w:rsid w:val="00680670"/>
    <w:rsid w:val="006B24FF"/>
    <w:rsid w:val="006B5B2C"/>
    <w:rsid w:val="006B7A95"/>
    <w:rsid w:val="006C5A60"/>
    <w:rsid w:val="006C770F"/>
    <w:rsid w:val="006C7EC1"/>
    <w:rsid w:val="006D46DF"/>
    <w:rsid w:val="006E14CC"/>
    <w:rsid w:val="006F38A2"/>
    <w:rsid w:val="006F5A7F"/>
    <w:rsid w:val="006F79D4"/>
    <w:rsid w:val="007138C0"/>
    <w:rsid w:val="007151BA"/>
    <w:rsid w:val="00720DE7"/>
    <w:rsid w:val="007459F4"/>
    <w:rsid w:val="0074685E"/>
    <w:rsid w:val="007477CB"/>
    <w:rsid w:val="00752195"/>
    <w:rsid w:val="0075651E"/>
    <w:rsid w:val="00767FF1"/>
    <w:rsid w:val="0077291E"/>
    <w:rsid w:val="00777150"/>
    <w:rsid w:val="00783E8F"/>
    <w:rsid w:val="00784BC1"/>
    <w:rsid w:val="00793066"/>
    <w:rsid w:val="00794927"/>
    <w:rsid w:val="00794BDD"/>
    <w:rsid w:val="007A06AF"/>
    <w:rsid w:val="007A15E1"/>
    <w:rsid w:val="007A1EC3"/>
    <w:rsid w:val="007A21AE"/>
    <w:rsid w:val="007A366F"/>
    <w:rsid w:val="007A43B6"/>
    <w:rsid w:val="007A4CD8"/>
    <w:rsid w:val="007A609D"/>
    <w:rsid w:val="007A75A8"/>
    <w:rsid w:val="007B38C1"/>
    <w:rsid w:val="007C12F6"/>
    <w:rsid w:val="007C2B91"/>
    <w:rsid w:val="007E111C"/>
    <w:rsid w:val="007F14DC"/>
    <w:rsid w:val="007F264E"/>
    <w:rsid w:val="00801878"/>
    <w:rsid w:val="00802ADE"/>
    <w:rsid w:val="00806E13"/>
    <w:rsid w:val="008157AF"/>
    <w:rsid w:val="008161D0"/>
    <w:rsid w:val="00817E30"/>
    <w:rsid w:val="00825163"/>
    <w:rsid w:val="00853AC7"/>
    <w:rsid w:val="00863414"/>
    <w:rsid w:val="008648EE"/>
    <w:rsid w:val="008651DF"/>
    <w:rsid w:val="008741A3"/>
    <w:rsid w:val="008765DE"/>
    <w:rsid w:val="00880640"/>
    <w:rsid w:val="00881042"/>
    <w:rsid w:val="008948AE"/>
    <w:rsid w:val="008A7C82"/>
    <w:rsid w:val="008B6C18"/>
    <w:rsid w:val="008C35B9"/>
    <w:rsid w:val="008C5176"/>
    <w:rsid w:val="008C78BF"/>
    <w:rsid w:val="008E1897"/>
    <w:rsid w:val="008E48ED"/>
    <w:rsid w:val="008E4925"/>
    <w:rsid w:val="008F50E3"/>
    <w:rsid w:val="009178BD"/>
    <w:rsid w:val="009245FB"/>
    <w:rsid w:val="00927A26"/>
    <w:rsid w:val="00937ABE"/>
    <w:rsid w:val="0094118B"/>
    <w:rsid w:val="0094135A"/>
    <w:rsid w:val="00955E05"/>
    <w:rsid w:val="0096078E"/>
    <w:rsid w:val="00972260"/>
    <w:rsid w:val="0098111E"/>
    <w:rsid w:val="009864D5"/>
    <w:rsid w:val="00990345"/>
    <w:rsid w:val="009965C5"/>
    <w:rsid w:val="009A1EB1"/>
    <w:rsid w:val="009B3989"/>
    <w:rsid w:val="009B4689"/>
    <w:rsid w:val="009C5138"/>
    <w:rsid w:val="009D2F25"/>
    <w:rsid w:val="009D62A2"/>
    <w:rsid w:val="009E55A8"/>
    <w:rsid w:val="009F09AD"/>
    <w:rsid w:val="009F6C71"/>
    <w:rsid w:val="009F78C6"/>
    <w:rsid w:val="00A07D2F"/>
    <w:rsid w:val="00A1242A"/>
    <w:rsid w:val="00A24440"/>
    <w:rsid w:val="00A267F4"/>
    <w:rsid w:val="00A26E48"/>
    <w:rsid w:val="00A26FA4"/>
    <w:rsid w:val="00A3094C"/>
    <w:rsid w:val="00A33952"/>
    <w:rsid w:val="00A3650F"/>
    <w:rsid w:val="00A51932"/>
    <w:rsid w:val="00A672BB"/>
    <w:rsid w:val="00A72AC6"/>
    <w:rsid w:val="00A72E47"/>
    <w:rsid w:val="00A8395A"/>
    <w:rsid w:val="00A84B99"/>
    <w:rsid w:val="00A872E4"/>
    <w:rsid w:val="00AA05D9"/>
    <w:rsid w:val="00AA563B"/>
    <w:rsid w:val="00AA7B6B"/>
    <w:rsid w:val="00AC22D0"/>
    <w:rsid w:val="00AC6E91"/>
    <w:rsid w:val="00AD0DFF"/>
    <w:rsid w:val="00AD4558"/>
    <w:rsid w:val="00AE282A"/>
    <w:rsid w:val="00AF13BA"/>
    <w:rsid w:val="00AF3DDA"/>
    <w:rsid w:val="00B13CE8"/>
    <w:rsid w:val="00B210FA"/>
    <w:rsid w:val="00B247E9"/>
    <w:rsid w:val="00B40F75"/>
    <w:rsid w:val="00B45548"/>
    <w:rsid w:val="00B731CA"/>
    <w:rsid w:val="00B804CE"/>
    <w:rsid w:val="00B82FEC"/>
    <w:rsid w:val="00B86CA9"/>
    <w:rsid w:val="00B94D60"/>
    <w:rsid w:val="00B95538"/>
    <w:rsid w:val="00BA2945"/>
    <w:rsid w:val="00BB37D0"/>
    <w:rsid w:val="00BC078A"/>
    <w:rsid w:val="00BC0FA6"/>
    <w:rsid w:val="00BC6A47"/>
    <w:rsid w:val="00BD0BC0"/>
    <w:rsid w:val="00BD16BA"/>
    <w:rsid w:val="00BE1428"/>
    <w:rsid w:val="00BE4E68"/>
    <w:rsid w:val="00BE55C9"/>
    <w:rsid w:val="00BF4B65"/>
    <w:rsid w:val="00C10731"/>
    <w:rsid w:val="00C14231"/>
    <w:rsid w:val="00C154BB"/>
    <w:rsid w:val="00C16BB9"/>
    <w:rsid w:val="00C24B45"/>
    <w:rsid w:val="00C25AFC"/>
    <w:rsid w:val="00C26C79"/>
    <w:rsid w:val="00C33058"/>
    <w:rsid w:val="00C645B8"/>
    <w:rsid w:val="00C645F0"/>
    <w:rsid w:val="00C737DB"/>
    <w:rsid w:val="00C75161"/>
    <w:rsid w:val="00C754C4"/>
    <w:rsid w:val="00C77CC8"/>
    <w:rsid w:val="00C80AA6"/>
    <w:rsid w:val="00C81E41"/>
    <w:rsid w:val="00C97639"/>
    <w:rsid w:val="00CA62F7"/>
    <w:rsid w:val="00CA7BAF"/>
    <w:rsid w:val="00CC2DE2"/>
    <w:rsid w:val="00CD49ED"/>
    <w:rsid w:val="00CE27F6"/>
    <w:rsid w:val="00CE2E03"/>
    <w:rsid w:val="00CE4845"/>
    <w:rsid w:val="00CF179A"/>
    <w:rsid w:val="00CF35A2"/>
    <w:rsid w:val="00D00320"/>
    <w:rsid w:val="00D07FF3"/>
    <w:rsid w:val="00D15CEA"/>
    <w:rsid w:val="00D168FF"/>
    <w:rsid w:val="00D24351"/>
    <w:rsid w:val="00D25DFF"/>
    <w:rsid w:val="00D273EA"/>
    <w:rsid w:val="00D37E4E"/>
    <w:rsid w:val="00D7512A"/>
    <w:rsid w:val="00D77587"/>
    <w:rsid w:val="00D830E5"/>
    <w:rsid w:val="00D83822"/>
    <w:rsid w:val="00D937A7"/>
    <w:rsid w:val="00D9392D"/>
    <w:rsid w:val="00D97F66"/>
    <w:rsid w:val="00DA2A80"/>
    <w:rsid w:val="00DA632D"/>
    <w:rsid w:val="00DB4C93"/>
    <w:rsid w:val="00DC466F"/>
    <w:rsid w:val="00DC6D18"/>
    <w:rsid w:val="00DD082A"/>
    <w:rsid w:val="00DD285C"/>
    <w:rsid w:val="00DE6F22"/>
    <w:rsid w:val="00DF2444"/>
    <w:rsid w:val="00DF3081"/>
    <w:rsid w:val="00DF3294"/>
    <w:rsid w:val="00DF6A56"/>
    <w:rsid w:val="00DF74DA"/>
    <w:rsid w:val="00E06DE4"/>
    <w:rsid w:val="00E10B22"/>
    <w:rsid w:val="00E347A1"/>
    <w:rsid w:val="00E34E5C"/>
    <w:rsid w:val="00E467BC"/>
    <w:rsid w:val="00E61246"/>
    <w:rsid w:val="00E6630C"/>
    <w:rsid w:val="00E71055"/>
    <w:rsid w:val="00E719BA"/>
    <w:rsid w:val="00E8067E"/>
    <w:rsid w:val="00E81AE8"/>
    <w:rsid w:val="00E82E42"/>
    <w:rsid w:val="00E857A1"/>
    <w:rsid w:val="00E9237C"/>
    <w:rsid w:val="00EB3AC3"/>
    <w:rsid w:val="00EB4B87"/>
    <w:rsid w:val="00EB7BB7"/>
    <w:rsid w:val="00EC2664"/>
    <w:rsid w:val="00ED06F2"/>
    <w:rsid w:val="00ED31F0"/>
    <w:rsid w:val="00EE6CDD"/>
    <w:rsid w:val="00F00E14"/>
    <w:rsid w:val="00F0226B"/>
    <w:rsid w:val="00F0296B"/>
    <w:rsid w:val="00F04086"/>
    <w:rsid w:val="00F06BCB"/>
    <w:rsid w:val="00F100B4"/>
    <w:rsid w:val="00F17BDA"/>
    <w:rsid w:val="00F31A5E"/>
    <w:rsid w:val="00F369B7"/>
    <w:rsid w:val="00F46FA6"/>
    <w:rsid w:val="00F526D5"/>
    <w:rsid w:val="00F552DB"/>
    <w:rsid w:val="00F64C28"/>
    <w:rsid w:val="00F72F38"/>
    <w:rsid w:val="00F7763A"/>
    <w:rsid w:val="00F91F5C"/>
    <w:rsid w:val="00FA78AF"/>
    <w:rsid w:val="00FB484C"/>
    <w:rsid w:val="00FC0445"/>
    <w:rsid w:val="00FD3998"/>
    <w:rsid w:val="00FD4541"/>
    <w:rsid w:val="00FD6B78"/>
    <w:rsid w:val="00FD77A4"/>
    <w:rsid w:val="00FE0F0E"/>
    <w:rsid w:val="00FE6437"/>
    <w:rsid w:val="00FF7E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3D7D81"/>
  <w15:chartTrackingRefBased/>
  <w15:docId w15:val="{9591F2DE-DDBE-4C4A-A4D2-887941973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3" w:unhideWhenUsed="1" w:qFormat="1"/>
    <w:lsdException w:name="heading 3" w:semiHidden="1" w:unhideWhenUsed="1" w:qFormat="1"/>
    <w:lsdException w:name="heading 4" w:semiHidden="1" w:uiPriority="4" w:unhideWhenUsed="1" w:qFormat="1"/>
    <w:lsdException w:name="heading 5" w:semiHidden="1" w:uiPriority="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19"/>
    <w:lsdException w:name="List 2" w:semiHidden="1" w:unhideWhenUsed="1"/>
    <w:lsdException w:name="List 3" w:semiHidden="1" w:unhideWhenUsed="1"/>
    <w:lsdException w:name="List 4" w:uiPriority="19"/>
    <w:lsdException w:name="List 5" w:uiPriority="19"/>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19"/>
    <w:lsdException w:name="Date" w:uiPriority="19"/>
    <w:lsdException w:name="Body Text First Indent" w:uiPriority="1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2EDE"/>
    <w:rPr>
      <w:rFonts w:ascii="Open Sans Light" w:hAnsi="Open Sans Light" w:cstheme="minorBidi"/>
      <w:sz w:val="22"/>
      <w:szCs w:val="22"/>
    </w:rPr>
  </w:style>
  <w:style w:type="paragraph" w:styleId="Heading1">
    <w:name w:val="heading 1"/>
    <w:aliases w:val="TD Heading 1"/>
    <w:basedOn w:val="Normal"/>
    <w:next w:val="Normal"/>
    <w:link w:val="Heading1Char"/>
    <w:uiPriority w:val="1"/>
    <w:qFormat/>
    <w:rsid w:val="00B40F75"/>
    <w:pPr>
      <w:keepNext/>
      <w:spacing w:after="60"/>
      <w:outlineLvl w:val="0"/>
    </w:pPr>
    <w:rPr>
      <w:rFonts w:ascii="Kozuka Gothic Pro EL" w:eastAsiaTheme="majorEastAsia" w:hAnsi="Kozuka Gothic Pro EL" w:cstheme="majorBidi"/>
      <w:bCs/>
      <w:color w:val="365F91" w:themeColor="accent1" w:themeShade="BF"/>
      <w:kern w:val="32"/>
      <w:sz w:val="36"/>
      <w:szCs w:val="32"/>
    </w:rPr>
  </w:style>
  <w:style w:type="paragraph" w:styleId="Heading2">
    <w:name w:val="heading 2"/>
    <w:aliases w:val="TD Heading 2"/>
    <w:basedOn w:val="Normal"/>
    <w:next w:val="Normal"/>
    <w:link w:val="Heading2Char"/>
    <w:autoRedefine/>
    <w:uiPriority w:val="3"/>
    <w:qFormat/>
    <w:rsid w:val="00554689"/>
    <w:pPr>
      <w:keepNext/>
      <w:spacing w:after="120"/>
      <w:outlineLvl w:val="1"/>
    </w:pPr>
    <w:rPr>
      <w:rFonts w:ascii="Kozuka Gothic Pro EL" w:hAnsi="Kozuka Gothic Pro EL" w:cs="Tahoma"/>
      <w:color w:val="365F91" w:themeColor="accent1" w:themeShade="BF"/>
      <w:sz w:val="28"/>
      <w:szCs w:val="18"/>
    </w:rPr>
  </w:style>
  <w:style w:type="paragraph" w:styleId="Heading3">
    <w:name w:val="heading 3"/>
    <w:aliases w:val="TD Heading 3"/>
    <w:basedOn w:val="Normal"/>
    <w:next w:val="Normal"/>
    <w:link w:val="Heading3Char"/>
    <w:qFormat/>
    <w:rsid w:val="001D3A96"/>
    <w:pPr>
      <w:keepNext/>
      <w:spacing w:before="40" w:after="40"/>
      <w:outlineLvl w:val="2"/>
    </w:pPr>
    <w:rPr>
      <w:rFonts w:eastAsia="Times New Roman" w:cs="Tahoma"/>
      <w:color w:val="0070C0"/>
      <w:szCs w:val="18"/>
      <w:lang w:eastAsia="en-GB"/>
    </w:rPr>
  </w:style>
  <w:style w:type="paragraph" w:styleId="Heading4">
    <w:name w:val="heading 4"/>
    <w:next w:val="Normal"/>
    <w:link w:val="Heading4Char"/>
    <w:uiPriority w:val="4"/>
    <w:qFormat/>
    <w:rsid w:val="00554689"/>
    <w:pPr>
      <w:outlineLvl w:val="3"/>
    </w:pPr>
    <w:rPr>
      <w:rFonts w:ascii="Open Sans Light" w:hAnsi="Open Sans Light" w:cstheme="minorBidi"/>
      <w:color w:val="7030A0"/>
      <w:sz w:val="22"/>
      <w:szCs w:val="22"/>
    </w:rPr>
  </w:style>
  <w:style w:type="paragraph" w:styleId="Heading5">
    <w:name w:val="heading 5"/>
    <w:basedOn w:val="Normal"/>
    <w:next w:val="Normal"/>
    <w:link w:val="Heading5Char"/>
    <w:uiPriority w:val="5"/>
    <w:qFormat/>
    <w:rsid w:val="00554689"/>
    <w:pPr>
      <w:keepNext/>
      <w:outlineLvl w:val="4"/>
    </w:pPr>
    <w:rPr>
      <w:rFonts w:eastAsia="Times New Roman"/>
      <w:b/>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D Heading 3 Char"/>
    <w:link w:val="Heading3"/>
    <w:rsid w:val="001D3A96"/>
    <w:rPr>
      <w:rFonts w:ascii="Open Sans Light" w:eastAsia="Times New Roman" w:hAnsi="Open Sans Light" w:cs="Tahoma"/>
      <w:color w:val="0070C0"/>
      <w:sz w:val="22"/>
      <w:szCs w:val="18"/>
      <w:lang w:eastAsia="en-GB"/>
    </w:rPr>
  </w:style>
  <w:style w:type="character" w:customStyle="1" w:styleId="Heading2Char">
    <w:name w:val="Heading 2 Char"/>
    <w:aliases w:val="TD Heading 2 Char"/>
    <w:link w:val="Heading2"/>
    <w:uiPriority w:val="3"/>
    <w:rsid w:val="00554689"/>
    <w:rPr>
      <w:rFonts w:ascii="Kozuka Gothic Pro EL" w:hAnsi="Kozuka Gothic Pro EL" w:cs="Tahoma"/>
      <w:color w:val="365F91" w:themeColor="accent1" w:themeShade="BF"/>
      <w:sz w:val="28"/>
      <w:szCs w:val="18"/>
    </w:rPr>
  </w:style>
  <w:style w:type="character" w:customStyle="1" w:styleId="Heading1Char">
    <w:name w:val="Heading 1 Char"/>
    <w:aliases w:val="TD Heading 1 Char"/>
    <w:basedOn w:val="DefaultParagraphFont"/>
    <w:link w:val="Heading1"/>
    <w:uiPriority w:val="1"/>
    <w:rsid w:val="00B40F75"/>
    <w:rPr>
      <w:rFonts w:ascii="Kozuka Gothic Pro EL" w:eastAsiaTheme="majorEastAsia" w:hAnsi="Kozuka Gothic Pro EL" w:cstheme="majorBidi"/>
      <w:bCs/>
      <w:color w:val="365F91" w:themeColor="accent1" w:themeShade="BF"/>
      <w:kern w:val="32"/>
      <w:sz w:val="36"/>
      <w:szCs w:val="32"/>
    </w:rPr>
  </w:style>
  <w:style w:type="character" w:customStyle="1" w:styleId="Heading4Char">
    <w:name w:val="Heading 4 Char"/>
    <w:link w:val="Heading4"/>
    <w:uiPriority w:val="4"/>
    <w:rsid w:val="00554689"/>
    <w:rPr>
      <w:rFonts w:ascii="Open Sans Light" w:hAnsi="Open Sans Light" w:cstheme="minorBidi"/>
      <w:color w:val="7030A0"/>
      <w:sz w:val="22"/>
      <w:szCs w:val="22"/>
    </w:rPr>
  </w:style>
  <w:style w:type="character" w:customStyle="1" w:styleId="Heading5Char">
    <w:name w:val="Heading 5 Char"/>
    <w:basedOn w:val="DefaultParagraphFont"/>
    <w:link w:val="Heading5"/>
    <w:uiPriority w:val="5"/>
    <w:rsid w:val="00554689"/>
    <w:rPr>
      <w:rFonts w:ascii="Open Sans Light" w:eastAsia="Times New Roman" w:hAnsi="Open Sans Light" w:cstheme="minorBidi"/>
      <w:b/>
      <w:sz w:val="22"/>
      <w:szCs w:val="24"/>
      <w:lang w:eastAsia="en-GB"/>
    </w:rPr>
  </w:style>
  <w:style w:type="paragraph" w:styleId="Title">
    <w:name w:val="Title"/>
    <w:basedOn w:val="Normal"/>
    <w:next w:val="Normal"/>
    <w:link w:val="TitleChar"/>
    <w:autoRedefine/>
    <w:qFormat/>
    <w:rsid w:val="00767FF1"/>
    <w:pPr>
      <w:pBdr>
        <w:bottom w:val="single" w:sz="8" w:space="4" w:color="4F81BD" w:themeColor="accent1"/>
      </w:pBdr>
      <w:spacing w:after="300"/>
      <w:contextualSpacing/>
    </w:pPr>
    <w:rPr>
      <w:rFonts w:ascii="Kozuka Gothic Pro EL" w:eastAsiaTheme="majorEastAsia" w:hAnsi="Kozuka Gothic Pro EL" w:cstheme="majorBidi"/>
      <w:color w:val="365F91" w:themeColor="accent1" w:themeShade="BF"/>
      <w:spacing w:val="5"/>
      <w:kern w:val="28"/>
      <w:sz w:val="48"/>
      <w:szCs w:val="52"/>
    </w:rPr>
  </w:style>
  <w:style w:type="character" w:customStyle="1" w:styleId="TitleChar">
    <w:name w:val="Title Char"/>
    <w:basedOn w:val="DefaultParagraphFont"/>
    <w:link w:val="Title"/>
    <w:rsid w:val="00767FF1"/>
    <w:rPr>
      <w:rFonts w:ascii="Kozuka Gothic Pro EL" w:eastAsiaTheme="majorEastAsia" w:hAnsi="Kozuka Gothic Pro EL" w:cstheme="majorBidi"/>
      <w:color w:val="365F91" w:themeColor="accent1" w:themeShade="BF"/>
      <w:spacing w:val="5"/>
      <w:kern w:val="28"/>
      <w:sz w:val="48"/>
      <w:szCs w:val="52"/>
    </w:rPr>
  </w:style>
  <w:style w:type="paragraph" w:styleId="ListParagraph">
    <w:name w:val="List Paragraph"/>
    <w:basedOn w:val="Normal"/>
    <w:uiPriority w:val="34"/>
    <w:qFormat/>
    <w:rsid w:val="00BC0FA6"/>
    <w:pPr>
      <w:spacing w:after="60"/>
      <w:ind w:left="714" w:hanging="357"/>
    </w:pPr>
    <w:rPr>
      <w:rFonts w:eastAsia="MS Mincho"/>
      <w:color w:val="000000" w:themeColor="text1"/>
    </w:rPr>
  </w:style>
  <w:style w:type="paragraph" w:styleId="Header">
    <w:name w:val="header"/>
    <w:basedOn w:val="Normal"/>
    <w:link w:val="HeaderChar"/>
    <w:uiPriority w:val="99"/>
    <w:rsid w:val="00664FF1"/>
    <w:pPr>
      <w:tabs>
        <w:tab w:val="center" w:pos="4513"/>
        <w:tab w:val="right" w:pos="9026"/>
      </w:tabs>
    </w:pPr>
  </w:style>
  <w:style w:type="character" w:customStyle="1" w:styleId="HeaderChar">
    <w:name w:val="Header Char"/>
    <w:basedOn w:val="DefaultParagraphFont"/>
    <w:link w:val="Header"/>
    <w:uiPriority w:val="99"/>
    <w:rsid w:val="00664FF1"/>
    <w:rPr>
      <w:rFonts w:ascii="Arial" w:eastAsia="Times New Roman" w:hAnsi="Arial"/>
      <w:noProof/>
      <w:szCs w:val="24"/>
      <w:lang w:eastAsia="en-GB"/>
    </w:rPr>
  </w:style>
  <w:style w:type="paragraph" w:styleId="Footer">
    <w:name w:val="footer"/>
    <w:basedOn w:val="Normal"/>
    <w:link w:val="FooterChar"/>
    <w:uiPriority w:val="99"/>
    <w:rsid w:val="00664FF1"/>
    <w:pPr>
      <w:tabs>
        <w:tab w:val="center" w:pos="4513"/>
        <w:tab w:val="right" w:pos="9026"/>
      </w:tabs>
    </w:pPr>
    <w:rPr>
      <w:sz w:val="16"/>
    </w:rPr>
  </w:style>
  <w:style w:type="character" w:customStyle="1" w:styleId="FooterChar">
    <w:name w:val="Footer Char"/>
    <w:basedOn w:val="DefaultParagraphFont"/>
    <w:link w:val="Footer"/>
    <w:uiPriority w:val="99"/>
    <w:rsid w:val="00664FF1"/>
    <w:rPr>
      <w:rFonts w:ascii="Arial" w:eastAsia="Times New Roman" w:hAnsi="Arial"/>
      <w:noProof/>
      <w:sz w:val="16"/>
      <w:szCs w:val="24"/>
      <w:lang w:eastAsia="en-GB"/>
    </w:rPr>
  </w:style>
  <w:style w:type="paragraph" w:styleId="BalloonText">
    <w:name w:val="Balloon Text"/>
    <w:basedOn w:val="Normal"/>
    <w:link w:val="BalloonTextChar"/>
    <w:uiPriority w:val="99"/>
    <w:rsid w:val="00664FF1"/>
    <w:rPr>
      <w:rFonts w:ascii="Tahoma" w:hAnsi="Tahoma" w:cs="Tahoma"/>
      <w:sz w:val="16"/>
      <w:szCs w:val="16"/>
    </w:rPr>
  </w:style>
  <w:style w:type="character" w:customStyle="1" w:styleId="BalloonTextChar">
    <w:name w:val="Balloon Text Char"/>
    <w:basedOn w:val="DefaultParagraphFont"/>
    <w:link w:val="BalloonText"/>
    <w:uiPriority w:val="99"/>
    <w:rsid w:val="00664FF1"/>
    <w:rPr>
      <w:rFonts w:ascii="Tahoma" w:eastAsia="Times New Roman" w:hAnsi="Tahoma" w:cs="Tahoma"/>
      <w:noProof/>
      <w:sz w:val="16"/>
      <w:szCs w:val="16"/>
      <w:lang w:eastAsia="en-GB"/>
    </w:rPr>
  </w:style>
  <w:style w:type="character" w:styleId="Hyperlink">
    <w:name w:val="Hyperlink"/>
    <w:basedOn w:val="DefaultParagraphFont"/>
    <w:uiPriority w:val="99"/>
    <w:rsid w:val="00664FF1"/>
    <w:rPr>
      <w:color w:val="0000FF" w:themeColor="hyperlink"/>
      <w:u w:val="single"/>
    </w:rPr>
  </w:style>
  <w:style w:type="paragraph" w:styleId="NormalWeb">
    <w:name w:val="Normal (Web)"/>
    <w:basedOn w:val="Normal"/>
    <w:uiPriority w:val="99"/>
    <w:unhideWhenUsed/>
    <w:rsid w:val="00664FF1"/>
    <w:pPr>
      <w:spacing w:before="100" w:beforeAutospacing="1" w:after="100" w:afterAutospacing="1"/>
    </w:pPr>
    <w:rPr>
      <w:rFonts w:ascii="Times New Roman" w:eastAsiaTheme="minorEastAsia" w:hAnsi="Times New Roman"/>
      <w:sz w:val="24"/>
    </w:rPr>
  </w:style>
  <w:style w:type="table" w:styleId="TableGrid">
    <w:name w:val="Table Grid"/>
    <w:basedOn w:val="TableNormal"/>
    <w:rsid w:val="00664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E467BC"/>
    <w:rPr>
      <w:i w:val="0"/>
      <w:iCs/>
      <w:color w:val="FF0000"/>
    </w:rPr>
  </w:style>
  <w:style w:type="character" w:customStyle="1" w:styleId="apple-converted-space">
    <w:name w:val="apple-converted-space"/>
    <w:basedOn w:val="DefaultParagraphFont"/>
    <w:rsid w:val="00664FF1"/>
  </w:style>
  <w:style w:type="paragraph" w:customStyle="1" w:styleId="White">
    <w:name w:val="White"/>
    <w:basedOn w:val="Normal"/>
    <w:link w:val="WhiteChar"/>
    <w:uiPriority w:val="7"/>
    <w:qFormat/>
    <w:rsid w:val="00BC0FA6"/>
    <w:rPr>
      <w:rFonts w:eastAsia="MS Mincho"/>
      <w:color w:val="FFFFFF" w:themeColor="background1"/>
      <w:szCs w:val="24"/>
    </w:rPr>
  </w:style>
  <w:style w:type="paragraph" w:customStyle="1" w:styleId="Red">
    <w:name w:val="Red"/>
    <w:basedOn w:val="Normal"/>
    <w:link w:val="RedChar"/>
    <w:uiPriority w:val="8"/>
    <w:qFormat/>
    <w:rsid w:val="00BC0FA6"/>
    <w:rPr>
      <w:rFonts w:eastAsia="Times New Roman" w:cs="Arial"/>
      <w:color w:val="FF0000"/>
      <w:szCs w:val="24"/>
      <w:lang w:eastAsia="en-GB"/>
    </w:rPr>
  </w:style>
  <w:style w:type="paragraph" w:customStyle="1" w:styleId="Yellow">
    <w:name w:val="Yellow"/>
    <w:basedOn w:val="Normal"/>
    <w:link w:val="YellowChar"/>
    <w:uiPriority w:val="9"/>
    <w:qFormat/>
    <w:rsid w:val="00E467BC"/>
    <w:rPr>
      <w:rFonts w:eastAsia="Times New Roman"/>
      <w:color w:val="FFFF00"/>
      <w:szCs w:val="24"/>
      <w:lang w:eastAsia="en-GB"/>
    </w:rPr>
  </w:style>
  <w:style w:type="paragraph" w:customStyle="1" w:styleId="Orange">
    <w:name w:val="Orange"/>
    <w:basedOn w:val="Normal"/>
    <w:link w:val="OrangeChar"/>
    <w:uiPriority w:val="10"/>
    <w:qFormat/>
    <w:rsid w:val="00554689"/>
    <w:rPr>
      <w:rFonts w:eastAsia="Times New Roman"/>
      <w:color w:val="E36C0A" w:themeColor="accent6" w:themeShade="BF"/>
      <w:szCs w:val="24"/>
      <w:lang w:eastAsia="en-GB"/>
    </w:rPr>
  </w:style>
  <w:style w:type="paragraph" w:customStyle="1" w:styleId="Green">
    <w:name w:val="Green"/>
    <w:basedOn w:val="Normal"/>
    <w:link w:val="GreenChar"/>
    <w:uiPriority w:val="11"/>
    <w:qFormat/>
    <w:rsid w:val="00E467BC"/>
    <w:rPr>
      <w:rFonts w:eastAsia="Times New Roman"/>
      <w:color w:val="00B050"/>
      <w:szCs w:val="24"/>
      <w:lang w:eastAsia="en-GB"/>
    </w:rPr>
  </w:style>
  <w:style w:type="paragraph" w:customStyle="1" w:styleId="Lightblue">
    <w:name w:val="Light blue"/>
    <w:basedOn w:val="Normal"/>
    <w:link w:val="LightblueChar"/>
    <w:uiPriority w:val="12"/>
    <w:qFormat/>
    <w:rsid w:val="00E467BC"/>
    <w:rPr>
      <w:rFonts w:eastAsia="Times New Roman"/>
      <w:color w:val="00B0F0"/>
      <w:szCs w:val="24"/>
      <w:lang w:eastAsia="en-GB"/>
    </w:rPr>
  </w:style>
  <w:style w:type="paragraph" w:customStyle="1" w:styleId="Medblue">
    <w:name w:val="Med blue"/>
    <w:basedOn w:val="Normal"/>
    <w:link w:val="MedblueChar"/>
    <w:uiPriority w:val="13"/>
    <w:qFormat/>
    <w:rsid w:val="00D00320"/>
    <w:rPr>
      <w:rFonts w:eastAsia="Times New Roman"/>
      <w:color w:val="0070C0"/>
      <w:szCs w:val="24"/>
      <w:lang w:eastAsia="en-GB"/>
    </w:rPr>
  </w:style>
  <w:style w:type="paragraph" w:customStyle="1" w:styleId="Darkblue">
    <w:name w:val="Dark blue"/>
    <w:basedOn w:val="Normal"/>
    <w:link w:val="DarkblueChar"/>
    <w:uiPriority w:val="14"/>
    <w:qFormat/>
    <w:rsid w:val="00E467BC"/>
    <w:rPr>
      <w:rFonts w:eastAsia="Times New Roman"/>
      <w:color w:val="002060"/>
      <w:szCs w:val="24"/>
      <w:lang w:eastAsia="en-GB"/>
    </w:rPr>
  </w:style>
  <w:style w:type="paragraph" w:customStyle="1" w:styleId="Purple">
    <w:name w:val="Purple"/>
    <w:basedOn w:val="Normal"/>
    <w:link w:val="PurpleChar"/>
    <w:uiPriority w:val="15"/>
    <w:qFormat/>
    <w:rsid w:val="00E467BC"/>
    <w:rPr>
      <w:rFonts w:eastAsia="Times New Roman"/>
      <w:color w:val="7030A0"/>
      <w:szCs w:val="24"/>
      <w:lang w:eastAsia="en-GB"/>
    </w:rPr>
  </w:style>
  <w:style w:type="character" w:styleId="Strong">
    <w:name w:val="Strong"/>
    <w:basedOn w:val="BlackChar"/>
    <w:qFormat/>
    <w:rsid w:val="000D0760"/>
    <w:rPr>
      <w:rFonts w:ascii="Open Sans Extrabold" w:eastAsiaTheme="minorHAnsi" w:hAnsi="Open Sans Extrabold"/>
      <w:b/>
      <w:bCs/>
      <w:sz w:val="22"/>
      <w:szCs w:val="22"/>
    </w:rPr>
  </w:style>
  <w:style w:type="character" w:styleId="Emphasis">
    <w:name w:val="Emphasis"/>
    <w:basedOn w:val="DefaultParagraphFont"/>
    <w:uiPriority w:val="20"/>
    <w:qFormat/>
    <w:rsid w:val="00E467BC"/>
    <w:rPr>
      <w:i/>
      <w:iCs/>
    </w:rPr>
  </w:style>
  <w:style w:type="character" w:styleId="FollowedHyperlink">
    <w:name w:val="FollowedHyperlink"/>
    <w:basedOn w:val="DefaultParagraphFont"/>
    <w:uiPriority w:val="99"/>
    <w:semiHidden/>
    <w:unhideWhenUsed/>
    <w:rsid w:val="00664FF1"/>
    <w:rPr>
      <w:color w:val="800080" w:themeColor="followedHyperlink"/>
      <w:u w:val="single"/>
    </w:rPr>
  </w:style>
  <w:style w:type="character" w:customStyle="1" w:styleId="BlackChar">
    <w:name w:val="Black Char"/>
    <w:basedOn w:val="DefaultParagraphFont"/>
    <w:link w:val="Black"/>
    <w:uiPriority w:val="6"/>
    <w:rsid w:val="00BC0FA6"/>
    <w:rPr>
      <w:rFonts w:ascii="Open Sans Light" w:eastAsiaTheme="minorHAnsi" w:hAnsi="Open Sans Light"/>
      <w:sz w:val="22"/>
      <w:szCs w:val="22"/>
    </w:rPr>
  </w:style>
  <w:style w:type="paragraph" w:customStyle="1" w:styleId="Black">
    <w:name w:val="Black"/>
    <w:basedOn w:val="Normal"/>
    <w:link w:val="BlackChar"/>
    <w:uiPriority w:val="6"/>
    <w:qFormat/>
    <w:rsid w:val="00BC0FA6"/>
  </w:style>
  <w:style w:type="character" w:customStyle="1" w:styleId="WhiteChar">
    <w:name w:val="White Char"/>
    <w:basedOn w:val="DefaultParagraphFont"/>
    <w:link w:val="White"/>
    <w:uiPriority w:val="7"/>
    <w:rsid w:val="00BC0FA6"/>
    <w:rPr>
      <w:rFonts w:ascii="Open Sans Light" w:hAnsi="Open Sans Light"/>
      <w:color w:val="FFFFFF" w:themeColor="background1"/>
      <w:sz w:val="22"/>
      <w:szCs w:val="24"/>
    </w:rPr>
  </w:style>
  <w:style w:type="character" w:customStyle="1" w:styleId="RedChar">
    <w:name w:val="Red Char"/>
    <w:basedOn w:val="DefaultParagraphFont"/>
    <w:link w:val="Red"/>
    <w:uiPriority w:val="8"/>
    <w:rsid w:val="00BC0FA6"/>
    <w:rPr>
      <w:rFonts w:ascii="Open Sans Light" w:eastAsia="Times New Roman" w:hAnsi="Open Sans Light" w:cs="Arial"/>
      <w:color w:val="FF0000"/>
      <w:sz w:val="22"/>
      <w:szCs w:val="24"/>
      <w:lang w:eastAsia="en-GB"/>
    </w:rPr>
  </w:style>
  <w:style w:type="character" w:customStyle="1" w:styleId="YellowChar">
    <w:name w:val="Yellow Char"/>
    <w:basedOn w:val="DefaultParagraphFont"/>
    <w:link w:val="Yellow"/>
    <w:uiPriority w:val="9"/>
    <w:rsid w:val="00E467BC"/>
    <w:rPr>
      <w:rFonts w:ascii="Open Sans Light" w:eastAsia="Times New Roman" w:hAnsi="Open Sans Light" w:cstheme="minorBidi"/>
      <w:color w:val="FFFF00"/>
      <w:sz w:val="22"/>
      <w:szCs w:val="24"/>
      <w:lang w:eastAsia="en-GB"/>
    </w:rPr>
  </w:style>
  <w:style w:type="character" w:customStyle="1" w:styleId="OrangeChar">
    <w:name w:val="Orange Char"/>
    <w:basedOn w:val="DefaultParagraphFont"/>
    <w:link w:val="Orange"/>
    <w:uiPriority w:val="10"/>
    <w:rsid w:val="00554689"/>
    <w:rPr>
      <w:rFonts w:ascii="Open Sans Light" w:eastAsia="Times New Roman" w:hAnsi="Open Sans Light" w:cstheme="minorBidi"/>
      <w:color w:val="E36C0A" w:themeColor="accent6" w:themeShade="BF"/>
      <w:sz w:val="22"/>
      <w:szCs w:val="24"/>
      <w:lang w:eastAsia="en-GB"/>
    </w:rPr>
  </w:style>
  <w:style w:type="character" w:customStyle="1" w:styleId="GreenChar">
    <w:name w:val="Green Char"/>
    <w:basedOn w:val="DefaultParagraphFont"/>
    <w:link w:val="Green"/>
    <w:uiPriority w:val="11"/>
    <w:rsid w:val="00E467BC"/>
    <w:rPr>
      <w:rFonts w:ascii="Open Sans Light" w:eastAsia="Times New Roman" w:hAnsi="Open Sans Light" w:cstheme="minorBidi"/>
      <w:color w:val="00B050"/>
      <w:sz w:val="22"/>
      <w:szCs w:val="24"/>
      <w:lang w:eastAsia="en-GB"/>
    </w:rPr>
  </w:style>
  <w:style w:type="character" w:customStyle="1" w:styleId="LightblueChar">
    <w:name w:val="Light blue Char"/>
    <w:basedOn w:val="DefaultParagraphFont"/>
    <w:link w:val="Lightblue"/>
    <w:uiPriority w:val="12"/>
    <w:rsid w:val="00E467BC"/>
    <w:rPr>
      <w:rFonts w:ascii="Open Sans Light" w:eastAsia="Times New Roman" w:hAnsi="Open Sans Light" w:cstheme="minorBidi"/>
      <w:color w:val="00B0F0"/>
      <w:sz w:val="22"/>
      <w:szCs w:val="24"/>
      <w:lang w:eastAsia="en-GB"/>
    </w:rPr>
  </w:style>
  <w:style w:type="character" w:customStyle="1" w:styleId="MedblueChar">
    <w:name w:val="Med blue Char"/>
    <w:basedOn w:val="DefaultParagraphFont"/>
    <w:link w:val="Medblue"/>
    <w:uiPriority w:val="13"/>
    <w:rsid w:val="00D00320"/>
    <w:rPr>
      <w:rFonts w:ascii="Open Sans Light" w:eastAsia="Times New Roman" w:hAnsi="Open Sans Light" w:cstheme="minorBidi"/>
      <w:color w:val="0070C0"/>
      <w:sz w:val="22"/>
      <w:szCs w:val="24"/>
      <w:lang w:eastAsia="en-GB"/>
    </w:rPr>
  </w:style>
  <w:style w:type="character" w:customStyle="1" w:styleId="DarkblueChar">
    <w:name w:val="Dark blue Char"/>
    <w:basedOn w:val="DefaultParagraphFont"/>
    <w:link w:val="Darkblue"/>
    <w:uiPriority w:val="14"/>
    <w:rsid w:val="00E467BC"/>
    <w:rPr>
      <w:rFonts w:ascii="Open Sans Light" w:eastAsia="Times New Roman" w:hAnsi="Open Sans Light" w:cstheme="minorBidi"/>
      <w:color w:val="002060"/>
      <w:sz w:val="22"/>
      <w:szCs w:val="24"/>
      <w:lang w:eastAsia="en-GB"/>
    </w:rPr>
  </w:style>
  <w:style w:type="paragraph" w:styleId="NoSpacing">
    <w:name w:val="No Spacing"/>
    <w:uiPriority w:val="19"/>
    <w:qFormat/>
    <w:rsid w:val="00BC0FA6"/>
    <w:rPr>
      <w:rFonts w:ascii="Open Sans Light" w:hAnsi="Open Sans Light"/>
      <w:color w:val="000000" w:themeColor="text1"/>
      <w:sz w:val="22"/>
      <w:szCs w:val="24"/>
    </w:rPr>
  </w:style>
  <w:style w:type="character" w:customStyle="1" w:styleId="PurpleChar">
    <w:name w:val="Purple Char"/>
    <w:basedOn w:val="DefaultParagraphFont"/>
    <w:link w:val="Purple"/>
    <w:uiPriority w:val="15"/>
    <w:rsid w:val="00E467BC"/>
    <w:rPr>
      <w:rFonts w:ascii="Open Sans Light" w:eastAsia="Times New Roman" w:hAnsi="Open Sans Light" w:cstheme="minorBidi"/>
      <w:color w:val="7030A0"/>
      <w:sz w:val="22"/>
      <w:szCs w:val="24"/>
      <w:lang w:eastAsia="en-GB"/>
    </w:rPr>
  </w:style>
  <w:style w:type="paragraph" w:customStyle="1" w:styleId="selectionshareable">
    <w:name w:val="selectionshareable"/>
    <w:basedOn w:val="Normal"/>
    <w:rsid w:val="00664FF1"/>
    <w:pPr>
      <w:spacing w:before="100" w:beforeAutospacing="1" w:after="100" w:afterAutospacing="1"/>
    </w:pPr>
    <w:rPr>
      <w:rFonts w:ascii="Times New Roman" w:hAnsi="Times New Roman"/>
      <w:sz w:val="24"/>
    </w:rPr>
  </w:style>
  <w:style w:type="character" w:styleId="IntenseEmphasis">
    <w:name w:val="Intense Emphasis"/>
    <w:basedOn w:val="DefaultParagraphFont"/>
    <w:uiPriority w:val="21"/>
    <w:qFormat/>
    <w:rsid w:val="00E467BC"/>
    <w:rPr>
      <w:i/>
      <w:iCs/>
      <w:color w:val="4F81BD" w:themeColor="accent1"/>
    </w:rPr>
  </w:style>
  <w:style w:type="character" w:styleId="SubtleReference">
    <w:name w:val="Subtle Reference"/>
    <w:basedOn w:val="DefaultParagraphFont"/>
    <w:uiPriority w:val="31"/>
    <w:qFormat/>
    <w:rsid w:val="00E467BC"/>
    <w:rPr>
      <w:smallCaps/>
      <w:color w:val="5A5A5A" w:themeColor="text1" w:themeTint="A5"/>
    </w:rPr>
  </w:style>
  <w:style w:type="character" w:styleId="IntenseReference">
    <w:name w:val="Intense Reference"/>
    <w:basedOn w:val="DefaultParagraphFont"/>
    <w:uiPriority w:val="32"/>
    <w:qFormat/>
    <w:rsid w:val="00E467BC"/>
    <w:rPr>
      <w:b/>
      <w:bCs/>
      <w:smallCaps/>
      <w:color w:val="4F81BD" w:themeColor="accent1"/>
      <w:spacing w:val="5"/>
    </w:rPr>
  </w:style>
  <w:style w:type="paragraph" w:customStyle="1" w:styleId="Bullets">
    <w:name w:val="Bullets"/>
    <w:basedOn w:val="ListParagraph"/>
    <w:link w:val="BulletsChar"/>
    <w:qFormat/>
    <w:rsid w:val="009F6C71"/>
    <w:pPr>
      <w:numPr>
        <w:numId w:val="1"/>
      </w:numPr>
      <w:ind w:left="714" w:hanging="357"/>
    </w:pPr>
  </w:style>
  <w:style w:type="character" w:customStyle="1" w:styleId="BulletsChar">
    <w:name w:val="Bullets Char"/>
    <w:basedOn w:val="DefaultParagraphFont"/>
    <w:link w:val="Bullets"/>
    <w:rsid w:val="009F6C71"/>
    <w:rPr>
      <w:rFonts w:ascii="Open Sans Light" w:eastAsia="MS Mincho" w:hAnsi="Open Sans Light" w:cstheme="minorBidi"/>
      <w:color w:val="000000" w:themeColor="text1"/>
      <w:sz w:val="22"/>
      <w:szCs w:val="22"/>
    </w:rPr>
  </w:style>
  <w:style w:type="character" w:styleId="UnresolvedMention">
    <w:name w:val="Unresolved Mention"/>
    <w:basedOn w:val="DefaultParagraphFont"/>
    <w:uiPriority w:val="99"/>
    <w:semiHidden/>
    <w:unhideWhenUsed/>
    <w:rsid w:val="0060682C"/>
    <w:rPr>
      <w:color w:val="605E5C"/>
      <w:shd w:val="clear" w:color="auto" w:fill="E1DFDD"/>
    </w:rPr>
  </w:style>
  <w:style w:type="paragraph" w:styleId="Subtitle">
    <w:name w:val="Subtitle"/>
    <w:basedOn w:val="Normal"/>
    <w:next w:val="Normal"/>
    <w:link w:val="SubtitleChar"/>
    <w:qFormat/>
    <w:rsid w:val="008157AF"/>
    <w:pPr>
      <w:numPr>
        <w:ilvl w:val="1"/>
      </w:numPr>
      <w:autoSpaceDE w:val="0"/>
      <w:autoSpaceDN w:val="0"/>
      <w:adjustRightInd w:val="0"/>
      <w:spacing w:after="160" w:line="264" w:lineRule="auto"/>
    </w:pPr>
    <w:rPr>
      <w:rFonts w:asciiTheme="minorHAnsi" w:eastAsiaTheme="minorEastAsia" w:hAnsiTheme="minorHAnsi"/>
      <w:color w:val="5A5A5A" w:themeColor="text1" w:themeTint="A5"/>
      <w:spacing w:val="15"/>
      <w:lang w:eastAsia="en-GB"/>
    </w:rPr>
  </w:style>
  <w:style w:type="character" w:customStyle="1" w:styleId="SubtitleChar">
    <w:name w:val="Subtitle Char"/>
    <w:basedOn w:val="DefaultParagraphFont"/>
    <w:link w:val="Subtitle"/>
    <w:rsid w:val="008157AF"/>
    <w:rPr>
      <w:rFonts w:asciiTheme="minorHAnsi" w:eastAsiaTheme="minorEastAsia" w:hAnsiTheme="minorHAnsi" w:cstheme="minorBidi"/>
      <w:color w:val="5A5A5A" w:themeColor="text1" w:themeTint="A5"/>
      <w:spacing w:val="15"/>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84854">
      <w:bodyDiv w:val="1"/>
      <w:marLeft w:val="0"/>
      <w:marRight w:val="0"/>
      <w:marTop w:val="0"/>
      <w:marBottom w:val="0"/>
      <w:divBdr>
        <w:top w:val="none" w:sz="0" w:space="0" w:color="auto"/>
        <w:left w:val="none" w:sz="0" w:space="0" w:color="auto"/>
        <w:bottom w:val="none" w:sz="0" w:space="0" w:color="auto"/>
        <w:right w:val="none" w:sz="0" w:space="0" w:color="auto"/>
      </w:divBdr>
    </w:div>
    <w:div w:id="144320561">
      <w:bodyDiv w:val="1"/>
      <w:marLeft w:val="0"/>
      <w:marRight w:val="0"/>
      <w:marTop w:val="0"/>
      <w:marBottom w:val="0"/>
      <w:divBdr>
        <w:top w:val="none" w:sz="0" w:space="0" w:color="auto"/>
        <w:left w:val="none" w:sz="0" w:space="0" w:color="auto"/>
        <w:bottom w:val="none" w:sz="0" w:space="0" w:color="auto"/>
        <w:right w:val="none" w:sz="0" w:space="0" w:color="auto"/>
      </w:divBdr>
      <w:divsChild>
        <w:div w:id="455802970">
          <w:marLeft w:val="0"/>
          <w:marRight w:val="0"/>
          <w:marTop w:val="115"/>
          <w:marBottom w:val="0"/>
          <w:divBdr>
            <w:top w:val="none" w:sz="0" w:space="0" w:color="auto"/>
            <w:left w:val="none" w:sz="0" w:space="0" w:color="auto"/>
            <w:bottom w:val="none" w:sz="0" w:space="0" w:color="auto"/>
            <w:right w:val="none" w:sz="0" w:space="0" w:color="auto"/>
          </w:divBdr>
        </w:div>
      </w:divsChild>
    </w:div>
    <w:div w:id="228269705">
      <w:bodyDiv w:val="1"/>
      <w:marLeft w:val="0"/>
      <w:marRight w:val="0"/>
      <w:marTop w:val="0"/>
      <w:marBottom w:val="0"/>
      <w:divBdr>
        <w:top w:val="none" w:sz="0" w:space="0" w:color="auto"/>
        <w:left w:val="none" w:sz="0" w:space="0" w:color="auto"/>
        <w:bottom w:val="none" w:sz="0" w:space="0" w:color="auto"/>
        <w:right w:val="none" w:sz="0" w:space="0" w:color="auto"/>
      </w:divBdr>
      <w:divsChild>
        <w:div w:id="1327976979">
          <w:marLeft w:val="0"/>
          <w:marRight w:val="0"/>
          <w:marTop w:val="115"/>
          <w:marBottom w:val="0"/>
          <w:divBdr>
            <w:top w:val="none" w:sz="0" w:space="0" w:color="auto"/>
            <w:left w:val="none" w:sz="0" w:space="0" w:color="auto"/>
            <w:bottom w:val="none" w:sz="0" w:space="0" w:color="auto"/>
            <w:right w:val="none" w:sz="0" w:space="0" w:color="auto"/>
          </w:divBdr>
        </w:div>
        <w:div w:id="1706910007">
          <w:marLeft w:val="720"/>
          <w:marRight w:val="0"/>
          <w:marTop w:val="115"/>
          <w:marBottom w:val="0"/>
          <w:divBdr>
            <w:top w:val="none" w:sz="0" w:space="0" w:color="auto"/>
            <w:left w:val="none" w:sz="0" w:space="0" w:color="auto"/>
            <w:bottom w:val="none" w:sz="0" w:space="0" w:color="auto"/>
            <w:right w:val="none" w:sz="0" w:space="0" w:color="auto"/>
          </w:divBdr>
        </w:div>
        <w:div w:id="1943950634">
          <w:marLeft w:val="720"/>
          <w:marRight w:val="0"/>
          <w:marTop w:val="115"/>
          <w:marBottom w:val="0"/>
          <w:divBdr>
            <w:top w:val="none" w:sz="0" w:space="0" w:color="auto"/>
            <w:left w:val="none" w:sz="0" w:space="0" w:color="auto"/>
            <w:bottom w:val="none" w:sz="0" w:space="0" w:color="auto"/>
            <w:right w:val="none" w:sz="0" w:space="0" w:color="auto"/>
          </w:divBdr>
        </w:div>
      </w:divsChild>
    </w:div>
    <w:div w:id="259221998">
      <w:bodyDiv w:val="1"/>
      <w:marLeft w:val="0"/>
      <w:marRight w:val="0"/>
      <w:marTop w:val="0"/>
      <w:marBottom w:val="0"/>
      <w:divBdr>
        <w:top w:val="none" w:sz="0" w:space="0" w:color="auto"/>
        <w:left w:val="none" w:sz="0" w:space="0" w:color="auto"/>
        <w:bottom w:val="none" w:sz="0" w:space="0" w:color="auto"/>
        <w:right w:val="none" w:sz="0" w:space="0" w:color="auto"/>
      </w:divBdr>
      <w:divsChild>
        <w:div w:id="2114664335">
          <w:marLeft w:val="720"/>
          <w:marRight w:val="0"/>
          <w:marTop w:val="115"/>
          <w:marBottom w:val="0"/>
          <w:divBdr>
            <w:top w:val="none" w:sz="0" w:space="0" w:color="auto"/>
            <w:left w:val="none" w:sz="0" w:space="0" w:color="auto"/>
            <w:bottom w:val="none" w:sz="0" w:space="0" w:color="auto"/>
            <w:right w:val="none" w:sz="0" w:space="0" w:color="auto"/>
          </w:divBdr>
        </w:div>
      </w:divsChild>
    </w:div>
    <w:div w:id="351499460">
      <w:bodyDiv w:val="1"/>
      <w:marLeft w:val="0"/>
      <w:marRight w:val="0"/>
      <w:marTop w:val="0"/>
      <w:marBottom w:val="0"/>
      <w:divBdr>
        <w:top w:val="none" w:sz="0" w:space="0" w:color="auto"/>
        <w:left w:val="none" w:sz="0" w:space="0" w:color="auto"/>
        <w:bottom w:val="none" w:sz="0" w:space="0" w:color="auto"/>
        <w:right w:val="none" w:sz="0" w:space="0" w:color="auto"/>
      </w:divBdr>
      <w:divsChild>
        <w:div w:id="453135901">
          <w:marLeft w:val="0"/>
          <w:marRight w:val="0"/>
          <w:marTop w:val="115"/>
          <w:marBottom w:val="0"/>
          <w:divBdr>
            <w:top w:val="none" w:sz="0" w:space="0" w:color="auto"/>
            <w:left w:val="none" w:sz="0" w:space="0" w:color="auto"/>
            <w:bottom w:val="none" w:sz="0" w:space="0" w:color="auto"/>
            <w:right w:val="none" w:sz="0" w:space="0" w:color="auto"/>
          </w:divBdr>
        </w:div>
        <w:div w:id="689917854">
          <w:marLeft w:val="1440"/>
          <w:marRight w:val="0"/>
          <w:marTop w:val="106"/>
          <w:marBottom w:val="0"/>
          <w:divBdr>
            <w:top w:val="none" w:sz="0" w:space="0" w:color="auto"/>
            <w:left w:val="none" w:sz="0" w:space="0" w:color="auto"/>
            <w:bottom w:val="none" w:sz="0" w:space="0" w:color="auto"/>
            <w:right w:val="none" w:sz="0" w:space="0" w:color="auto"/>
          </w:divBdr>
        </w:div>
        <w:div w:id="834222703">
          <w:marLeft w:val="1440"/>
          <w:marRight w:val="0"/>
          <w:marTop w:val="106"/>
          <w:marBottom w:val="0"/>
          <w:divBdr>
            <w:top w:val="none" w:sz="0" w:space="0" w:color="auto"/>
            <w:left w:val="none" w:sz="0" w:space="0" w:color="auto"/>
            <w:bottom w:val="none" w:sz="0" w:space="0" w:color="auto"/>
            <w:right w:val="none" w:sz="0" w:space="0" w:color="auto"/>
          </w:divBdr>
        </w:div>
        <w:div w:id="917514850">
          <w:marLeft w:val="1440"/>
          <w:marRight w:val="0"/>
          <w:marTop w:val="106"/>
          <w:marBottom w:val="0"/>
          <w:divBdr>
            <w:top w:val="none" w:sz="0" w:space="0" w:color="auto"/>
            <w:left w:val="none" w:sz="0" w:space="0" w:color="auto"/>
            <w:bottom w:val="none" w:sz="0" w:space="0" w:color="auto"/>
            <w:right w:val="none" w:sz="0" w:space="0" w:color="auto"/>
          </w:divBdr>
        </w:div>
      </w:divsChild>
    </w:div>
    <w:div w:id="634020477">
      <w:bodyDiv w:val="1"/>
      <w:marLeft w:val="0"/>
      <w:marRight w:val="0"/>
      <w:marTop w:val="0"/>
      <w:marBottom w:val="0"/>
      <w:divBdr>
        <w:top w:val="none" w:sz="0" w:space="0" w:color="auto"/>
        <w:left w:val="none" w:sz="0" w:space="0" w:color="auto"/>
        <w:bottom w:val="none" w:sz="0" w:space="0" w:color="auto"/>
        <w:right w:val="none" w:sz="0" w:space="0" w:color="auto"/>
      </w:divBdr>
    </w:div>
    <w:div w:id="756443077">
      <w:bodyDiv w:val="1"/>
      <w:marLeft w:val="0"/>
      <w:marRight w:val="0"/>
      <w:marTop w:val="0"/>
      <w:marBottom w:val="0"/>
      <w:divBdr>
        <w:top w:val="none" w:sz="0" w:space="0" w:color="auto"/>
        <w:left w:val="none" w:sz="0" w:space="0" w:color="auto"/>
        <w:bottom w:val="none" w:sz="0" w:space="0" w:color="auto"/>
        <w:right w:val="none" w:sz="0" w:space="0" w:color="auto"/>
      </w:divBdr>
    </w:div>
    <w:div w:id="800152348">
      <w:bodyDiv w:val="1"/>
      <w:marLeft w:val="0"/>
      <w:marRight w:val="0"/>
      <w:marTop w:val="0"/>
      <w:marBottom w:val="0"/>
      <w:divBdr>
        <w:top w:val="none" w:sz="0" w:space="0" w:color="auto"/>
        <w:left w:val="none" w:sz="0" w:space="0" w:color="auto"/>
        <w:bottom w:val="none" w:sz="0" w:space="0" w:color="auto"/>
        <w:right w:val="none" w:sz="0" w:space="0" w:color="auto"/>
      </w:divBdr>
    </w:div>
    <w:div w:id="949749952">
      <w:bodyDiv w:val="1"/>
      <w:marLeft w:val="0"/>
      <w:marRight w:val="0"/>
      <w:marTop w:val="0"/>
      <w:marBottom w:val="0"/>
      <w:divBdr>
        <w:top w:val="none" w:sz="0" w:space="0" w:color="auto"/>
        <w:left w:val="none" w:sz="0" w:space="0" w:color="auto"/>
        <w:bottom w:val="none" w:sz="0" w:space="0" w:color="auto"/>
        <w:right w:val="none" w:sz="0" w:space="0" w:color="auto"/>
      </w:divBdr>
      <w:divsChild>
        <w:div w:id="316420658">
          <w:marLeft w:val="2160"/>
          <w:marRight w:val="0"/>
          <w:marTop w:val="106"/>
          <w:marBottom w:val="0"/>
          <w:divBdr>
            <w:top w:val="none" w:sz="0" w:space="0" w:color="auto"/>
            <w:left w:val="none" w:sz="0" w:space="0" w:color="auto"/>
            <w:bottom w:val="none" w:sz="0" w:space="0" w:color="auto"/>
            <w:right w:val="none" w:sz="0" w:space="0" w:color="auto"/>
          </w:divBdr>
        </w:div>
        <w:div w:id="1225995008">
          <w:marLeft w:val="0"/>
          <w:marRight w:val="0"/>
          <w:marTop w:val="115"/>
          <w:marBottom w:val="0"/>
          <w:divBdr>
            <w:top w:val="none" w:sz="0" w:space="0" w:color="auto"/>
            <w:left w:val="none" w:sz="0" w:space="0" w:color="auto"/>
            <w:bottom w:val="none" w:sz="0" w:space="0" w:color="auto"/>
            <w:right w:val="none" w:sz="0" w:space="0" w:color="auto"/>
          </w:divBdr>
        </w:div>
        <w:div w:id="1292636027">
          <w:marLeft w:val="720"/>
          <w:marRight w:val="0"/>
          <w:marTop w:val="115"/>
          <w:marBottom w:val="0"/>
          <w:divBdr>
            <w:top w:val="none" w:sz="0" w:space="0" w:color="auto"/>
            <w:left w:val="none" w:sz="0" w:space="0" w:color="auto"/>
            <w:bottom w:val="none" w:sz="0" w:space="0" w:color="auto"/>
            <w:right w:val="none" w:sz="0" w:space="0" w:color="auto"/>
          </w:divBdr>
        </w:div>
        <w:div w:id="1708874475">
          <w:marLeft w:val="2160"/>
          <w:marRight w:val="0"/>
          <w:marTop w:val="106"/>
          <w:marBottom w:val="0"/>
          <w:divBdr>
            <w:top w:val="none" w:sz="0" w:space="0" w:color="auto"/>
            <w:left w:val="none" w:sz="0" w:space="0" w:color="auto"/>
            <w:bottom w:val="none" w:sz="0" w:space="0" w:color="auto"/>
            <w:right w:val="none" w:sz="0" w:space="0" w:color="auto"/>
          </w:divBdr>
        </w:div>
        <w:div w:id="1721172705">
          <w:marLeft w:val="2160"/>
          <w:marRight w:val="0"/>
          <w:marTop w:val="106"/>
          <w:marBottom w:val="0"/>
          <w:divBdr>
            <w:top w:val="none" w:sz="0" w:space="0" w:color="auto"/>
            <w:left w:val="none" w:sz="0" w:space="0" w:color="auto"/>
            <w:bottom w:val="none" w:sz="0" w:space="0" w:color="auto"/>
            <w:right w:val="none" w:sz="0" w:space="0" w:color="auto"/>
          </w:divBdr>
        </w:div>
      </w:divsChild>
    </w:div>
    <w:div w:id="1005353901">
      <w:bodyDiv w:val="1"/>
      <w:marLeft w:val="0"/>
      <w:marRight w:val="0"/>
      <w:marTop w:val="0"/>
      <w:marBottom w:val="0"/>
      <w:divBdr>
        <w:top w:val="none" w:sz="0" w:space="0" w:color="auto"/>
        <w:left w:val="none" w:sz="0" w:space="0" w:color="auto"/>
        <w:bottom w:val="none" w:sz="0" w:space="0" w:color="auto"/>
        <w:right w:val="none" w:sz="0" w:space="0" w:color="auto"/>
      </w:divBdr>
      <w:divsChild>
        <w:div w:id="80103520">
          <w:marLeft w:val="1440"/>
          <w:marRight w:val="0"/>
          <w:marTop w:val="106"/>
          <w:marBottom w:val="0"/>
          <w:divBdr>
            <w:top w:val="none" w:sz="0" w:space="0" w:color="auto"/>
            <w:left w:val="none" w:sz="0" w:space="0" w:color="auto"/>
            <w:bottom w:val="none" w:sz="0" w:space="0" w:color="auto"/>
            <w:right w:val="none" w:sz="0" w:space="0" w:color="auto"/>
          </w:divBdr>
        </w:div>
        <w:div w:id="295109330">
          <w:marLeft w:val="547"/>
          <w:marRight w:val="0"/>
          <w:marTop w:val="115"/>
          <w:marBottom w:val="0"/>
          <w:divBdr>
            <w:top w:val="none" w:sz="0" w:space="0" w:color="auto"/>
            <w:left w:val="none" w:sz="0" w:space="0" w:color="auto"/>
            <w:bottom w:val="none" w:sz="0" w:space="0" w:color="auto"/>
            <w:right w:val="none" w:sz="0" w:space="0" w:color="auto"/>
          </w:divBdr>
        </w:div>
        <w:div w:id="446702524">
          <w:marLeft w:val="0"/>
          <w:marRight w:val="0"/>
          <w:marTop w:val="115"/>
          <w:marBottom w:val="0"/>
          <w:divBdr>
            <w:top w:val="none" w:sz="0" w:space="0" w:color="auto"/>
            <w:left w:val="none" w:sz="0" w:space="0" w:color="auto"/>
            <w:bottom w:val="none" w:sz="0" w:space="0" w:color="auto"/>
            <w:right w:val="none" w:sz="0" w:space="0" w:color="auto"/>
          </w:divBdr>
        </w:div>
        <w:div w:id="624965187">
          <w:marLeft w:val="0"/>
          <w:marRight w:val="0"/>
          <w:marTop w:val="115"/>
          <w:marBottom w:val="0"/>
          <w:divBdr>
            <w:top w:val="none" w:sz="0" w:space="0" w:color="auto"/>
            <w:left w:val="none" w:sz="0" w:space="0" w:color="auto"/>
            <w:bottom w:val="none" w:sz="0" w:space="0" w:color="auto"/>
            <w:right w:val="none" w:sz="0" w:space="0" w:color="auto"/>
          </w:divBdr>
        </w:div>
        <w:div w:id="1025518769">
          <w:marLeft w:val="1440"/>
          <w:marRight w:val="0"/>
          <w:marTop w:val="106"/>
          <w:marBottom w:val="0"/>
          <w:divBdr>
            <w:top w:val="none" w:sz="0" w:space="0" w:color="auto"/>
            <w:left w:val="none" w:sz="0" w:space="0" w:color="auto"/>
            <w:bottom w:val="none" w:sz="0" w:space="0" w:color="auto"/>
            <w:right w:val="none" w:sz="0" w:space="0" w:color="auto"/>
          </w:divBdr>
        </w:div>
        <w:div w:id="1196697811">
          <w:marLeft w:val="1440"/>
          <w:marRight w:val="0"/>
          <w:marTop w:val="106"/>
          <w:marBottom w:val="0"/>
          <w:divBdr>
            <w:top w:val="none" w:sz="0" w:space="0" w:color="auto"/>
            <w:left w:val="none" w:sz="0" w:space="0" w:color="auto"/>
            <w:bottom w:val="none" w:sz="0" w:space="0" w:color="auto"/>
            <w:right w:val="none" w:sz="0" w:space="0" w:color="auto"/>
          </w:divBdr>
        </w:div>
        <w:div w:id="1662150631">
          <w:marLeft w:val="1440"/>
          <w:marRight w:val="0"/>
          <w:marTop w:val="106"/>
          <w:marBottom w:val="0"/>
          <w:divBdr>
            <w:top w:val="none" w:sz="0" w:space="0" w:color="auto"/>
            <w:left w:val="none" w:sz="0" w:space="0" w:color="auto"/>
            <w:bottom w:val="none" w:sz="0" w:space="0" w:color="auto"/>
            <w:right w:val="none" w:sz="0" w:space="0" w:color="auto"/>
          </w:divBdr>
        </w:div>
        <w:div w:id="1906067366">
          <w:marLeft w:val="0"/>
          <w:marRight w:val="0"/>
          <w:marTop w:val="115"/>
          <w:marBottom w:val="0"/>
          <w:divBdr>
            <w:top w:val="none" w:sz="0" w:space="0" w:color="auto"/>
            <w:left w:val="none" w:sz="0" w:space="0" w:color="auto"/>
            <w:bottom w:val="none" w:sz="0" w:space="0" w:color="auto"/>
            <w:right w:val="none" w:sz="0" w:space="0" w:color="auto"/>
          </w:divBdr>
        </w:div>
        <w:div w:id="2074618056">
          <w:marLeft w:val="1440"/>
          <w:marRight w:val="0"/>
          <w:marTop w:val="106"/>
          <w:marBottom w:val="0"/>
          <w:divBdr>
            <w:top w:val="none" w:sz="0" w:space="0" w:color="auto"/>
            <w:left w:val="none" w:sz="0" w:space="0" w:color="auto"/>
            <w:bottom w:val="none" w:sz="0" w:space="0" w:color="auto"/>
            <w:right w:val="none" w:sz="0" w:space="0" w:color="auto"/>
          </w:divBdr>
        </w:div>
      </w:divsChild>
    </w:div>
    <w:div w:id="1100180637">
      <w:bodyDiv w:val="1"/>
      <w:marLeft w:val="0"/>
      <w:marRight w:val="0"/>
      <w:marTop w:val="0"/>
      <w:marBottom w:val="0"/>
      <w:divBdr>
        <w:top w:val="none" w:sz="0" w:space="0" w:color="auto"/>
        <w:left w:val="none" w:sz="0" w:space="0" w:color="auto"/>
        <w:bottom w:val="none" w:sz="0" w:space="0" w:color="auto"/>
        <w:right w:val="none" w:sz="0" w:space="0" w:color="auto"/>
      </w:divBdr>
      <w:divsChild>
        <w:div w:id="627593814">
          <w:marLeft w:val="0"/>
          <w:marRight w:val="0"/>
          <w:marTop w:val="115"/>
          <w:marBottom w:val="0"/>
          <w:divBdr>
            <w:top w:val="none" w:sz="0" w:space="0" w:color="auto"/>
            <w:left w:val="none" w:sz="0" w:space="0" w:color="auto"/>
            <w:bottom w:val="none" w:sz="0" w:space="0" w:color="auto"/>
            <w:right w:val="none" w:sz="0" w:space="0" w:color="auto"/>
          </w:divBdr>
        </w:div>
        <w:div w:id="1120686207">
          <w:marLeft w:val="0"/>
          <w:marRight w:val="0"/>
          <w:marTop w:val="115"/>
          <w:marBottom w:val="0"/>
          <w:divBdr>
            <w:top w:val="none" w:sz="0" w:space="0" w:color="auto"/>
            <w:left w:val="none" w:sz="0" w:space="0" w:color="auto"/>
            <w:bottom w:val="none" w:sz="0" w:space="0" w:color="auto"/>
            <w:right w:val="none" w:sz="0" w:space="0" w:color="auto"/>
          </w:divBdr>
        </w:div>
        <w:div w:id="1218780767">
          <w:marLeft w:val="547"/>
          <w:marRight w:val="0"/>
          <w:marTop w:val="115"/>
          <w:marBottom w:val="0"/>
          <w:divBdr>
            <w:top w:val="none" w:sz="0" w:space="0" w:color="auto"/>
            <w:left w:val="none" w:sz="0" w:space="0" w:color="auto"/>
            <w:bottom w:val="none" w:sz="0" w:space="0" w:color="auto"/>
            <w:right w:val="none" w:sz="0" w:space="0" w:color="auto"/>
          </w:divBdr>
        </w:div>
        <w:div w:id="1340160070">
          <w:marLeft w:val="0"/>
          <w:marRight w:val="0"/>
          <w:marTop w:val="115"/>
          <w:marBottom w:val="0"/>
          <w:divBdr>
            <w:top w:val="none" w:sz="0" w:space="0" w:color="auto"/>
            <w:left w:val="none" w:sz="0" w:space="0" w:color="auto"/>
            <w:bottom w:val="none" w:sz="0" w:space="0" w:color="auto"/>
            <w:right w:val="none" w:sz="0" w:space="0" w:color="auto"/>
          </w:divBdr>
        </w:div>
        <w:div w:id="1553346562">
          <w:marLeft w:val="547"/>
          <w:marRight w:val="0"/>
          <w:marTop w:val="115"/>
          <w:marBottom w:val="0"/>
          <w:divBdr>
            <w:top w:val="none" w:sz="0" w:space="0" w:color="auto"/>
            <w:left w:val="none" w:sz="0" w:space="0" w:color="auto"/>
            <w:bottom w:val="none" w:sz="0" w:space="0" w:color="auto"/>
            <w:right w:val="none" w:sz="0" w:space="0" w:color="auto"/>
          </w:divBdr>
        </w:div>
      </w:divsChild>
    </w:div>
    <w:div w:id="1108310290">
      <w:bodyDiv w:val="1"/>
      <w:marLeft w:val="0"/>
      <w:marRight w:val="0"/>
      <w:marTop w:val="0"/>
      <w:marBottom w:val="0"/>
      <w:divBdr>
        <w:top w:val="none" w:sz="0" w:space="0" w:color="auto"/>
        <w:left w:val="none" w:sz="0" w:space="0" w:color="auto"/>
        <w:bottom w:val="none" w:sz="0" w:space="0" w:color="auto"/>
        <w:right w:val="none" w:sz="0" w:space="0" w:color="auto"/>
      </w:divBdr>
      <w:divsChild>
        <w:div w:id="740829456">
          <w:marLeft w:val="0"/>
          <w:marRight w:val="0"/>
          <w:marTop w:val="115"/>
          <w:marBottom w:val="0"/>
          <w:divBdr>
            <w:top w:val="none" w:sz="0" w:space="0" w:color="auto"/>
            <w:left w:val="none" w:sz="0" w:space="0" w:color="auto"/>
            <w:bottom w:val="none" w:sz="0" w:space="0" w:color="auto"/>
            <w:right w:val="none" w:sz="0" w:space="0" w:color="auto"/>
          </w:divBdr>
        </w:div>
        <w:div w:id="1031611239">
          <w:marLeft w:val="0"/>
          <w:marRight w:val="0"/>
          <w:marTop w:val="115"/>
          <w:marBottom w:val="0"/>
          <w:divBdr>
            <w:top w:val="none" w:sz="0" w:space="0" w:color="auto"/>
            <w:left w:val="none" w:sz="0" w:space="0" w:color="auto"/>
            <w:bottom w:val="none" w:sz="0" w:space="0" w:color="auto"/>
            <w:right w:val="none" w:sz="0" w:space="0" w:color="auto"/>
          </w:divBdr>
        </w:div>
        <w:div w:id="1846705875">
          <w:marLeft w:val="0"/>
          <w:marRight w:val="0"/>
          <w:marTop w:val="115"/>
          <w:marBottom w:val="0"/>
          <w:divBdr>
            <w:top w:val="none" w:sz="0" w:space="0" w:color="auto"/>
            <w:left w:val="none" w:sz="0" w:space="0" w:color="auto"/>
            <w:bottom w:val="none" w:sz="0" w:space="0" w:color="auto"/>
            <w:right w:val="none" w:sz="0" w:space="0" w:color="auto"/>
          </w:divBdr>
        </w:div>
      </w:divsChild>
    </w:div>
    <w:div w:id="1182162687">
      <w:bodyDiv w:val="1"/>
      <w:marLeft w:val="0"/>
      <w:marRight w:val="0"/>
      <w:marTop w:val="0"/>
      <w:marBottom w:val="0"/>
      <w:divBdr>
        <w:top w:val="none" w:sz="0" w:space="0" w:color="auto"/>
        <w:left w:val="none" w:sz="0" w:space="0" w:color="auto"/>
        <w:bottom w:val="none" w:sz="0" w:space="0" w:color="auto"/>
        <w:right w:val="none" w:sz="0" w:space="0" w:color="auto"/>
      </w:divBdr>
      <w:divsChild>
        <w:div w:id="36661116">
          <w:marLeft w:val="0"/>
          <w:marRight w:val="0"/>
          <w:marTop w:val="115"/>
          <w:marBottom w:val="0"/>
          <w:divBdr>
            <w:top w:val="none" w:sz="0" w:space="0" w:color="auto"/>
            <w:left w:val="none" w:sz="0" w:space="0" w:color="auto"/>
            <w:bottom w:val="none" w:sz="0" w:space="0" w:color="auto"/>
            <w:right w:val="none" w:sz="0" w:space="0" w:color="auto"/>
          </w:divBdr>
        </w:div>
        <w:div w:id="554393456">
          <w:marLeft w:val="1440"/>
          <w:marRight w:val="0"/>
          <w:marTop w:val="106"/>
          <w:marBottom w:val="0"/>
          <w:divBdr>
            <w:top w:val="none" w:sz="0" w:space="0" w:color="auto"/>
            <w:left w:val="none" w:sz="0" w:space="0" w:color="auto"/>
            <w:bottom w:val="none" w:sz="0" w:space="0" w:color="auto"/>
            <w:right w:val="none" w:sz="0" w:space="0" w:color="auto"/>
          </w:divBdr>
        </w:div>
        <w:div w:id="653754272">
          <w:marLeft w:val="1440"/>
          <w:marRight w:val="0"/>
          <w:marTop w:val="106"/>
          <w:marBottom w:val="0"/>
          <w:divBdr>
            <w:top w:val="none" w:sz="0" w:space="0" w:color="auto"/>
            <w:left w:val="none" w:sz="0" w:space="0" w:color="auto"/>
            <w:bottom w:val="none" w:sz="0" w:space="0" w:color="auto"/>
            <w:right w:val="none" w:sz="0" w:space="0" w:color="auto"/>
          </w:divBdr>
        </w:div>
        <w:div w:id="735977227">
          <w:marLeft w:val="1440"/>
          <w:marRight w:val="0"/>
          <w:marTop w:val="106"/>
          <w:marBottom w:val="0"/>
          <w:divBdr>
            <w:top w:val="none" w:sz="0" w:space="0" w:color="auto"/>
            <w:left w:val="none" w:sz="0" w:space="0" w:color="auto"/>
            <w:bottom w:val="none" w:sz="0" w:space="0" w:color="auto"/>
            <w:right w:val="none" w:sz="0" w:space="0" w:color="auto"/>
          </w:divBdr>
        </w:div>
        <w:div w:id="929200064">
          <w:marLeft w:val="720"/>
          <w:marRight w:val="0"/>
          <w:marTop w:val="115"/>
          <w:marBottom w:val="0"/>
          <w:divBdr>
            <w:top w:val="none" w:sz="0" w:space="0" w:color="auto"/>
            <w:left w:val="none" w:sz="0" w:space="0" w:color="auto"/>
            <w:bottom w:val="none" w:sz="0" w:space="0" w:color="auto"/>
            <w:right w:val="none" w:sz="0" w:space="0" w:color="auto"/>
          </w:divBdr>
        </w:div>
      </w:divsChild>
    </w:div>
    <w:div w:id="1337029859">
      <w:bodyDiv w:val="1"/>
      <w:marLeft w:val="0"/>
      <w:marRight w:val="0"/>
      <w:marTop w:val="0"/>
      <w:marBottom w:val="0"/>
      <w:divBdr>
        <w:top w:val="none" w:sz="0" w:space="0" w:color="auto"/>
        <w:left w:val="none" w:sz="0" w:space="0" w:color="auto"/>
        <w:bottom w:val="none" w:sz="0" w:space="0" w:color="auto"/>
        <w:right w:val="none" w:sz="0" w:space="0" w:color="auto"/>
      </w:divBdr>
      <w:divsChild>
        <w:div w:id="7948986">
          <w:marLeft w:val="562"/>
          <w:marRight w:val="0"/>
          <w:marTop w:val="115"/>
          <w:marBottom w:val="0"/>
          <w:divBdr>
            <w:top w:val="none" w:sz="0" w:space="0" w:color="auto"/>
            <w:left w:val="none" w:sz="0" w:space="0" w:color="auto"/>
            <w:bottom w:val="none" w:sz="0" w:space="0" w:color="auto"/>
            <w:right w:val="none" w:sz="0" w:space="0" w:color="auto"/>
          </w:divBdr>
        </w:div>
        <w:div w:id="868638372">
          <w:marLeft w:val="0"/>
          <w:marRight w:val="0"/>
          <w:marTop w:val="115"/>
          <w:marBottom w:val="0"/>
          <w:divBdr>
            <w:top w:val="none" w:sz="0" w:space="0" w:color="auto"/>
            <w:left w:val="none" w:sz="0" w:space="0" w:color="auto"/>
            <w:bottom w:val="none" w:sz="0" w:space="0" w:color="auto"/>
            <w:right w:val="none" w:sz="0" w:space="0" w:color="auto"/>
          </w:divBdr>
        </w:div>
        <w:div w:id="1713574231">
          <w:marLeft w:val="547"/>
          <w:marRight w:val="0"/>
          <w:marTop w:val="115"/>
          <w:marBottom w:val="0"/>
          <w:divBdr>
            <w:top w:val="none" w:sz="0" w:space="0" w:color="auto"/>
            <w:left w:val="none" w:sz="0" w:space="0" w:color="auto"/>
            <w:bottom w:val="none" w:sz="0" w:space="0" w:color="auto"/>
            <w:right w:val="none" w:sz="0" w:space="0" w:color="auto"/>
          </w:divBdr>
        </w:div>
        <w:div w:id="1971128880">
          <w:marLeft w:val="562"/>
          <w:marRight w:val="0"/>
          <w:marTop w:val="115"/>
          <w:marBottom w:val="0"/>
          <w:divBdr>
            <w:top w:val="none" w:sz="0" w:space="0" w:color="auto"/>
            <w:left w:val="none" w:sz="0" w:space="0" w:color="auto"/>
            <w:bottom w:val="none" w:sz="0" w:space="0" w:color="auto"/>
            <w:right w:val="none" w:sz="0" w:space="0" w:color="auto"/>
          </w:divBdr>
        </w:div>
      </w:divsChild>
    </w:div>
    <w:div w:id="1580822633">
      <w:bodyDiv w:val="1"/>
      <w:marLeft w:val="0"/>
      <w:marRight w:val="0"/>
      <w:marTop w:val="0"/>
      <w:marBottom w:val="0"/>
      <w:divBdr>
        <w:top w:val="none" w:sz="0" w:space="0" w:color="auto"/>
        <w:left w:val="none" w:sz="0" w:space="0" w:color="auto"/>
        <w:bottom w:val="none" w:sz="0" w:space="0" w:color="auto"/>
        <w:right w:val="none" w:sz="0" w:space="0" w:color="auto"/>
      </w:divBdr>
      <w:divsChild>
        <w:div w:id="486749571">
          <w:marLeft w:val="0"/>
          <w:marRight w:val="0"/>
          <w:marTop w:val="115"/>
          <w:marBottom w:val="0"/>
          <w:divBdr>
            <w:top w:val="none" w:sz="0" w:space="0" w:color="auto"/>
            <w:left w:val="none" w:sz="0" w:space="0" w:color="auto"/>
            <w:bottom w:val="none" w:sz="0" w:space="0" w:color="auto"/>
            <w:right w:val="none" w:sz="0" w:space="0" w:color="auto"/>
          </w:divBdr>
        </w:div>
        <w:div w:id="568345442">
          <w:marLeft w:val="2160"/>
          <w:marRight w:val="0"/>
          <w:marTop w:val="106"/>
          <w:marBottom w:val="0"/>
          <w:divBdr>
            <w:top w:val="none" w:sz="0" w:space="0" w:color="auto"/>
            <w:left w:val="none" w:sz="0" w:space="0" w:color="auto"/>
            <w:bottom w:val="none" w:sz="0" w:space="0" w:color="auto"/>
            <w:right w:val="none" w:sz="0" w:space="0" w:color="auto"/>
          </w:divBdr>
        </w:div>
        <w:div w:id="571695427">
          <w:marLeft w:val="2160"/>
          <w:marRight w:val="0"/>
          <w:marTop w:val="106"/>
          <w:marBottom w:val="0"/>
          <w:divBdr>
            <w:top w:val="none" w:sz="0" w:space="0" w:color="auto"/>
            <w:left w:val="none" w:sz="0" w:space="0" w:color="auto"/>
            <w:bottom w:val="none" w:sz="0" w:space="0" w:color="auto"/>
            <w:right w:val="none" w:sz="0" w:space="0" w:color="auto"/>
          </w:divBdr>
        </w:div>
        <w:div w:id="676156886">
          <w:marLeft w:val="2160"/>
          <w:marRight w:val="0"/>
          <w:marTop w:val="106"/>
          <w:marBottom w:val="0"/>
          <w:divBdr>
            <w:top w:val="none" w:sz="0" w:space="0" w:color="auto"/>
            <w:left w:val="none" w:sz="0" w:space="0" w:color="auto"/>
            <w:bottom w:val="none" w:sz="0" w:space="0" w:color="auto"/>
            <w:right w:val="none" w:sz="0" w:space="0" w:color="auto"/>
          </w:divBdr>
        </w:div>
        <w:div w:id="768356236">
          <w:marLeft w:val="1440"/>
          <w:marRight w:val="0"/>
          <w:marTop w:val="115"/>
          <w:marBottom w:val="0"/>
          <w:divBdr>
            <w:top w:val="none" w:sz="0" w:space="0" w:color="auto"/>
            <w:left w:val="none" w:sz="0" w:space="0" w:color="auto"/>
            <w:bottom w:val="none" w:sz="0" w:space="0" w:color="auto"/>
            <w:right w:val="none" w:sz="0" w:space="0" w:color="auto"/>
          </w:divBdr>
        </w:div>
        <w:div w:id="1545361132">
          <w:marLeft w:val="2160"/>
          <w:marRight w:val="0"/>
          <w:marTop w:val="106"/>
          <w:marBottom w:val="0"/>
          <w:divBdr>
            <w:top w:val="none" w:sz="0" w:space="0" w:color="auto"/>
            <w:left w:val="none" w:sz="0" w:space="0" w:color="auto"/>
            <w:bottom w:val="none" w:sz="0" w:space="0" w:color="auto"/>
            <w:right w:val="none" w:sz="0" w:space="0" w:color="auto"/>
          </w:divBdr>
        </w:div>
      </w:divsChild>
    </w:div>
    <w:div w:id="1754814777">
      <w:bodyDiv w:val="1"/>
      <w:marLeft w:val="0"/>
      <w:marRight w:val="0"/>
      <w:marTop w:val="0"/>
      <w:marBottom w:val="0"/>
      <w:divBdr>
        <w:top w:val="none" w:sz="0" w:space="0" w:color="auto"/>
        <w:left w:val="none" w:sz="0" w:space="0" w:color="auto"/>
        <w:bottom w:val="none" w:sz="0" w:space="0" w:color="auto"/>
        <w:right w:val="none" w:sz="0" w:space="0" w:color="auto"/>
      </w:divBdr>
    </w:div>
    <w:div w:id="1755470469">
      <w:bodyDiv w:val="1"/>
      <w:marLeft w:val="0"/>
      <w:marRight w:val="0"/>
      <w:marTop w:val="0"/>
      <w:marBottom w:val="0"/>
      <w:divBdr>
        <w:top w:val="none" w:sz="0" w:space="0" w:color="auto"/>
        <w:left w:val="none" w:sz="0" w:space="0" w:color="auto"/>
        <w:bottom w:val="none" w:sz="0" w:space="0" w:color="auto"/>
        <w:right w:val="none" w:sz="0" w:space="0" w:color="auto"/>
      </w:divBdr>
      <w:divsChild>
        <w:div w:id="438450163">
          <w:marLeft w:val="0"/>
          <w:marRight w:val="0"/>
          <w:marTop w:val="115"/>
          <w:marBottom w:val="0"/>
          <w:divBdr>
            <w:top w:val="none" w:sz="0" w:space="0" w:color="auto"/>
            <w:left w:val="none" w:sz="0" w:space="0" w:color="auto"/>
            <w:bottom w:val="none" w:sz="0" w:space="0" w:color="auto"/>
            <w:right w:val="none" w:sz="0" w:space="0" w:color="auto"/>
          </w:divBdr>
        </w:div>
        <w:div w:id="1080175468">
          <w:marLeft w:val="720"/>
          <w:marRight w:val="0"/>
          <w:marTop w:val="115"/>
          <w:marBottom w:val="0"/>
          <w:divBdr>
            <w:top w:val="none" w:sz="0" w:space="0" w:color="auto"/>
            <w:left w:val="none" w:sz="0" w:space="0" w:color="auto"/>
            <w:bottom w:val="none" w:sz="0" w:space="0" w:color="auto"/>
            <w:right w:val="none" w:sz="0" w:space="0" w:color="auto"/>
          </w:divBdr>
        </w:div>
      </w:divsChild>
    </w:div>
    <w:div w:id="1799453493">
      <w:bodyDiv w:val="1"/>
      <w:marLeft w:val="0"/>
      <w:marRight w:val="0"/>
      <w:marTop w:val="0"/>
      <w:marBottom w:val="0"/>
      <w:divBdr>
        <w:top w:val="none" w:sz="0" w:space="0" w:color="auto"/>
        <w:left w:val="none" w:sz="0" w:space="0" w:color="auto"/>
        <w:bottom w:val="none" w:sz="0" w:space="0" w:color="auto"/>
        <w:right w:val="none" w:sz="0" w:space="0" w:color="auto"/>
      </w:divBdr>
      <w:divsChild>
        <w:div w:id="746078716">
          <w:marLeft w:val="0"/>
          <w:marRight w:val="0"/>
          <w:marTop w:val="0"/>
          <w:marBottom w:val="0"/>
          <w:divBdr>
            <w:top w:val="none" w:sz="0" w:space="0" w:color="auto"/>
            <w:left w:val="none" w:sz="0" w:space="0" w:color="auto"/>
            <w:bottom w:val="none" w:sz="0" w:space="0" w:color="auto"/>
            <w:right w:val="none" w:sz="0" w:space="0" w:color="auto"/>
          </w:divBdr>
        </w:div>
        <w:div w:id="1047069988">
          <w:marLeft w:val="0"/>
          <w:marRight w:val="0"/>
          <w:marTop w:val="0"/>
          <w:marBottom w:val="0"/>
          <w:divBdr>
            <w:top w:val="none" w:sz="0" w:space="0" w:color="auto"/>
            <w:left w:val="none" w:sz="0" w:space="0" w:color="auto"/>
            <w:bottom w:val="none" w:sz="0" w:space="0" w:color="auto"/>
            <w:right w:val="none" w:sz="0" w:space="0" w:color="auto"/>
          </w:divBdr>
        </w:div>
      </w:divsChild>
    </w:div>
    <w:div w:id="1869487431">
      <w:bodyDiv w:val="1"/>
      <w:marLeft w:val="0"/>
      <w:marRight w:val="0"/>
      <w:marTop w:val="0"/>
      <w:marBottom w:val="0"/>
      <w:divBdr>
        <w:top w:val="none" w:sz="0" w:space="0" w:color="auto"/>
        <w:left w:val="none" w:sz="0" w:space="0" w:color="auto"/>
        <w:bottom w:val="none" w:sz="0" w:space="0" w:color="auto"/>
        <w:right w:val="none" w:sz="0" w:space="0" w:color="auto"/>
      </w:divBdr>
    </w:div>
    <w:div w:id="1911453236">
      <w:bodyDiv w:val="1"/>
      <w:marLeft w:val="0"/>
      <w:marRight w:val="0"/>
      <w:marTop w:val="0"/>
      <w:marBottom w:val="0"/>
      <w:divBdr>
        <w:top w:val="none" w:sz="0" w:space="0" w:color="auto"/>
        <w:left w:val="none" w:sz="0" w:space="0" w:color="auto"/>
        <w:bottom w:val="none" w:sz="0" w:space="0" w:color="auto"/>
        <w:right w:val="none" w:sz="0" w:space="0" w:color="auto"/>
      </w:divBdr>
      <w:divsChild>
        <w:div w:id="469857807">
          <w:marLeft w:val="0"/>
          <w:marRight w:val="0"/>
          <w:marTop w:val="106"/>
          <w:marBottom w:val="240"/>
          <w:divBdr>
            <w:top w:val="none" w:sz="0" w:space="0" w:color="auto"/>
            <w:left w:val="none" w:sz="0" w:space="0" w:color="auto"/>
            <w:bottom w:val="none" w:sz="0" w:space="0" w:color="auto"/>
            <w:right w:val="none" w:sz="0" w:space="0" w:color="auto"/>
          </w:divBdr>
        </w:div>
        <w:div w:id="506332648">
          <w:marLeft w:val="0"/>
          <w:marRight w:val="0"/>
          <w:marTop w:val="106"/>
          <w:marBottom w:val="240"/>
          <w:divBdr>
            <w:top w:val="none" w:sz="0" w:space="0" w:color="auto"/>
            <w:left w:val="none" w:sz="0" w:space="0" w:color="auto"/>
            <w:bottom w:val="none" w:sz="0" w:space="0" w:color="auto"/>
            <w:right w:val="none" w:sz="0" w:space="0" w:color="auto"/>
          </w:divBdr>
        </w:div>
        <w:div w:id="1247836745">
          <w:marLeft w:val="0"/>
          <w:marRight w:val="0"/>
          <w:marTop w:val="106"/>
          <w:marBottom w:val="240"/>
          <w:divBdr>
            <w:top w:val="none" w:sz="0" w:space="0" w:color="auto"/>
            <w:left w:val="none" w:sz="0" w:space="0" w:color="auto"/>
            <w:bottom w:val="none" w:sz="0" w:space="0" w:color="auto"/>
            <w:right w:val="none" w:sz="0" w:space="0" w:color="auto"/>
          </w:divBdr>
        </w:div>
        <w:div w:id="1527786663">
          <w:marLeft w:val="0"/>
          <w:marRight w:val="0"/>
          <w:marTop w:val="106"/>
          <w:marBottom w:val="240"/>
          <w:divBdr>
            <w:top w:val="none" w:sz="0" w:space="0" w:color="auto"/>
            <w:left w:val="none" w:sz="0" w:space="0" w:color="auto"/>
            <w:bottom w:val="none" w:sz="0" w:space="0" w:color="auto"/>
            <w:right w:val="none" w:sz="0" w:space="0" w:color="auto"/>
          </w:divBdr>
        </w:div>
      </w:divsChild>
    </w:div>
    <w:div w:id="1972513381">
      <w:bodyDiv w:val="1"/>
      <w:marLeft w:val="0"/>
      <w:marRight w:val="0"/>
      <w:marTop w:val="0"/>
      <w:marBottom w:val="0"/>
      <w:divBdr>
        <w:top w:val="none" w:sz="0" w:space="0" w:color="auto"/>
        <w:left w:val="none" w:sz="0" w:space="0" w:color="auto"/>
        <w:bottom w:val="none" w:sz="0" w:space="0" w:color="auto"/>
        <w:right w:val="none" w:sz="0" w:space="0" w:color="auto"/>
      </w:divBdr>
    </w:div>
    <w:div w:id="2035644116">
      <w:bodyDiv w:val="1"/>
      <w:marLeft w:val="0"/>
      <w:marRight w:val="0"/>
      <w:marTop w:val="0"/>
      <w:marBottom w:val="0"/>
      <w:divBdr>
        <w:top w:val="none" w:sz="0" w:space="0" w:color="auto"/>
        <w:left w:val="none" w:sz="0" w:space="0" w:color="auto"/>
        <w:bottom w:val="none" w:sz="0" w:space="0" w:color="auto"/>
        <w:right w:val="none" w:sz="0" w:space="0" w:color="auto"/>
      </w:divBdr>
      <w:divsChild>
        <w:div w:id="1992561708">
          <w:marLeft w:val="0"/>
          <w:marRight w:val="0"/>
          <w:marTop w:val="115"/>
          <w:marBottom w:val="0"/>
          <w:divBdr>
            <w:top w:val="none" w:sz="0" w:space="0" w:color="auto"/>
            <w:left w:val="none" w:sz="0" w:space="0" w:color="auto"/>
            <w:bottom w:val="none" w:sz="0" w:space="0" w:color="auto"/>
            <w:right w:val="none" w:sz="0" w:space="0" w:color="auto"/>
          </w:divBdr>
        </w:div>
      </w:divsChild>
    </w:div>
    <w:div w:id="2049796599">
      <w:bodyDiv w:val="1"/>
      <w:marLeft w:val="0"/>
      <w:marRight w:val="0"/>
      <w:marTop w:val="0"/>
      <w:marBottom w:val="0"/>
      <w:divBdr>
        <w:top w:val="none" w:sz="0" w:space="0" w:color="auto"/>
        <w:left w:val="none" w:sz="0" w:space="0" w:color="auto"/>
        <w:bottom w:val="none" w:sz="0" w:space="0" w:color="auto"/>
        <w:right w:val="none" w:sz="0" w:space="0" w:color="auto"/>
      </w:divBdr>
      <w:divsChild>
        <w:div w:id="595754122">
          <w:marLeft w:val="0"/>
          <w:marRight w:val="0"/>
          <w:marTop w:val="115"/>
          <w:marBottom w:val="0"/>
          <w:divBdr>
            <w:top w:val="none" w:sz="0" w:space="0" w:color="auto"/>
            <w:left w:val="none" w:sz="0" w:space="0" w:color="auto"/>
            <w:bottom w:val="none" w:sz="0" w:space="0" w:color="auto"/>
            <w:right w:val="none" w:sz="0" w:space="0" w:color="auto"/>
          </w:divBdr>
        </w:div>
        <w:div w:id="1132409233">
          <w:marLeft w:val="0"/>
          <w:marRight w:val="0"/>
          <w:marTop w:val="115"/>
          <w:marBottom w:val="0"/>
          <w:divBdr>
            <w:top w:val="none" w:sz="0" w:space="0" w:color="auto"/>
            <w:left w:val="none" w:sz="0" w:space="0" w:color="auto"/>
            <w:bottom w:val="none" w:sz="0" w:space="0" w:color="auto"/>
            <w:right w:val="none" w:sz="0" w:space="0" w:color="auto"/>
          </w:divBdr>
        </w:div>
      </w:divsChild>
    </w:div>
    <w:div w:id="2083212817">
      <w:bodyDiv w:val="1"/>
      <w:marLeft w:val="0"/>
      <w:marRight w:val="0"/>
      <w:marTop w:val="0"/>
      <w:marBottom w:val="0"/>
      <w:divBdr>
        <w:top w:val="none" w:sz="0" w:space="0" w:color="auto"/>
        <w:left w:val="none" w:sz="0" w:space="0" w:color="auto"/>
        <w:bottom w:val="none" w:sz="0" w:space="0" w:color="auto"/>
        <w:right w:val="none" w:sz="0" w:space="0" w:color="auto"/>
      </w:divBdr>
      <w:divsChild>
        <w:div w:id="625163275">
          <w:marLeft w:val="0"/>
          <w:marRight w:val="0"/>
          <w:marTop w:val="115"/>
          <w:marBottom w:val="0"/>
          <w:divBdr>
            <w:top w:val="none" w:sz="0" w:space="0" w:color="auto"/>
            <w:left w:val="none" w:sz="0" w:space="0" w:color="auto"/>
            <w:bottom w:val="none" w:sz="0" w:space="0" w:color="auto"/>
            <w:right w:val="none" w:sz="0" w:space="0" w:color="auto"/>
          </w:divBdr>
        </w:div>
        <w:div w:id="1381592139">
          <w:marLeft w:val="0"/>
          <w:marRight w:val="0"/>
          <w:marTop w:val="115"/>
          <w:marBottom w:val="0"/>
          <w:divBdr>
            <w:top w:val="none" w:sz="0" w:space="0" w:color="auto"/>
            <w:left w:val="none" w:sz="0" w:space="0" w:color="auto"/>
            <w:bottom w:val="none" w:sz="0" w:space="0" w:color="auto"/>
            <w:right w:val="none" w:sz="0" w:space="0" w:color="auto"/>
          </w:divBdr>
        </w:div>
        <w:div w:id="1612325668">
          <w:marLeft w:val="0"/>
          <w:marRight w:val="0"/>
          <w:marTop w:val="115"/>
          <w:marBottom w:val="0"/>
          <w:divBdr>
            <w:top w:val="none" w:sz="0" w:space="0" w:color="auto"/>
            <w:left w:val="none" w:sz="0" w:space="0" w:color="auto"/>
            <w:bottom w:val="none" w:sz="0" w:space="0" w:color="auto"/>
            <w:right w:val="none" w:sz="0" w:space="0" w:color="auto"/>
          </w:divBdr>
        </w:div>
        <w:div w:id="1628193924">
          <w:marLeft w:val="0"/>
          <w:marRight w:val="0"/>
          <w:marTop w:val="115"/>
          <w:marBottom w:val="0"/>
          <w:divBdr>
            <w:top w:val="none" w:sz="0" w:space="0" w:color="auto"/>
            <w:left w:val="none" w:sz="0" w:space="0" w:color="auto"/>
            <w:bottom w:val="none" w:sz="0" w:space="0" w:color="auto"/>
            <w:right w:val="none" w:sz="0" w:space="0" w:color="auto"/>
          </w:divBdr>
        </w:div>
        <w:div w:id="1808936649">
          <w:marLeft w:val="0"/>
          <w:marRight w:val="0"/>
          <w:marTop w:val="115"/>
          <w:marBottom w:val="0"/>
          <w:divBdr>
            <w:top w:val="none" w:sz="0" w:space="0" w:color="auto"/>
            <w:left w:val="none" w:sz="0" w:space="0" w:color="auto"/>
            <w:bottom w:val="none" w:sz="0" w:space="0" w:color="auto"/>
            <w:right w:val="none" w:sz="0" w:space="0" w:color="auto"/>
          </w:divBdr>
        </w:div>
      </w:divsChild>
    </w:div>
    <w:div w:id="208544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jpeg"/><Relationship Id="rId26" Type="http://schemas.openxmlformats.org/officeDocument/2006/relationships/diagramLayout" Target="diagrams/layout1.xml"/><Relationship Id="rId39" Type="http://schemas.openxmlformats.org/officeDocument/2006/relationships/theme" Target="theme/theme1.xml"/><Relationship Id="rId21" Type="http://schemas.openxmlformats.org/officeDocument/2006/relationships/header" Target="header1.xml"/><Relationship Id="rId34" Type="http://schemas.openxmlformats.org/officeDocument/2006/relationships/hyperlink" Target="https://ccqi.org.uk/resources/perfecting-self-assessment-writing"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jpeg"/><Relationship Id="rId25" Type="http://schemas.openxmlformats.org/officeDocument/2006/relationships/diagramData" Target="diagrams/data1.xml"/><Relationship Id="rId33" Type="http://schemas.openxmlformats.org/officeDocument/2006/relationships/hyperlink" Target="mailto:tony@ccqi.org.uk"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www.ccqi.org.uk/SARresources" TargetMode="External"/><Relationship Id="rId29"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2.xml"/><Relationship Id="rId32" Type="http://schemas.openxmlformats.org/officeDocument/2006/relationships/hyperlink" Target="http://www.ccqi.org.uk/consultancy-support/live-self-assessment" TargetMode="External"/><Relationship Id="rId37"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1.xml"/><Relationship Id="rId28" Type="http://schemas.openxmlformats.org/officeDocument/2006/relationships/diagramColors" Target="diagrams/colors1.xml"/><Relationship Id="rId36"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yperlink" Target="http://www.ccqi.org.uk/SARresources" TargetMode="External"/><Relationship Id="rId31"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hyperlink" Target="https://zoom.us/download" TargetMode="External"/><Relationship Id="rId14" Type="http://schemas.openxmlformats.org/officeDocument/2006/relationships/image" Target="media/image5.png"/><Relationship Id="rId22" Type="http://schemas.openxmlformats.org/officeDocument/2006/relationships/header" Target="header2.xml"/><Relationship Id="rId27" Type="http://schemas.openxmlformats.org/officeDocument/2006/relationships/diagramQuickStyle" Target="diagrams/quickStyle1.xml"/><Relationship Id="rId30" Type="http://schemas.openxmlformats.org/officeDocument/2006/relationships/image" Target="media/image11.png"/><Relationship Id="rId35" Type="http://schemas.openxmlformats.org/officeDocument/2006/relationships/footer" Target="footer3.xml"/><Relationship Id="rId8" Type="http://schemas.openxmlformats.org/officeDocument/2006/relationships/hyperlink" Target="http://www.ccqi.org.uk/resources/perfecting-self-assessment-writing"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hyperlink" Target="http://www.ccqi.org.uk" TargetMode="External"/><Relationship Id="rId1" Type="http://schemas.openxmlformats.org/officeDocument/2006/relationships/image" Target="media/image10.jpeg"/></Relationships>
</file>

<file path=word/_rels/footer2.xml.rels><?xml version="1.0" encoding="UTF-8" standalone="yes"?>
<Relationships xmlns="http://schemas.openxmlformats.org/package/2006/relationships"><Relationship Id="rId2" Type="http://schemas.openxmlformats.org/officeDocument/2006/relationships/hyperlink" Target="http://www.ccqi.org.uk" TargetMode="External"/><Relationship Id="rId1" Type="http://schemas.openxmlformats.org/officeDocument/2006/relationships/image" Target="media/image10.jpeg"/></Relationships>
</file>

<file path=word/_rels/footer3.xml.rels><?xml version="1.0" encoding="UTF-8" standalone="yes"?>
<Relationships xmlns="http://schemas.openxmlformats.org/package/2006/relationships"><Relationship Id="rId2" Type="http://schemas.openxmlformats.org/officeDocument/2006/relationships/hyperlink" Target="http://www.ccqi.org.uk" TargetMode="External"/><Relationship Id="rId1" Type="http://schemas.openxmlformats.org/officeDocument/2006/relationships/image" Target="media/image10.jpeg"/></Relationships>
</file>

<file path=word/_rels/footer4.xml.rels><?xml version="1.0" encoding="UTF-8" standalone="yes"?>
<Relationships xmlns="http://schemas.openxmlformats.org/package/2006/relationships"><Relationship Id="rId2" Type="http://schemas.openxmlformats.org/officeDocument/2006/relationships/hyperlink" Target="http://www.ccqi.org.uk" TargetMode="External"/><Relationship Id="rId1" Type="http://schemas.openxmlformats.org/officeDocument/2006/relationships/image" Target="media/image10.jpe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My%20Documents\Custom%20Office%20Templates\WordTemplate28.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1BCB85A-4542-4613-AC0D-44FEB5191095}" type="doc">
      <dgm:prSet loTypeId="urn:microsoft.com/office/officeart/2005/8/layout/hProcess9" loCatId="process" qsTypeId="urn:microsoft.com/office/officeart/2005/8/quickstyle/3d6" qsCatId="3D" csTypeId="urn:microsoft.com/office/officeart/2005/8/colors/accent1_2" csCatId="accent1" phldr="1"/>
      <dgm:spPr>
        <a:scene3d>
          <a:camera prst="perspectiveContrastingLeftFacing" zoom="92000">
            <a:rot lat="19836638" lon="20871735" rev="1526552"/>
          </a:camera>
          <a:lightRig rig="balanced" dir="t">
            <a:rot lat="0" lon="0" rev="12700000"/>
          </a:lightRig>
        </a:scene3d>
      </dgm:spPr>
    </dgm:pt>
    <dgm:pt modelId="{25DB4D04-6929-458E-BA1E-BBF73A0B75C8}">
      <dgm:prSet phldrT="[Text]"/>
      <dgm:spPr>
        <a:scene3d>
          <a:camera prst="perspectiveContrastingLeftFacing" zoom="92000">
            <a:rot lat="19836638" lon="20871735" rev="1526552"/>
          </a:camera>
          <a:lightRig rig="balanced" dir="t">
            <a:rot lat="0" lon="0" rev="12700000"/>
          </a:lightRig>
        </a:scene3d>
        <a:sp3d prstMaterial="plastic">
          <a:bevelT w="50800" h="50800"/>
          <a:bevelB w="50800" h="50800"/>
        </a:sp3d>
      </dgm:spPr>
      <dgm:t>
        <a:bodyPr/>
        <a:lstStyle/>
        <a:p>
          <a:r>
            <a:rPr lang="en-GB" dirty="0"/>
            <a:t>Good</a:t>
          </a:r>
        </a:p>
      </dgm:t>
    </dgm:pt>
    <dgm:pt modelId="{8EFE09F5-DBA4-45BC-8812-8D43F32E226E}" type="parTrans" cxnId="{06A0F45D-23ED-449D-814A-871030854692}">
      <dgm:prSet/>
      <dgm:spPr/>
      <dgm:t>
        <a:bodyPr/>
        <a:lstStyle/>
        <a:p>
          <a:endParaRPr lang="en-GB"/>
        </a:p>
      </dgm:t>
    </dgm:pt>
    <dgm:pt modelId="{C1355051-B633-4A79-9243-7C8FD8717118}" type="sibTrans" cxnId="{06A0F45D-23ED-449D-814A-871030854692}">
      <dgm:prSet/>
      <dgm:spPr/>
      <dgm:t>
        <a:bodyPr/>
        <a:lstStyle/>
        <a:p>
          <a:endParaRPr lang="en-GB"/>
        </a:p>
      </dgm:t>
    </dgm:pt>
    <dgm:pt modelId="{C47143ED-AF20-4573-86B2-CB4CE448D776}">
      <dgm:prSet phldrT="[Text]"/>
      <dgm:spPr>
        <a:scene3d>
          <a:camera prst="perspectiveContrastingLeftFacing" zoom="92000">
            <a:rot lat="19836638" lon="20871735" rev="1526552"/>
          </a:camera>
          <a:lightRig rig="balanced" dir="t">
            <a:rot lat="0" lon="0" rev="12700000"/>
          </a:lightRig>
        </a:scene3d>
        <a:sp3d prstMaterial="plastic">
          <a:bevelT w="50800" h="50800"/>
          <a:bevelB w="50800" h="50800"/>
        </a:sp3d>
      </dgm:spPr>
      <dgm:t>
        <a:bodyPr/>
        <a:lstStyle/>
        <a:p>
          <a:r>
            <a:rPr lang="en-GB" dirty="0"/>
            <a:t>use of feedback</a:t>
          </a:r>
        </a:p>
      </dgm:t>
    </dgm:pt>
    <dgm:pt modelId="{B5E48E91-90A0-44A5-9390-DC05710A3C02}" type="parTrans" cxnId="{ACBEFAE3-A70D-4268-8705-A46ED1C1130E}">
      <dgm:prSet/>
      <dgm:spPr/>
      <dgm:t>
        <a:bodyPr/>
        <a:lstStyle/>
        <a:p>
          <a:endParaRPr lang="en-GB"/>
        </a:p>
      </dgm:t>
    </dgm:pt>
    <dgm:pt modelId="{7FEF046E-7C66-426F-B035-7740E8DA01F3}" type="sibTrans" cxnId="{ACBEFAE3-A70D-4268-8705-A46ED1C1130E}">
      <dgm:prSet/>
      <dgm:spPr/>
      <dgm:t>
        <a:bodyPr/>
        <a:lstStyle/>
        <a:p>
          <a:endParaRPr lang="en-GB"/>
        </a:p>
      </dgm:t>
    </dgm:pt>
    <dgm:pt modelId="{95C0C389-FCA4-4544-A006-FFA26C8C095A}">
      <dgm:prSet phldrT="[Text]"/>
      <dgm:spPr>
        <a:scene3d>
          <a:camera prst="perspectiveContrastingLeftFacing" zoom="92000">
            <a:rot lat="19836638" lon="20871735" rev="1526552"/>
          </a:camera>
          <a:lightRig rig="balanced" dir="t">
            <a:rot lat="0" lon="0" rev="12700000"/>
          </a:lightRig>
        </a:scene3d>
        <a:sp3d prstMaterial="plastic">
          <a:bevelT w="50800" h="50800"/>
          <a:bevelB w="50800" h="50800"/>
        </a:sp3d>
      </dgm:spPr>
      <dgm:t>
        <a:bodyPr/>
        <a:lstStyle/>
        <a:p>
          <a:r>
            <a:rPr lang="en-GB" dirty="0"/>
            <a:t>to improve provision</a:t>
          </a:r>
        </a:p>
      </dgm:t>
    </dgm:pt>
    <dgm:pt modelId="{662897A7-13F1-492A-B6C5-50681F161AE1}" type="parTrans" cxnId="{31351B6F-B322-4140-A701-4A2AA89BD04F}">
      <dgm:prSet/>
      <dgm:spPr/>
      <dgm:t>
        <a:bodyPr/>
        <a:lstStyle/>
        <a:p>
          <a:endParaRPr lang="en-GB"/>
        </a:p>
      </dgm:t>
    </dgm:pt>
    <dgm:pt modelId="{06D4E045-8040-4AA7-B830-F7081A2B7F6F}" type="sibTrans" cxnId="{31351B6F-B322-4140-A701-4A2AA89BD04F}">
      <dgm:prSet/>
      <dgm:spPr/>
      <dgm:t>
        <a:bodyPr/>
        <a:lstStyle/>
        <a:p>
          <a:endParaRPr lang="en-GB"/>
        </a:p>
      </dgm:t>
    </dgm:pt>
    <dgm:pt modelId="{229FF8F4-53CA-4FF0-AC8E-B1A4810762F9}" type="pres">
      <dgm:prSet presAssocID="{F1BCB85A-4542-4613-AC0D-44FEB5191095}" presName="CompostProcess" presStyleCnt="0">
        <dgm:presLayoutVars>
          <dgm:dir/>
          <dgm:resizeHandles val="exact"/>
        </dgm:presLayoutVars>
      </dgm:prSet>
      <dgm:spPr/>
    </dgm:pt>
    <dgm:pt modelId="{8E565823-4791-4152-8771-B91E70B86835}" type="pres">
      <dgm:prSet presAssocID="{F1BCB85A-4542-4613-AC0D-44FEB5191095}" presName="arrow" presStyleLbl="bgShp" presStyleIdx="0" presStyleCnt="1"/>
      <dgm:spPr>
        <a:scene3d>
          <a:camera prst="perspectiveContrastingLeftFacing" zoom="92000">
            <a:rot lat="19836638" lon="20871735" rev="1526552"/>
          </a:camera>
          <a:lightRig rig="balanced" dir="t">
            <a:rot lat="0" lon="0" rev="12700000"/>
          </a:lightRig>
        </a:scene3d>
        <a:sp3d z="-152400" prstMaterial="plastic">
          <a:bevelT w="25400" h="25400"/>
          <a:bevelB w="25400" h="25400"/>
        </a:sp3d>
      </dgm:spPr>
    </dgm:pt>
    <dgm:pt modelId="{F25BBDD5-0173-4282-8597-217E3BB8B9D4}" type="pres">
      <dgm:prSet presAssocID="{F1BCB85A-4542-4613-AC0D-44FEB5191095}" presName="linearProcess" presStyleCnt="0"/>
      <dgm:spPr>
        <a:scene3d>
          <a:camera prst="perspectiveContrastingLeftFacing" zoom="92000">
            <a:rot lat="19836638" lon="20871735" rev="1526552"/>
          </a:camera>
          <a:lightRig rig="balanced" dir="t">
            <a:rot lat="0" lon="0" rev="12700000"/>
          </a:lightRig>
        </a:scene3d>
        <a:sp3d/>
      </dgm:spPr>
    </dgm:pt>
    <dgm:pt modelId="{D2E51574-87D7-44E6-87CC-73C772A203C1}" type="pres">
      <dgm:prSet presAssocID="{25DB4D04-6929-458E-BA1E-BBF73A0B75C8}" presName="textNode" presStyleLbl="node1" presStyleIdx="0" presStyleCnt="3">
        <dgm:presLayoutVars>
          <dgm:bulletEnabled val="1"/>
        </dgm:presLayoutVars>
      </dgm:prSet>
      <dgm:spPr/>
    </dgm:pt>
    <dgm:pt modelId="{A106B7E0-D38E-41F4-BC7F-9C64C95FDB89}" type="pres">
      <dgm:prSet presAssocID="{C1355051-B633-4A79-9243-7C8FD8717118}" presName="sibTrans" presStyleCnt="0"/>
      <dgm:spPr>
        <a:scene3d>
          <a:camera prst="perspectiveContrastingLeftFacing" zoom="92000">
            <a:rot lat="19836638" lon="20871735" rev="1526552"/>
          </a:camera>
          <a:lightRig rig="balanced" dir="t">
            <a:rot lat="0" lon="0" rev="12700000"/>
          </a:lightRig>
        </a:scene3d>
        <a:sp3d/>
      </dgm:spPr>
    </dgm:pt>
    <dgm:pt modelId="{D5DBE5EF-9595-4CB4-9A11-68EE1436AA05}" type="pres">
      <dgm:prSet presAssocID="{C47143ED-AF20-4573-86B2-CB4CE448D776}" presName="textNode" presStyleLbl="node1" presStyleIdx="1" presStyleCnt="3">
        <dgm:presLayoutVars>
          <dgm:bulletEnabled val="1"/>
        </dgm:presLayoutVars>
      </dgm:prSet>
      <dgm:spPr/>
    </dgm:pt>
    <dgm:pt modelId="{2367E172-E0F9-4AC1-8577-4BEB8057FCB8}" type="pres">
      <dgm:prSet presAssocID="{7FEF046E-7C66-426F-B035-7740E8DA01F3}" presName="sibTrans" presStyleCnt="0"/>
      <dgm:spPr>
        <a:scene3d>
          <a:camera prst="perspectiveContrastingLeftFacing" zoom="92000">
            <a:rot lat="19836638" lon="20871735" rev="1526552"/>
          </a:camera>
          <a:lightRig rig="balanced" dir="t">
            <a:rot lat="0" lon="0" rev="12700000"/>
          </a:lightRig>
        </a:scene3d>
        <a:sp3d/>
      </dgm:spPr>
    </dgm:pt>
    <dgm:pt modelId="{E697260C-1516-4116-B15B-6E3668A1EADB}" type="pres">
      <dgm:prSet presAssocID="{95C0C389-FCA4-4544-A006-FFA26C8C095A}" presName="textNode" presStyleLbl="node1" presStyleIdx="2" presStyleCnt="3">
        <dgm:presLayoutVars>
          <dgm:bulletEnabled val="1"/>
        </dgm:presLayoutVars>
      </dgm:prSet>
      <dgm:spPr/>
    </dgm:pt>
  </dgm:ptLst>
  <dgm:cxnLst>
    <dgm:cxn modelId="{48139C2A-F1C4-4325-A6A7-3B0124C1213A}" type="presOf" srcId="{25DB4D04-6929-458E-BA1E-BBF73A0B75C8}" destId="{D2E51574-87D7-44E6-87CC-73C772A203C1}" srcOrd="0" destOrd="0" presId="urn:microsoft.com/office/officeart/2005/8/layout/hProcess9"/>
    <dgm:cxn modelId="{AF48492C-71C8-4CB8-BCB1-4C2AA96D5B6A}" type="presOf" srcId="{95C0C389-FCA4-4544-A006-FFA26C8C095A}" destId="{E697260C-1516-4116-B15B-6E3668A1EADB}" srcOrd="0" destOrd="0" presId="urn:microsoft.com/office/officeart/2005/8/layout/hProcess9"/>
    <dgm:cxn modelId="{06A0F45D-23ED-449D-814A-871030854692}" srcId="{F1BCB85A-4542-4613-AC0D-44FEB5191095}" destId="{25DB4D04-6929-458E-BA1E-BBF73A0B75C8}" srcOrd="0" destOrd="0" parTransId="{8EFE09F5-DBA4-45BC-8812-8D43F32E226E}" sibTransId="{C1355051-B633-4A79-9243-7C8FD8717118}"/>
    <dgm:cxn modelId="{82ED9D6B-F5CA-4CD8-BE9B-668E6794EEBE}" type="presOf" srcId="{F1BCB85A-4542-4613-AC0D-44FEB5191095}" destId="{229FF8F4-53CA-4FF0-AC8E-B1A4810762F9}" srcOrd="0" destOrd="0" presId="urn:microsoft.com/office/officeart/2005/8/layout/hProcess9"/>
    <dgm:cxn modelId="{31351B6F-B322-4140-A701-4A2AA89BD04F}" srcId="{F1BCB85A-4542-4613-AC0D-44FEB5191095}" destId="{95C0C389-FCA4-4544-A006-FFA26C8C095A}" srcOrd="2" destOrd="0" parTransId="{662897A7-13F1-492A-B6C5-50681F161AE1}" sibTransId="{06D4E045-8040-4AA7-B830-F7081A2B7F6F}"/>
    <dgm:cxn modelId="{99286F80-D9E5-4306-9CAA-FE02B8B128E2}" type="presOf" srcId="{C47143ED-AF20-4573-86B2-CB4CE448D776}" destId="{D5DBE5EF-9595-4CB4-9A11-68EE1436AA05}" srcOrd="0" destOrd="0" presId="urn:microsoft.com/office/officeart/2005/8/layout/hProcess9"/>
    <dgm:cxn modelId="{ACBEFAE3-A70D-4268-8705-A46ED1C1130E}" srcId="{F1BCB85A-4542-4613-AC0D-44FEB5191095}" destId="{C47143ED-AF20-4573-86B2-CB4CE448D776}" srcOrd="1" destOrd="0" parTransId="{B5E48E91-90A0-44A5-9390-DC05710A3C02}" sibTransId="{7FEF046E-7C66-426F-B035-7740E8DA01F3}"/>
    <dgm:cxn modelId="{2417A201-D831-4F8B-80BD-86AC5840E340}" type="presParOf" srcId="{229FF8F4-53CA-4FF0-AC8E-B1A4810762F9}" destId="{8E565823-4791-4152-8771-B91E70B86835}" srcOrd="0" destOrd="0" presId="urn:microsoft.com/office/officeart/2005/8/layout/hProcess9"/>
    <dgm:cxn modelId="{FFB030D7-547C-4A3A-8B1D-E9F5D21A3ED9}" type="presParOf" srcId="{229FF8F4-53CA-4FF0-AC8E-B1A4810762F9}" destId="{F25BBDD5-0173-4282-8597-217E3BB8B9D4}" srcOrd="1" destOrd="0" presId="urn:microsoft.com/office/officeart/2005/8/layout/hProcess9"/>
    <dgm:cxn modelId="{97C69036-6453-4CAC-9F13-939F39A87B05}" type="presParOf" srcId="{F25BBDD5-0173-4282-8597-217E3BB8B9D4}" destId="{D2E51574-87D7-44E6-87CC-73C772A203C1}" srcOrd="0" destOrd="0" presId="urn:microsoft.com/office/officeart/2005/8/layout/hProcess9"/>
    <dgm:cxn modelId="{E478E1C1-D817-4CD1-89C6-2258BC2470DC}" type="presParOf" srcId="{F25BBDD5-0173-4282-8597-217E3BB8B9D4}" destId="{A106B7E0-D38E-41F4-BC7F-9C64C95FDB89}" srcOrd="1" destOrd="0" presId="urn:microsoft.com/office/officeart/2005/8/layout/hProcess9"/>
    <dgm:cxn modelId="{0C6FE021-04B4-4F26-AD95-24C2529AAF18}" type="presParOf" srcId="{F25BBDD5-0173-4282-8597-217E3BB8B9D4}" destId="{D5DBE5EF-9595-4CB4-9A11-68EE1436AA05}" srcOrd="2" destOrd="0" presId="urn:microsoft.com/office/officeart/2005/8/layout/hProcess9"/>
    <dgm:cxn modelId="{F3EDE49E-14E7-4866-BDEB-BBCE21A772B1}" type="presParOf" srcId="{F25BBDD5-0173-4282-8597-217E3BB8B9D4}" destId="{2367E172-E0F9-4AC1-8577-4BEB8057FCB8}" srcOrd="3" destOrd="0" presId="urn:microsoft.com/office/officeart/2005/8/layout/hProcess9"/>
    <dgm:cxn modelId="{21808A08-3A9F-4997-B30D-FE93A89F9728}" type="presParOf" srcId="{F25BBDD5-0173-4282-8597-217E3BB8B9D4}" destId="{E697260C-1516-4116-B15B-6E3668A1EADB}" srcOrd="4" destOrd="0" presId="urn:microsoft.com/office/officeart/2005/8/layout/hProcess9"/>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565823-4791-4152-8771-B91E70B86835}">
      <dsp:nvSpPr>
        <dsp:cNvPr id="0" name=""/>
        <dsp:cNvSpPr/>
      </dsp:nvSpPr>
      <dsp:spPr>
        <a:xfrm>
          <a:off x="171868" y="0"/>
          <a:ext cx="1947837" cy="1745199"/>
        </a:xfrm>
        <a:prstGeom prst="rightArrow">
          <a:avLst/>
        </a:prstGeom>
        <a:solidFill>
          <a:schemeClr val="accent1">
            <a:tint val="40000"/>
            <a:hueOff val="0"/>
            <a:satOff val="0"/>
            <a:lumOff val="0"/>
            <a:alphaOff val="0"/>
          </a:schemeClr>
        </a:solidFill>
        <a:ln>
          <a:noFill/>
        </a:ln>
        <a:effectLst/>
        <a:scene3d>
          <a:camera prst="perspectiveContrastingLeftFacing" zoom="92000">
            <a:rot lat="19836638" lon="20871735" rev="1526552"/>
          </a:camera>
          <a:lightRig rig="balanced" dir="t">
            <a:rot lat="0" lon="0" rev="12700000"/>
          </a:lightRig>
        </a:scene3d>
        <a:sp3d z="-152400" prstMaterial="plastic">
          <a:bevelT w="25400" h="25400"/>
          <a:bevelB w="25400" h="25400"/>
        </a:sp3d>
      </dsp:spPr>
      <dsp:style>
        <a:lnRef idx="0">
          <a:scrgbClr r="0" g="0" b="0"/>
        </a:lnRef>
        <a:fillRef idx="1">
          <a:scrgbClr r="0" g="0" b="0"/>
        </a:fillRef>
        <a:effectRef idx="0">
          <a:scrgbClr r="0" g="0" b="0"/>
        </a:effectRef>
        <a:fontRef idx="minor"/>
      </dsp:style>
    </dsp:sp>
    <dsp:sp modelId="{D2E51574-87D7-44E6-87CC-73C772A203C1}">
      <dsp:nvSpPr>
        <dsp:cNvPr id="0" name=""/>
        <dsp:cNvSpPr/>
      </dsp:nvSpPr>
      <dsp:spPr>
        <a:xfrm>
          <a:off x="2461" y="523559"/>
          <a:ext cx="737600" cy="698079"/>
        </a:xfrm>
        <a:prstGeom prst="roundRect">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perspectiveContrastingLeftFacing" zoom="92000">
            <a:rot lat="19836638" lon="20871735" rev="1526552"/>
          </a:camera>
          <a:lightRig rig="balanced" dir="t">
            <a:rot lat="0" lon="0" rev="12700000"/>
          </a:lightRig>
        </a:scene3d>
        <a:sp3d prstMaterial="plastic">
          <a:bevelT w="50800" h="50800"/>
          <a:bevelB w="50800" h="508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dirty="0"/>
            <a:t>Good</a:t>
          </a:r>
        </a:p>
      </dsp:txBody>
      <dsp:txXfrm>
        <a:off x="36538" y="557636"/>
        <a:ext cx="669446" cy="629925"/>
      </dsp:txXfrm>
    </dsp:sp>
    <dsp:sp modelId="{D5DBE5EF-9595-4CB4-9A11-68EE1436AA05}">
      <dsp:nvSpPr>
        <dsp:cNvPr id="0" name=""/>
        <dsp:cNvSpPr/>
      </dsp:nvSpPr>
      <dsp:spPr>
        <a:xfrm>
          <a:off x="776986" y="523559"/>
          <a:ext cx="737600" cy="698079"/>
        </a:xfrm>
        <a:prstGeom prst="roundRect">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perspectiveContrastingLeftFacing" zoom="92000">
            <a:rot lat="19836638" lon="20871735" rev="1526552"/>
          </a:camera>
          <a:lightRig rig="balanced" dir="t">
            <a:rot lat="0" lon="0" rev="12700000"/>
          </a:lightRig>
        </a:scene3d>
        <a:sp3d prstMaterial="plastic">
          <a:bevelT w="50800" h="50800"/>
          <a:bevelB w="50800" h="508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dirty="0"/>
            <a:t>use of feedback</a:t>
          </a:r>
        </a:p>
      </dsp:txBody>
      <dsp:txXfrm>
        <a:off x="811063" y="557636"/>
        <a:ext cx="669446" cy="629925"/>
      </dsp:txXfrm>
    </dsp:sp>
    <dsp:sp modelId="{E697260C-1516-4116-B15B-6E3668A1EADB}">
      <dsp:nvSpPr>
        <dsp:cNvPr id="0" name=""/>
        <dsp:cNvSpPr/>
      </dsp:nvSpPr>
      <dsp:spPr>
        <a:xfrm>
          <a:off x="1551511" y="523559"/>
          <a:ext cx="737600" cy="698079"/>
        </a:xfrm>
        <a:prstGeom prst="roundRect">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perspectiveContrastingLeftFacing" zoom="92000">
            <a:rot lat="19836638" lon="20871735" rev="1526552"/>
          </a:camera>
          <a:lightRig rig="balanced" dir="t">
            <a:rot lat="0" lon="0" rev="12700000"/>
          </a:lightRig>
        </a:scene3d>
        <a:sp3d prstMaterial="plastic">
          <a:bevelT w="50800" h="50800"/>
          <a:bevelB w="50800" h="508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dirty="0"/>
            <a:t>to improve provision</a:t>
          </a:r>
        </a:p>
      </dsp:txBody>
      <dsp:txXfrm>
        <a:off x="1585588" y="557636"/>
        <a:ext cx="669446" cy="629925"/>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6">
  <dgm:title val=""/>
  <dgm:desc val=""/>
  <dgm:catLst>
    <dgm:cat type="3D" pri="11600"/>
  </dgm:catLst>
  <dgm:scene3d>
    <a:camera prst="perspectiveRelaxedModerately" zoom="92000"/>
    <a:lightRig rig="balanced" dir="t">
      <a:rot lat="0" lon="0" rev="12700000"/>
    </a:lightRig>
  </dgm:scene3d>
  <dgm:styleLbl name="node0">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lnNod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vennNod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tx1"/>
      </a:fontRef>
    </dgm:style>
  </dgm:styleLbl>
  <dgm:styleLbl name="alignNode1">
    <dgm:scene3d>
      <a:camera prst="orthographicFront"/>
      <a:lightRig rig="threePt" dir="t"/>
    </dgm:scene3d>
    <dgm:sp3d prstMaterial="plastic">
      <a:bevelT w="50800" h="50800"/>
      <a:bevelB w="50800" h="50800"/>
    </dgm:sp3d>
    <dgm:txPr/>
    <dgm:style>
      <a:lnRef idx="1">
        <a:scrgbClr r="0" g="0" b="0"/>
      </a:lnRef>
      <a:fillRef idx="1">
        <a:scrgbClr r="0" g="0" b="0"/>
      </a:fillRef>
      <a:effectRef idx="2">
        <a:scrgbClr r="0" g="0" b="0"/>
      </a:effectRef>
      <a:fontRef idx="minor">
        <a:schemeClr val="lt1"/>
      </a:fontRef>
    </dgm:style>
  </dgm:styleLbl>
  <dgm:styleLbl name="nod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node3">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node4">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fgImgPlace1">
    <dgm:scene3d>
      <a:camera prst="orthographicFront"/>
      <a:lightRig rig="threePt" dir="t"/>
    </dgm:scene3d>
    <dgm:sp3d z="50080" prstMaterial="plastic">
      <a:bevelT w="50800" h="50800"/>
      <a:bevelB w="50800" h="50800"/>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z="-54000" prstMaterial="plastic">
      <a:bevelT w="50800" h="50800"/>
      <a:bevelB w="50800" h="50800"/>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z="-25400" prstMaterial="plastic">
      <a:bevelT w="25400" h="25400"/>
      <a:bevelB w="25400" h="25400"/>
    </dgm:sp3d>
    <dgm:txPr/>
    <dgm:style>
      <a:lnRef idx="1">
        <a:scrgbClr r="0" g="0" b="0"/>
      </a:lnRef>
      <a:fillRef idx="1">
        <a:scrgbClr r="0" g="0" b="0"/>
      </a:fillRef>
      <a:effectRef idx="2">
        <a:scrgbClr r="0" g="0" b="0"/>
      </a:effectRef>
      <a:fontRef idx="minor">
        <a:schemeClr val="lt1"/>
      </a:fontRef>
    </dgm:style>
  </dgm:styleLbl>
  <dgm:styleLbl name="fgSibTrans2D1">
    <dgm:scene3d>
      <a:camera prst="orthographicFront"/>
      <a:lightRig rig="threePt" dir="t"/>
    </dgm:scene3d>
    <dgm:sp3d z="50080" prstMaterial="plastic">
      <a:bevelT w="25400" h="25400"/>
      <a:bevelB w="25400" h="25400"/>
    </dgm:sp3d>
    <dgm:txPr/>
    <dgm:style>
      <a:lnRef idx="1">
        <a:scrgbClr r="0" g="0" b="0"/>
      </a:lnRef>
      <a:fillRef idx="1">
        <a:scrgbClr r="0" g="0" b="0"/>
      </a:fillRef>
      <a:effectRef idx="2">
        <a:scrgbClr r="0" g="0" b="0"/>
      </a:effectRef>
      <a:fontRef idx="minor">
        <a:schemeClr val="lt1"/>
      </a:fontRef>
    </dgm:style>
  </dgm:styleLbl>
  <dgm:styleLbl name="bgSibTrans2D1">
    <dgm:scene3d>
      <a:camera prst="orthographicFront"/>
      <a:lightRig rig="threePt" dir="t"/>
    </dgm:scene3d>
    <dgm:sp3d z="-54080" prstMaterial="plastic">
      <a:bevelT w="25400" h="25400"/>
      <a:bevelB w="25400" h="25400"/>
    </dgm:sp3d>
    <dgm:txPr/>
    <dgm:style>
      <a:lnRef idx="1">
        <a:scrgbClr r="0" g="0" b="0"/>
      </a:lnRef>
      <a:fillRef idx="1">
        <a:scrgbClr r="0" g="0" b="0"/>
      </a:fillRef>
      <a:effectRef idx="2">
        <a:scrgbClr r="0" g="0" b="0"/>
      </a:effectRef>
      <a:fontRef idx="minor">
        <a:schemeClr val="lt1"/>
      </a:fontRef>
    </dgm:style>
  </dgm:styleLbl>
  <dgm:styleLbl name="sibTrans1D1">
    <dgm:scene3d>
      <a:camera prst="orthographicFront"/>
      <a:lightRig rig="threePt" dir="t"/>
    </dgm:scene3d>
    <dgm:sp3d z="-25400" prstMaterial="plastic"/>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75000" prstMaterial="plastic"/>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asst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asst2">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asst3">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parChTrans2D1">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2D3">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2D4">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1D1">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parChTrans1D2">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parChTrans1D3">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parChTrans1D4">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fgAcc1">
    <dgm:scene3d>
      <a:camera prst="orthographicFront"/>
      <a:lightRig rig="threePt" dir="t"/>
    </dgm:scene3d>
    <dgm:sp3d z="50080" prstMaterial="plastic">
      <a:bevelT w="25400" h="25400"/>
      <a:bevelB w="25400" h="25400"/>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prstMaterial="plastic">
      <a:bevelT w="25400" h="25400"/>
      <a:bevelB w="25400" h="25400"/>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prstMaterial="plastic">
      <a:bevelT w="50800" h="50800"/>
      <a:bevelB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prstMaterial="plastic">
      <a:bevelT w="25400" h="25400"/>
      <a:bevelB w="25400" h="25400"/>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threePt" dir="t"/>
    </dgm:scene3d>
    <dgm:sp3d z="50080" prstMaterial="plastic">
      <a:bevelT w="25400" h="25400"/>
      <a:bevelB w="25400" h="25400"/>
    </dgm:sp3d>
    <dgm:txPr/>
    <dgm:style>
      <a:lnRef idx="0">
        <a:scrgbClr r="0" g="0" b="0"/>
      </a:lnRef>
      <a:fillRef idx="1">
        <a:scrgbClr r="0" g="0" b="0"/>
      </a:fillRef>
      <a:effectRef idx="2">
        <a:scrgbClr r="0" g="0" b="0"/>
      </a:effectRef>
      <a:fontRef idx="minor"/>
    </dgm:style>
  </dgm:styleLbl>
  <dgm:styleLbl name="alignAccFollowNode1">
    <dgm:scene3d>
      <a:camera prst="orthographicFront"/>
      <a:lightRig rig="threePt" dir="t"/>
    </dgm:scene3d>
    <dgm:sp3d prstMaterial="plastic">
      <a:bevelT w="25400" h="25400"/>
      <a:bevelB w="25400" h="25400"/>
    </dgm:sp3d>
    <dgm:txPr/>
    <dgm:style>
      <a:lnRef idx="0">
        <a:scrgbClr r="0" g="0" b="0"/>
      </a:lnRef>
      <a:fillRef idx="1">
        <a:scrgbClr r="0" g="0" b="0"/>
      </a:fillRef>
      <a:effectRef idx="2">
        <a:scrgbClr r="0" g="0" b="0"/>
      </a:effectRef>
      <a:fontRef idx="minor"/>
    </dgm:style>
  </dgm:styleLbl>
  <dgm:styleLbl name="bgAccFollowNode1">
    <dgm:scene3d>
      <a:camera prst="orthographicFront"/>
      <a:lightRig rig="threePt" dir="t"/>
    </dgm:scene3d>
    <dgm:sp3d z="-152400" prstMaterial="plastic">
      <a:bevelT w="25400" h="25400"/>
      <a:bevelB w="25400" h="25400"/>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152400" prstMaterial="plastic">
      <a:bevelT w="25400" h="25400"/>
      <a:bevelB w="25400" h="25400"/>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z="-10400" extrusionH="12700" prstMaterial="plastic"/>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0080" prstMaterial="plastic">
      <a:bevelT w="50800" h="50800"/>
      <a:bevelB w="50800" h="50800"/>
    </dgm:sp3d>
    <dgm:txPr/>
    <dgm:style>
      <a:lnRef idx="0">
        <a:scrgbClr r="0" g="0" b="0"/>
      </a:lnRef>
      <a:fillRef idx="1">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1">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F15DA-07A2-472F-8A2A-EEF7459F8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WordTemplate28.dotx</Template>
  <TotalTime>196</TotalTime>
  <Pages>10</Pages>
  <Words>1983</Words>
  <Characters>11306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Davis</dc:creator>
  <cp:keywords/>
  <dc:description/>
  <cp:lastModifiedBy>Tony Davis</cp:lastModifiedBy>
  <cp:revision>17</cp:revision>
  <cp:lastPrinted>2021-11-26T15:19:00Z</cp:lastPrinted>
  <dcterms:created xsi:type="dcterms:W3CDTF">2020-07-13T09:48:00Z</dcterms:created>
  <dcterms:modified xsi:type="dcterms:W3CDTF">2021-11-26T15:20:00Z</dcterms:modified>
</cp:coreProperties>
</file>