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90" w:rsidRDefault="00951090" w:rsidP="00457668">
      <w:pPr>
        <w:pStyle w:val="Heading2"/>
      </w:pPr>
      <w:r>
        <w:t>Phase 2: Creative Learning Teams</w:t>
      </w:r>
    </w:p>
    <w:p w:rsidR="00951090" w:rsidRPr="00951090" w:rsidRDefault="00457668" w:rsidP="00951090">
      <w:pPr>
        <w:pStyle w:val="Heading2"/>
      </w:pPr>
      <w:r>
        <w:t>D</w:t>
      </w:r>
      <w:bookmarkStart w:id="0" w:name="Developmentideas"/>
      <w:bookmarkEnd w:id="0"/>
      <w:r>
        <w:t>evelopment ideas 1</w:t>
      </w:r>
      <w:r w:rsidR="00951090">
        <w:tab/>
      </w:r>
      <w:r w:rsidR="00951090" w:rsidRPr="00951090">
        <w:rPr>
          <w:rStyle w:val="GreenChar"/>
          <w:i/>
          <w:sz w:val="20"/>
        </w:rPr>
        <w:t>[</w:t>
      </w:r>
      <w:r w:rsidR="00951090">
        <w:rPr>
          <w:rStyle w:val="GreenChar"/>
          <w:i/>
          <w:sz w:val="20"/>
        </w:rPr>
        <w:t>Feel free to delete the example text</w:t>
      </w:r>
      <w:r w:rsidR="00951090" w:rsidRPr="00951090">
        <w:rPr>
          <w:rStyle w:val="GreenChar"/>
          <w:i/>
          <w:sz w:val="20"/>
        </w:rPr>
        <w:t>.]</w:t>
      </w:r>
    </w:p>
    <w:p w:rsidR="00457668" w:rsidRDefault="00457668" w:rsidP="00457668">
      <w:r w:rsidRPr="00E13B2B">
        <w:t>The aspect of practice for which I</w:t>
      </w:r>
      <w:r>
        <w:t xml:space="preserve"> need more learning impact is: </w:t>
      </w:r>
      <w:r w:rsidRPr="00E13B2B">
        <w:t xml:space="preserve"> </w:t>
      </w:r>
    </w:p>
    <w:p w:rsidR="00457668" w:rsidRPr="00C0731C" w:rsidRDefault="00457668" w:rsidP="00457668">
      <w:pPr>
        <w:rPr>
          <w:color w:val="00B050"/>
        </w:rPr>
      </w:pPr>
      <w:r w:rsidRPr="00C0731C">
        <w:rPr>
          <w:i/>
          <w:color w:val="00B050"/>
        </w:rPr>
        <w:t xml:space="preserve">(E.g. </w:t>
      </w:r>
      <w:r w:rsidR="00C0731C">
        <w:rPr>
          <w:i/>
          <w:color w:val="00B050"/>
        </w:rPr>
        <w:t>Learners’ ownership and understanding of their next steps.</w:t>
      </w:r>
      <w:r w:rsidRPr="00C0731C">
        <w:rPr>
          <w:i/>
          <w:color w:val="00B050"/>
        </w:rPr>
        <w:t>)</w:t>
      </w:r>
    </w:p>
    <w:p w:rsidR="00457668" w:rsidRPr="00CE5F59" w:rsidRDefault="00457668" w:rsidP="00457668">
      <w:pPr>
        <w:pStyle w:val="Default"/>
        <w:rPr>
          <w:rFonts w:cs="Arial"/>
          <w:b/>
          <w:sz w:val="22"/>
          <w:szCs w:val="22"/>
        </w:rPr>
      </w:pPr>
    </w:p>
    <w:p w:rsidR="00457668" w:rsidRPr="00CE5F59" w:rsidRDefault="00457668" w:rsidP="00457668">
      <w:pPr>
        <w:pStyle w:val="Default"/>
        <w:rPr>
          <w:rFonts w:cs="Arial"/>
          <w:b/>
          <w:sz w:val="22"/>
          <w:szCs w:val="22"/>
        </w:rPr>
      </w:pPr>
    </w:p>
    <w:p w:rsidR="00457668" w:rsidRPr="00CE5F59" w:rsidRDefault="00457668" w:rsidP="00457668"/>
    <w:p w:rsidR="00457668" w:rsidRPr="00CE5F59" w:rsidRDefault="00457668" w:rsidP="00457668">
      <w:pPr>
        <w:rPr>
          <w:i/>
        </w:rPr>
      </w:pPr>
      <w:r w:rsidRPr="00CE5F59">
        <w:t xml:space="preserve">My </w:t>
      </w:r>
      <w:r>
        <w:t>ideal</w:t>
      </w:r>
      <w:r w:rsidRPr="00CE5F59">
        <w:t xml:space="preserve"> impact on learners will be… </w:t>
      </w:r>
      <w:r w:rsidRPr="00CE5F59">
        <w:rPr>
          <w:i/>
        </w:rPr>
        <w:t xml:space="preserve"> </w:t>
      </w:r>
    </w:p>
    <w:p w:rsidR="00457668" w:rsidRPr="00C0731C" w:rsidRDefault="00457668" w:rsidP="00457668">
      <w:pPr>
        <w:rPr>
          <w:color w:val="00B050"/>
        </w:rPr>
      </w:pPr>
      <w:r w:rsidRPr="00C0731C">
        <w:rPr>
          <w:i/>
          <w:color w:val="00B050"/>
        </w:rPr>
        <w:t xml:space="preserve">(E.g. </w:t>
      </w:r>
      <w:r w:rsidR="00C0731C">
        <w:rPr>
          <w:i/>
          <w:color w:val="00B050"/>
        </w:rPr>
        <w:t>Learners will use higher-order evaluation skills to write a critical appraisal of their work. They will then use this base line to set out their development strategy.)</w:t>
      </w:r>
      <w:r w:rsidRPr="00C0731C">
        <w:rPr>
          <w:i/>
          <w:color w:val="00B050"/>
        </w:rPr>
        <w:t xml:space="preserve"> </w:t>
      </w:r>
      <w:bookmarkStart w:id="1" w:name="_GoBack"/>
      <w:bookmarkEnd w:id="1"/>
    </w:p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>
      <w:pPr>
        <w:rPr>
          <w:i/>
        </w:rPr>
      </w:pPr>
      <w:r w:rsidRPr="00CE5F59">
        <w:t xml:space="preserve">I’ll know if I’ve achieved my intended impact if… </w:t>
      </w:r>
      <w:r w:rsidRPr="00CE5F59">
        <w:rPr>
          <w:i/>
        </w:rPr>
        <w:t>(measurables)</w:t>
      </w:r>
    </w:p>
    <w:p w:rsidR="00457668" w:rsidRPr="00C0731C" w:rsidRDefault="00457668" w:rsidP="00457668">
      <w:pPr>
        <w:rPr>
          <w:i/>
          <w:color w:val="00B050"/>
        </w:rPr>
      </w:pPr>
      <w:r w:rsidRPr="00C0731C">
        <w:rPr>
          <w:i/>
          <w:color w:val="00B050"/>
        </w:rPr>
        <w:t xml:space="preserve">(E.g. </w:t>
      </w:r>
      <w:r w:rsidR="00C0731C">
        <w:rPr>
          <w:i/>
          <w:color w:val="00B050"/>
        </w:rPr>
        <w:t>Learning is driven by well-produced personal action plans, and all learners are on or ahead of the required attainment position.</w:t>
      </w:r>
      <w:r w:rsidRPr="00C0731C">
        <w:rPr>
          <w:i/>
          <w:color w:val="00B050"/>
        </w:rPr>
        <w:t>)</w:t>
      </w:r>
    </w:p>
    <w:p w:rsidR="00457668" w:rsidRPr="00CE5F59" w:rsidRDefault="00457668" w:rsidP="00457668">
      <w:pPr>
        <w:rPr>
          <w:i/>
        </w:rPr>
      </w:pPr>
    </w:p>
    <w:p w:rsidR="00457668" w:rsidRPr="00CE5F59" w:rsidRDefault="00457668" w:rsidP="00457668">
      <w:pPr>
        <w:rPr>
          <w:i/>
        </w:rPr>
      </w:pPr>
    </w:p>
    <w:p w:rsidR="00457668" w:rsidRPr="00CE5F59" w:rsidRDefault="00457668" w:rsidP="00457668">
      <w:pPr>
        <w:rPr>
          <w:i/>
        </w:rPr>
      </w:pPr>
    </w:p>
    <w:p w:rsidR="00457668" w:rsidRPr="00CE5F59" w:rsidRDefault="00457668" w:rsidP="00457668">
      <w:pPr>
        <w:rPr>
          <w:i/>
        </w:rPr>
      </w:pPr>
    </w:p>
    <w:p w:rsidR="00457668" w:rsidRPr="00CE5F59" w:rsidRDefault="00457668" w:rsidP="00457668">
      <w:pPr>
        <w:rPr>
          <w:i/>
        </w:rPr>
      </w:pPr>
    </w:p>
    <w:p w:rsidR="00457668" w:rsidRPr="00CE5F59" w:rsidRDefault="00457668" w:rsidP="00457668">
      <w:pPr>
        <w:rPr>
          <w:i/>
        </w:rPr>
      </w:pPr>
    </w:p>
    <w:p w:rsidR="00457668" w:rsidRPr="00CE5F59" w:rsidRDefault="00457668" w:rsidP="00457668">
      <w:r w:rsidRPr="00CE5F59">
        <w:t>To achieve my intended impact I will…</w:t>
      </w:r>
    </w:p>
    <w:p w:rsidR="00457668" w:rsidRPr="00CE5F59" w:rsidRDefault="00457668" w:rsidP="00457668">
      <w:r w:rsidRPr="00C0731C">
        <w:rPr>
          <w:i/>
          <w:color w:val="00B050"/>
        </w:rPr>
        <w:t xml:space="preserve">(E.g. </w:t>
      </w:r>
      <w:r w:rsidR="00C0731C">
        <w:rPr>
          <w:i/>
          <w:color w:val="00B050"/>
        </w:rPr>
        <w:t>Develop formative assessment strategies that centre on learner self assessment. To help with this, I need to develop learners’ critical evaluation skills and vocational vocabulary.)</w:t>
      </w:r>
    </w:p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>
      <w:r w:rsidRPr="00CE5F59">
        <w:t>To get the ball rolling by next week, I need to…</w:t>
      </w:r>
    </w:p>
    <w:p w:rsidR="00457668" w:rsidRPr="00C0731C" w:rsidRDefault="00457668" w:rsidP="00457668">
      <w:pPr>
        <w:rPr>
          <w:i/>
          <w:color w:val="00B050"/>
        </w:rPr>
      </w:pPr>
      <w:r w:rsidRPr="00C0731C">
        <w:rPr>
          <w:i/>
          <w:color w:val="00B050"/>
        </w:rPr>
        <w:t xml:space="preserve">(E.g. List the typical </w:t>
      </w:r>
      <w:r w:rsidR="00C0731C">
        <w:rPr>
          <w:i/>
          <w:color w:val="00B050"/>
        </w:rPr>
        <w:t>assessment</w:t>
      </w:r>
      <w:r w:rsidRPr="00C0731C">
        <w:rPr>
          <w:i/>
          <w:color w:val="00B050"/>
        </w:rPr>
        <w:t xml:space="preserve"> strategies I currently use and note the </w:t>
      </w:r>
      <w:r w:rsidR="00C0731C">
        <w:rPr>
          <w:i/>
          <w:color w:val="00B050"/>
        </w:rPr>
        <w:t xml:space="preserve">extent to which they focus on learner self assessment. </w:t>
      </w:r>
      <w:r w:rsidR="003B26EA">
        <w:rPr>
          <w:i/>
          <w:color w:val="00B050"/>
        </w:rPr>
        <w:t>Make an assessment of my learners’ ability to give an eloquent, coherent, evidence-based evaluation of their own or others’ work. Research alternative ‘assessment for learning’ strategies that don’t involve tutor marking.</w:t>
      </w:r>
      <w:r w:rsidRPr="00C0731C">
        <w:rPr>
          <w:i/>
          <w:color w:val="00B050"/>
        </w:rPr>
        <w:t>)</w:t>
      </w:r>
    </w:p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>
      <w:pPr>
        <w:rPr>
          <w:i/>
        </w:rPr>
      </w:pPr>
      <w:r w:rsidRPr="00CE5F59">
        <w:t xml:space="preserve">I aim to have fully embedded this new area/element by: </w:t>
      </w:r>
      <w:r w:rsidRPr="003B26EA">
        <w:rPr>
          <w:i/>
          <w:color w:val="00B050"/>
        </w:rPr>
        <w:t>(date)</w:t>
      </w:r>
    </w:p>
    <w:p w:rsidR="00457668" w:rsidRPr="00CE5F59" w:rsidRDefault="00457668" w:rsidP="00457668"/>
    <w:p w:rsidR="00457668" w:rsidRDefault="00457668" w:rsidP="00457668">
      <w:r w:rsidRPr="00CE5F59">
        <w:t>The key milestones I’ll look for to check if I’m on target to achieve by the above date are:</w:t>
      </w:r>
    </w:p>
    <w:p w:rsidR="00457668" w:rsidRPr="00C0731C" w:rsidRDefault="00457668" w:rsidP="00457668">
      <w:pPr>
        <w:rPr>
          <w:i/>
          <w:color w:val="00B050"/>
        </w:rPr>
      </w:pPr>
      <w:r w:rsidRPr="00C0731C">
        <w:rPr>
          <w:i/>
          <w:color w:val="00B050"/>
        </w:rPr>
        <w:t xml:space="preserve">(E.g. </w:t>
      </w:r>
      <w:r w:rsidR="003B26EA">
        <w:rPr>
          <w:i/>
          <w:color w:val="00B050"/>
        </w:rPr>
        <w:t>Completed evaluations of the above. Completed research. New research-based lesson planned. Sophisticated evaluation skills developed. Excellent progress by learners.)</w:t>
      </w:r>
    </w:p>
    <w:p w:rsidR="00457668" w:rsidRPr="00CE5F59" w:rsidRDefault="00457668" w:rsidP="00457668"/>
    <w:p w:rsidR="00457668" w:rsidRPr="00CE5F59" w:rsidRDefault="00457668" w:rsidP="00457668"/>
    <w:p w:rsidR="00457668" w:rsidRPr="00CE5F59" w:rsidRDefault="00457668" w:rsidP="00457668"/>
    <w:p w:rsidR="00457668" w:rsidRDefault="00457668" w:rsidP="00457668">
      <w:r w:rsidRPr="00CE5F59">
        <w:t xml:space="preserve">The resource implications </w:t>
      </w:r>
      <w:r w:rsidRPr="00CE5F59">
        <w:rPr>
          <w:i/>
        </w:rPr>
        <w:t>(time, other people, money)</w:t>
      </w:r>
      <w:r w:rsidRPr="00CE5F59">
        <w:t xml:space="preserve"> to help me achieve my aims are…</w:t>
      </w:r>
    </w:p>
    <w:p w:rsidR="00457668" w:rsidRPr="00C0731C" w:rsidRDefault="00457668" w:rsidP="00457668">
      <w:pPr>
        <w:rPr>
          <w:i/>
          <w:color w:val="00B050"/>
        </w:rPr>
      </w:pPr>
      <w:r w:rsidRPr="00C0731C">
        <w:rPr>
          <w:i/>
          <w:color w:val="00B050"/>
        </w:rPr>
        <w:t>(E.g. Just my normal lesson-planning time and a little time to research alternative strategies.)</w:t>
      </w:r>
    </w:p>
    <w:p w:rsidR="00E1712C" w:rsidRPr="000B1937" w:rsidRDefault="00C0731C" w:rsidP="00C0731C">
      <w:pPr>
        <w:pStyle w:val="Heading2"/>
      </w:pPr>
      <w:r w:rsidRPr="000B1937">
        <w:t xml:space="preserve"> </w:t>
      </w:r>
    </w:p>
    <w:sectPr w:rsidR="00E1712C" w:rsidRPr="000B1937" w:rsidSect="00097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3" w:bottom="678" w:left="993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3C" w:rsidRDefault="00E3043C" w:rsidP="000D5CB2">
      <w:r>
        <w:separator/>
      </w:r>
    </w:p>
  </w:endnote>
  <w:endnote w:type="continuationSeparator" w:id="0">
    <w:p w:rsidR="00E3043C" w:rsidRDefault="00E3043C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25" w:rsidRPr="0041745F" w:rsidRDefault="00340325" w:rsidP="00340325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25E75FFD" wp14:editId="385A4241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2014</w:t>
    </w:r>
  </w:p>
  <w:p w:rsidR="00340325" w:rsidRDefault="00E3043C" w:rsidP="00340325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340325" w:rsidRPr="0041745F">
        <w:rPr>
          <w:rStyle w:val="Hyperlink"/>
          <w:noProof/>
          <w:lang w:eastAsia="en-GB"/>
        </w:rPr>
        <w:t>www.ccqi.org.uk</w:t>
      </w:r>
    </w:hyperlink>
  </w:p>
  <w:p w:rsidR="00340325" w:rsidRPr="00340325" w:rsidRDefault="003F1F61" w:rsidP="00340325">
    <w:pPr>
      <w:pStyle w:val="Footer"/>
      <w:ind w:right="141"/>
      <w:jc w:val="right"/>
    </w:pPr>
    <w:r>
      <w:rPr>
        <w:rFonts w:eastAsia="MS PGothic"/>
        <w:sz w:val="14"/>
        <w:lang w:val="de-DE"/>
      </w:rPr>
      <w:t>Twitter: @</w:t>
    </w:r>
    <w:r w:rsidR="00340325" w:rsidRPr="008744DF">
      <w:rPr>
        <w:rFonts w:eastAsia="MS PGothic"/>
        <w:sz w:val="14"/>
        <w:lang w:val="de-DE"/>
      </w:rPr>
      <w:t>c4cqi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2A" w:rsidRPr="0041745F" w:rsidRDefault="0023472A" w:rsidP="00EB3AC3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A644491" wp14:editId="73A7656F">
          <wp:simplePos x="0" y="0"/>
          <wp:positionH relativeFrom="column">
            <wp:posOffset>78105</wp:posOffset>
          </wp:positionH>
          <wp:positionV relativeFrom="paragraph">
            <wp:posOffset>34385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2015</w:t>
    </w:r>
  </w:p>
  <w:p w:rsidR="0023472A" w:rsidRDefault="00E3043C" w:rsidP="00EB3AC3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23472A" w:rsidRPr="0041745F">
        <w:rPr>
          <w:rStyle w:val="Hyperlink"/>
          <w:noProof/>
          <w:lang w:eastAsia="en-GB"/>
        </w:rPr>
        <w:t>www.ccqi.org.uk</w:t>
      </w:r>
    </w:hyperlink>
  </w:p>
  <w:p w:rsidR="0023472A" w:rsidRPr="00EB3AC3" w:rsidRDefault="0023472A" w:rsidP="00EB3AC3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61" w:rsidRPr="0041745F" w:rsidRDefault="003F1F61" w:rsidP="003F1F61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719680" behindDoc="0" locked="0" layoutInCell="1" allowOverlap="1" wp14:anchorId="4748B9D3" wp14:editId="4C0DA03B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2014</w:t>
    </w:r>
  </w:p>
  <w:p w:rsidR="003F1F61" w:rsidRDefault="00E3043C" w:rsidP="003F1F61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3F1F61" w:rsidRPr="0041745F">
        <w:rPr>
          <w:rStyle w:val="Hyperlink"/>
          <w:noProof/>
          <w:lang w:eastAsia="en-GB"/>
        </w:rPr>
        <w:t>www.ccqi.org.uk</w:t>
      </w:r>
    </w:hyperlink>
  </w:p>
  <w:p w:rsidR="0023472A" w:rsidRPr="003F1F61" w:rsidRDefault="003F1F61" w:rsidP="003F1F61">
    <w:pPr>
      <w:pStyle w:val="Footer"/>
      <w:ind w:right="141"/>
      <w:jc w:val="right"/>
    </w:pPr>
    <w:r>
      <w:rPr>
        <w:rFonts w:eastAsia="MS PGothic"/>
        <w:sz w:val="14"/>
        <w:lang w:val="de-DE"/>
      </w:rPr>
      <w:t>Twitter: @</w:t>
    </w:r>
    <w:r w:rsidRPr="008744DF">
      <w:rPr>
        <w:rFonts w:eastAsia="MS PGothic"/>
        <w:sz w:val="14"/>
        <w:lang w:val="de-DE"/>
      </w:rPr>
      <w:t>c4cqi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3C" w:rsidRDefault="00E3043C" w:rsidP="000D5CB2">
      <w:r>
        <w:separator/>
      </w:r>
    </w:p>
  </w:footnote>
  <w:footnote w:type="continuationSeparator" w:id="0">
    <w:p w:rsidR="00E3043C" w:rsidRDefault="00E3043C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25" w:rsidRPr="003F1F61" w:rsidRDefault="003F1F61" w:rsidP="003F1F61">
    <w:pPr>
      <w:pStyle w:val="Header"/>
      <w:pBdr>
        <w:bottom w:val="single" w:sz="4" w:space="1" w:color="D9D9D9" w:themeColor="background1" w:themeShade="D9"/>
      </w:pBdr>
      <w:tabs>
        <w:tab w:val="clear" w:pos="9026"/>
        <w:tab w:val="left" w:pos="0"/>
        <w:tab w:val="right" w:pos="9920"/>
      </w:tabs>
      <w:rPr>
        <w:b/>
        <w:bCs/>
      </w:rPr>
    </w:pPr>
    <w:r>
      <w:rPr>
        <w:color w:val="7F7F7F" w:themeColor="background1" w:themeShade="7F"/>
        <w:spacing w:val="60"/>
      </w:rPr>
      <w:t xml:space="preserve">The </w:t>
    </w:r>
    <w:r w:rsidRPr="00214108">
      <w:rPr>
        <w:color w:val="FF0000"/>
        <w:spacing w:val="60"/>
      </w:rPr>
      <w:t>RED</w:t>
    </w:r>
    <w:r>
      <w:rPr>
        <w:color w:val="7F7F7F" w:themeColor="background1" w:themeShade="7F"/>
        <w:spacing w:val="60"/>
      </w:rPr>
      <w:t xml:space="preserve"> System</w:t>
    </w: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752401251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6EA" w:rsidRPr="003B26E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8678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6457" w:rsidRPr="007D6457" w:rsidRDefault="007D6457" w:rsidP="007D6457">
        <w:pPr>
          <w:pStyle w:val="Header"/>
          <w:pBdr>
            <w:bottom w:val="single" w:sz="4" w:space="1" w:color="D9D9D9" w:themeColor="background1" w:themeShade="D9"/>
          </w:pBdr>
          <w:tabs>
            <w:tab w:val="clear" w:pos="4513"/>
            <w:tab w:val="clear" w:pos="9026"/>
          </w:tabs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The </w:t>
        </w:r>
        <w:r w:rsidRPr="00214108">
          <w:rPr>
            <w:color w:val="FF0000"/>
            <w:spacing w:val="60"/>
          </w:rPr>
          <w:t>RED</w:t>
        </w:r>
        <w:r>
          <w:rPr>
            <w:color w:val="7F7F7F" w:themeColor="background1" w:themeShade="7F"/>
            <w:spacing w:val="60"/>
          </w:rPr>
          <w:t xml:space="preserve"> System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31C" w:rsidRPr="00C0731C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36009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3472A" w:rsidRPr="003F1F61" w:rsidRDefault="003F1F61" w:rsidP="003F1F61">
        <w:pPr>
          <w:pStyle w:val="Header"/>
          <w:pBdr>
            <w:bottom w:val="single" w:sz="4" w:space="1" w:color="D9D9D9" w:themeColor="background1" w:themeShade="D9"/>
          </w:pBdr>
          <w:tabs>
            <w:tab w:val="clear" w:pos="9026"/>
            <w:tab w:val="left" w:pos="2836"/>
            <w:tab w:val="left" w:pos="3102"/>
            <w:tab w:val="left" w:pos="5516"/>
            <w:tab w:val="right" w:pos="9920"/>
          </w:tabs>
          <w:rPr>
            <w:color w:val="7F7F7F" w:themeColor="background1" w:themeShade="7F"/>
            <w:spacing w:val="60"/>
          </w:rPr>
        </w:pP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The </w:t>
        </w:r>
        <w:r w:rsidRPr="00214108">
          <w:rPr>
            <w:color w:val="FF0000"/>
            <w:spacing w:val="60"/>
          </w:rPr>
          <w:t>RED</w:t>
        </w:r>
        <w:r>
          <w:rPr>
            <w:color w:val="7F7F7F" w:themeColor="background1" w:themeShade="7F"/>
            <w:spacing w:val="60"/>
          </w:rPr>
          <w:t xml:space="preserve"> System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E78"/>
    <w:multiLevelType w:val="hybridMultilevel"/>
    <w:tmpl w:val="4E46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46395"/>
    <w:multiLevelType w:val="hybridMultilevel"/>
    <w:tmpl w:val="022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694D"/>
    <w:multiLevelType w:val="hybridMultilevel"/>
    <w:tmpl w:val="42C28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F4"/>
    <w:rsid w:val="0000084E"/>
    <w:rsid w:val="000155F4"/>
    <w:rsid w:val="00022786"/>
    <w:rsid w:val="000250F7"/>
    <w:rsid w:val="0002525F"/>
    <w:rsid w:val="00025A05"/>
    <w:rsid w:val="00026700"/>
    <w:rsid w:val="0004199E"/>
    <w:rsid w:val="000540B8"/>
    <w:rsid w:val="00074A37"/>
    <w:rsid w:val="000817CF"/>
    <w:rsid w:val="000821C8"/>
    <w:rsid w:val="00093B12"/>
    <w:rsid w:val="000970DC"/>
    <w:rsid w:val="000A6C54"/>
    <w:rsid w:val="000B4191"/>
    <w:rsid w:val="000B57CB"/>
    <w:rsid w:val="000B6DC4"/>
    <w:rsid w:val="000D0F33"/>
    <w:rsid w:val="000D5CB2"/>
    <w:rsid w:val="000F1535"/>
    <w:rsid w:val="0010537A"/>
    <w:rsid w:val="00111B90"/>
    <w:rsid w:val="00113673"/>
    <w:rsid w:val="001152CB"/>
    <w:rsid w:val="00126ED4"/>
    <w:rsid w:val="0013032A"/>
    <w:rsid w:val="00175107"/>
    <w:rsid w:val="001801C2"/>
    <w:rsid w:val="001836AD"/>
    <w:rsid w:val="001864D9"/>
    <w:rsid w:val="001943A6"/>
    <w:rsid w:val="001A2770"/>
    <w:rsid w:val="001A48ED"/>
    <w:rsid w:val="001A50D3"/>
    <w:rsid w:val="001A5542"/>
    <w:rsid w:val="001A6864"/>
    <w:rsid w:val="001C3A0F"/>
    <w:rsid w:val="001E4160"/>
    <w:rsid w:val="001E6BC6"/>
    <w:rsid w:val="001F48F6"/>
    <w:rsid w:val="00207447"/>
    <w:rsid w:val="00216277"/>
    <w:rsid w:val="002244F1"/>
    <w:rsid w:val="0023472A"/>
    <w:rsid w:val="0023682A"/>
    <w:rsid w:val="0024016B"/>
    <w:rsid w:val="002525D9"/>
    <w:rsid w:val="00263FFA"/>
    <w:rsid w:val="002676B8"/>
    <w:rsid w:val="002809D9"/>
    <w:rsid w:val="00281DBB"/>
    <w:rsid w:val="00283CD4"/>
    <w:rsid w:val="00285A62"/>
    <w:rsid w:val="00291C59"/>
    <w:rsid w:val="002A4001"/>
    <w:rsid w:val="002A7846"/>
    <w:rsid w:val="002C2C98"/>
    <w:rsid w:val="002C3900"/>
    <w:rsid w:val="002E31D0"/>
    <w:rsid w:val="002F2EF2"/>
    <w:rsid w:val="00301733"/>
    <w:rsid w:val="003152B0"/>
    <w:rsid w:val="003245A5"/>
    <w:rsid w:val="00333A5E"/>
    <w:rsid w:val="00340325"/>
    <w:rsid w:val="0034058E"/>
    <w:rsid w:val="003707D6"/>
    <w:rsid w:val="00373505"/>
    <w:rsid w:val="00382D86"/>
    <w:rsid w:val="003A24A5"/>
    <w:rsid w:val="003B26EA"/>
    <w:rsid w:val="003B720A"/>
    <w:rsid w:val="003C3FDC"/>
    <w:rsid w:val="003C56C2"/>
    <w:rsid w:val="003E172C"/>
    <w:rsid w:val="003E52C6"/>
    <w:rsid w:val="003E60B9"/>
    <w:rsid w:val="003E6FC4"/>
    <w:rsid w:val="003F1F61"/>
    <w:rsid w:val="003F4043"/>
    <w:rsid w:val="003F50F5"/>
    <w:rsid w:val="004115E0"/>
    <w:rsid w:val="0041745F"/>
    <w:rsid w:val="00420A6F"/>
    <w:rsid w:val="0042425A"/>
    <w:rsid w:val="00440680"/>
    <w:rsid w:val="00443AE9"/>
    <w:rsid w:val="00457668"/>
    <w:rsid w:val="00460196"/>
    <w:rsid w:val="00464E50"/>
    <w:rsid w:val="004905B6"/>
    <w:rsid w:val="00492BB1"/>
    <w:rsid w:val="004959ED"/>
    <w:rsid w:val="00496C59"/>
    <w:rsid w:val="004A2B77"/>
    <w:rsid w:val="004A7F8B"/>
    <w:rsid w:val="004C0C76"/>
    <w:rsid w:val="004C19F9"/>
    <w:rsid w:val="004C2FCD"/>
    <w:rsid w:val="004E1BEB"/>
    <w:rsid w:val="004E2367"/>
    <w:rsid w:val="004F7053"/>
    <w:rsid w:val="0050205F"/>
    <w:rsid w:val="00506DCE"/>
    <w:rsid w:val="0051237B"/>
    <w:rsid w:val="005144E4"/>
    <w:rsid w:val="00514E81"/>
    <w:rsid w:val="00550027"/>
    <w:rsid w:val="00560616"/>
    <w:rsid w:val="00565F01"/>
    <w:rsid w:val="0058678F"/>
    <w:rsid w:val="00587D57"/>
    <w:rsid w:val="005A4513"/>
    <w:rsid w:val="005A76B7"/>
    <w:rsid w:val="005B5673"/>
    <w:rsid w:val="005B6744"/>
    <w:rsid w:val="005C2A9F"/>
    <w:rsid w:val="005C79F4"/>
    <w:rsid w:val="005D105C"/>
    <w:rsid w:val="005D22D6"/>
    <w:rsid w:val="005D4513"/>
    <w:rsid w:val="005E127D"/>
    <w:rsid w:val="00601F65"/>
    <w:rsid w:val="006114EC"/>
    <w:rsid w:val="00624850"/>
    <w:rsid w:val="00625C53"/>
    <w:rsid w:val="00650FF4"/>
    <w:rsid w:val="006570A7"/>
    <w:rsid w:val="006633BA"/>
    <w:rsid w:val="006664D9"/>
    <w:rsid w:val="00673836"/>
    <w:rsid w:val="00693E98"/>
    <w:rsid w:val="006B24FF"/>
    <w:rsid w:val="006B5B2C"/>
    <w:rsid w:val="006B7A95"/>
    <w:rsid w:val="006C0153"/>
    <w:rsid w:val="006C0B20"/>
    <w:rsid w:val="006C5A60"/>
    <w:rsid w:val="006C770F"/>
    <w:rsid w:val="006C7EC1"/>
    <w:rsid w:val="006D7CD5"/>
    <w:rsid w:val="006E14CC"/>
    <w:rsid w:val="006F2776"/>
    <w:rsid w:val="006F79D4"/>
    <w:rsid w:val="00707475"/>
    <w:rsid w:val="00710FAE"/>
    <w:rsid w:val="007138C0"/>
    <w:rsid w:val="00713E61"/>
    <w:rsid w:val="007459F4"/>
    <w:rsid w:val="007477CB"/>
    <w:rsid w:val="00751C59"/>
    <w:rsid w:val="00756438"/>
    <w:rsid w:val="0075651E"/>
    <w:rsid w:val="0077291E"/>
    <w:rsid w:val="00783E8F"/>
    <w:rsid w:val="00794927"/>
    <w:rsid w:val="007A06AF"/>
    <w:rsid w:val="007A15E1"/>
    <w:rsid w:val="007A1EC3"/>
    <w:rsid w:val="007A21AE"/>
    <w:rsid w:val="007A2EE4"/>
    <w:rsid w:val="007A4CD8"/>
    <w:rsid w:val="007B38C1"/>
    <w:rsid w:val="007C12F6"/>
    <w:rsid w:val="007C2B91"/>
    <w:rsid w:val="007D5BC0"/>
    <w:rsid w:val="007D6457"/>
    <w:rsid w:val="007E111C"/>
    <w:rsid w:val="007F14DC"/>
    <w:rsid w:val="00801878"/>
    <w:rsid w:val="00802ADE"/>
    <w:rsid w:val="00805300"/>
    <w:rsid w:val="00806E13"/>
    <w:rsid w:val="00817E30"/>
    <w:rsid w:val="00825163"/>
    <w:rsid w:val="00850397"/>
    <w:rsid w:val="00853AC7"/>
    <w:rsid w:val="00860045"/>
    <w:rsid w:val="008648EE"/>
    <w:rsid w:val="008765DE"/>
    <w:rsid w:val="00880640"/>
    <w:rsid w:val="00881042"/>
    <w:rsid w:val="00887C81"/>
    <w:rsid w:val="00891AAC"/>
    <w:rsid w:val="008A7C82"/>
    <w:rsid w:val="008E1897"/>
    <w:rsid w:val="008E4925"/>
    <w:rsid w:val="008F50E3"/>
    <w:rsid w:val="00916BA2"/>
    <w:rsid w:val="009245FB"/>
    <w:rsid w:val="00927A26"/>
    <w:rsid w:val="00937ABE"/>
    <w:rsid w:val="0094118B"/>
    <w:rsid w:val="0094135A"/>
    <w:rsid w:val="0094597B"/>
    <w:rsid w:val="00951090"/>
    <w:rsid w:val="00955E05"/>
    <w:rsid w:val="0096078E"/>
    <w:rsid w:val="00990345"/>
    <w:rsid w:val="009A45BF"/>
    <w:rsid w:val="009B3989"/>
    <w:rsid w:val="009C0F36"/>
    <w:rsid w:val="009C4941"/>
    <w:rsid w:val="009C4DD9"/>
    <w:rsid w:val="009C4ECC"/>
    <w:rsid w:val="009C5138"/>
    <w:rsid w:val="009D2F25"/>
    <w:rsid w:val="009E55A8"/>
    <w:rsid w:val="009F46C8"/>
    <w:rsid w:val="00A07D2F"/>
    <w:rsid w:val="00A1242A"/>
    <w:rsid w:val="00A24440"/>
    <w:rsid w:val="00A267F4"/>
    <w:rsid w:val="00A26E48"/>
    <w:rsid w:val="00A3094C"/>
    <w:rsid w:val="00A3189A"/>
    <w:rsid w:val="00A33952"/>
    <w:rsid w:val="00A35C74"/>
    <w:rsid w:val="00A3650F"/>
    <w:rsid w:val="00A51932"/>
    <w:rsid w:val="00A562C3"/>
    <w:rsid w:val="00A665CA"/>
    <w:rsid w:val="00A672BB"/>
    <w:rsid w:val="00A8395A"/>
    <w:rsid w:val="00A84B99"/>
    <w:rsid w:val="00A872E4"/>
    <w:rsid w:val="00AA05D9"/>
    <w:rsid w:val="00AA563B"/>
    <w:rsid w:val="00AC22D0"/>
    <w:rsid w:val="00AC6E91"/>
    <w:rsid w:val="00AD0DFF"/>
    <w:rsid w:val="00AF13BA"/>
    <w:rsid w:val="00AF2773"/>
    <w:rsid w:val="00AF3DDA"/>
    <w:rsid w:val="00B210FA"/>
    <w:rsid w:val="00B25A2A"/>
    <w:rsid w:val="00B4520F"/>
    <w:rsid w:val="00B45548"/>
    <w:rsid w:val="00B60947"/>
    <w:rsid w:val="00B74F52"/>
    <w:rsid w:val="00B775EF"/>
    <w:rsid w:val="00B804CE"/>
    <w:rsid w:val="00B94D60"/>
    <w:rsid w:val="00B95538"/>
    <w:rsid w:val="00BA2945"/>
    <w:rsid w:val="00BC6A47"/>
    <w:rsid w:val="00BD0D08"/>
    <w:rsid w:val="00BD16BA"/>
    <w:rsid w:val="00BE1428"/>
    <w:rsid w:val="00BE55C9"/>
    <w:rsid w:val="00BF4B65"/>
    <w:rsid w:val="00C0731C"/>
    <w:rsid w:val="00C16BB9"/>
    <w:rsid w:val="00C20DA8"/>
    <w:rsid w:val="00C26C79"/>
    <w:rsid w:val="00C33058"/>
    <w:rsid w:val="00C505CF"/>
    <w:rsid w:val="00C737DB"/>
    <w:rsid w:val="00C75161"/>
    <w:rsid w:val="00C754C4"/>
    <w:rsid w:val="00C77CC8"/>
    <w:rsid w:val="00C80AA6"/>
    <w:rsid w:val="00C93F60"/>
    <w:rsid w:val="00C97639"/>
    <w:rsid w:val="00CA62F7"/>
    <w:rsid w:val="00CA7BAF"/>
    <w:rsid w:val="00CB5B63"/>
    <w:rsid w:val="00CC2DE2"/>
    <w:rsid w:val="00CF179A"/>
    <w:rsid w:val="00D15CEA"/>
    <w:rsid w:val="00D24351"/>
    <w:rsid w:val="00D273EA"/>
    <w:rsid w:val="00D57FCA"/>
    <w:rsid w:val="00D62C5D"/>
    <w:rsid w:val="00D7512A"/>
    <w:rsid w:val="00D77587"/>
    <w:rsid w:val="00D826A9"/>
    <w:rsid w:val="00D830E5"/>
    <w:rsid w:val="00D83822"/>
    <w:rsid w:val="00D95BD7"/>
    <w:rsid w:val="00D97945"/>
    <w:rsid w:val="00DA2A80"/>
    <w:rsid w:val="00DA632D"/>
    <w:rsid w:val="00DC1250"/>
    <w:rsid w:val="00DC466F"/>
    <w:rsid w:val="00DC6D18"/>
    <w:rsid w:val="00DD082A"/>
    <w:rsid w:val="00DE6F22"/>
    <w:rsid w:val="00DF2444"/>
    <w:rsid w:val="00DF3081"/>
    <w:rsid w:val="00DF3294"/>
    <w:rsid w:val="00DF6A56"/>
    <w:rsid w:val="00DF74DA"/>
    <w:rsid w:val="00E06DE4"/>
    <w:rsid w:val="00E10B22"/>
    <w:rsid w:val="00E1712C"/>
    <w:rsid w:val="00E3043C"/>
    <w:rsid w:val="00E33287"/>
    <w:rsid w:val="00E347A1"/>
    <w:rsid w:val="00E4650D"/>
    <w:rsid w:val="00E6630C"/>
    <w:rsid w:val="00E8067E"/>
    <w:rsid w:val="00E82E42"/>
    <w:rsid w:val="00E857A1"/>
    <w:rsid w:val="00E91FF0"/>
    <w:rsid w:val="00EB3AC3"/>
    <w:rsid w:val="00EB4B87"/>
    <w:rsid w:val="00EB7BB7"/>
    <w:rsid w:val="00ED06F2"/>
    <w:rsid w:val="00EE3023"/>
    <w:rsid w:val="00EE6CDD"/>
    <w:rsid w:val="00F0226B"/>
    <w:rsid w:val="00F045AE"/>
    <w:rsid w:val="00F06BCB"/>
    <w:rsid w:val="00F100B4"/>
    <w:rsid w:val="00F17BDA"/>
    <w:rsid w:val="00F34CDA"/>
    <w:rsid w:val="00F45614"/>
    <w:rsid w:val="00F552DB"/>
    <w:rsid w:val="00F645F4"/>
    <w:rsid w:val="00F72F38"/>
    <w:rsid w:val="00F91F5C"/>
    <w:rsid w:val="00FB484C"/>
    <w:rsid w:val="00FC0445"/>
    <w:rsid w:val="00FC6222"/>
    <w:rsid w:val="00FD4541"/>
    <w:rsid w:val="00FD6B78"/>
    <w:rsid w:val="00FE0F0E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144F5B-2E9A-4E35-BEEA-8C6555F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F4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9"/>
    <w:qFormat/>
    <w:rsid w:val="006B7A95"/>
    <w:pPr>
      <w:keepNext/>
      <w:spacing w:after="60"/>
      <w:outlineLvl w:val="0"/>
    </w:pPr>
    <w:rPr>
      <w:rFonts w:eastAsiaTheme="majorEastAsia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9"/>
    <w:qFormat/>
    <w:rsid w:val="00E91FF0"/>
    <w:pPr>
      <w:keepNext/>
      <w:spacing w:after="120"/>
      <w:jc w:val="both"/>
      <w:outlineLvl w:val="1"/>
    </w:pPr>
    <w:rPr>
      <w:rFonts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uiPriority w:val="9"/>
    <w:qFormat/>
    <w:rsid w:val="00111B90"/>
    <w:pPr>
      <w:keepNext/>
      <w:jc w:val="both"/>
      <w:outlineLvl w:val="2"/>
    </w:pPr>
    <w:rPr>
      <w:rFonts w:cs="Tahoma"/>
      <w:color w:val="548DD4" w:themeColor="text2" w:themeTint="99"/>
      <w:sz w:val="24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5548"/>
    <w:pPr>
      <w:keepNext/>
      <w:outlineLvl w:val="3"/>
    </w:pPr>
    <w:rPr>
      <w:b/>
      <w:color w:val="5F497A" w:themeColor="accent4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587D57"/>
    <w:pPr>
      <w:keepNext/>
      <w:outlineLvl w:val="4"/>
    </w:pPr>
    <w:rPr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D Heading 1 Char"/>
    <w:basedOn w:val="DefaultParagraphFont"/>
    <w:link w:val="Heading1"/>
    <w:uiPriority w:val="9"/>
    <w:rsid w:val="00F552DB"/>
    <w:rPr>
      <w:rFonts w:ascii="Open Sans" w:eastAsiaTheme="majorEastAsia" w:hAnsi="Open Sans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2Char">
    <w:name w:val="Heading 2 Char"/>
    <w:aliases w:val="TD Heading 2 Char"/>
    <w:link w:val="Heading2"/>
    <w:uiPriority w:val="9"/>
    <w:rsid w:val="00E91FF0"/>
    <w:rPr>
      <w:rFonts w:asciiTheme="minorHAnsi" w:eastAsiaTheme="minorHAnsi" w:hAnsiTheme="minorHAnsi" w:cs="Tahoma"/>
      <w:color w:val="365F91" w:themeColor="accent1" w:themeShade="BF"/>
      <w:sz w:val="28"/>
      <w:szCs w:val="18"/>
    </w:rPr>
  </w:style>
  <w:style w:type="character" w:customStyle="1" w:styleId="Heading3Char">
    <w:name w:val="Heading 3 Char"/>
    <w:aliases w:val="TD Heading 3 Char"/>
    <w:link w:val="Heading3"/>
    <w:uiPriority w:val="9"/>
    <w:rsid w:val="00F552DB"/>
    <w:rPr>
      <w:rFonts w:ascii="Open Sans" w:hAnsi="Open Sans" w:cs="Tahoma"/>
      <w:color w:val="548DD4" w:themeColor="text2" w:themeTint="99"/>
      <w:sz w:val="24"/>
      <w:szCs w:val="18"/>
    </w:rPr>
  </w:style>
  <w:style w:type="character" w:customStyle="1" w:styleId="Heading4Char">
    <w:name w:val="Heading 4 Char"/>
    <w:link w:val="Heading4"/>
    <w:uiPriority w:val="9"/>
    <w:rsid w:val="00F552DB"/>
    <w:rPr>
      <w:rFonts w:ascii="Open Sans" w:hAnsi="Open Sans"/>
      <w:b/>
      <w:color w:val="5F497A" w:themeColor="accent4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7D57"/>
    <w:rPr>
      <w:rFonts w:ascii="Open Sans" w:hAnsi="Open Sans"/>
      <w:color w:val="00B0F0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7A26"/>
    <w:pPr>
      <w:pBdr>
        <w:bottom w:val="single" w:sz="8" w:space="4" w:color="4F81BD" w:themeColor="accent1"/>
      </w:pBdr>
      <w:spacing w:after="300"/>
      <w:ind w:right="-284"/>
      <w:contextualSpacing/>
    </w:pPr>
    <w:rPr>
      <w:rFonts w:eastAsiaTheme="majorEastAsia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2DB"/>
    <w:rPr>
      <w:rFonts w:ascii="Open Sans" w:eastAsiaTheme="majorEastAsia" w:hAnsi="Open Sans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E10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5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CB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3DDA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3DDA"/>
    <w:rPr>
      <w:rFonts w:ascii="Open Sans" w:hAnsi="Open Sans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rsid w:val="001A4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49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738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B91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88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24850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uiPriority w:val="19"/>
    <w:rsid w:val="00625C53"/>
  </w:style>
  <w:style w:type="paragraph" w:customStyle="1" w:styleId="White">
    <w:name w:val="White"/>
    <w:basedOn w:val="Normal"/>
    <w:link w:val="WhiteChar"/>
    <w:uiPriority w:val="7"/>
    <w:qFormat/>
    <w:rsid w:val="008E4925"/>
    <w:rPr>
      <w:color w:val="FFFFFF" w:themeColor="background1"/>
    </w:rPr>
  </w:style>
  <w:style w:type="character" w:customStyle="1" w:styleId="WhiteChar">
    <w:name w:val="White Char"/>
    <w:basedOn w:val="DefaultParagraphFont"/>
    <w:link w:val="White"/>
    <w:uiPriority w:val="7"/>
    <w:rsid w:val="00F552DB"/>
    <w:rPr>
      <w:rFonts w:ascii="Open Sans" w:hAnsi="Open Sans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1E6BC6"/>
    <w:rPr>
      <w:color w:val="FF0000"/>
    </w:rPr>
  </w:style>
  <w:style w:type="character" w:customStyle="1" w:styleId="RedChar">
    <w:name w:val="Red Char"/>
    <w:basedOn w:val="DefaultParagraphFont"/>
    <w:link w:val="Red"/>
    <w:uiPriority w:val="8"/>
    <w:rsid w:val="00F552DB"/>
    <w:rPr>
      <w:rFonts w:ascii="Open Sans" w:hAnsi="Open Sans"/>
      <w:color w:val="FF0000"/>
      <w:szCs w:val="24"/>
    </w:rPr>
  </w:style>
  <w:style w:type="paragraph" w:customStyle="1" w:styleId="Yellow">
    <w:name w:val="Yellow"/>
    <w:basedOn w:val="Normal"/>
    <w:link w:val="YellowChar"/>
    <w:uiPriority w:val="9"/>
    <w:qFormat/>
    <w:rsid w:val="001E6BC6"/>
    <w:rPr>
      <w:color w:val="FFFF00"/>
    </w:rPr>
  </w:style>
  <w:style w:type="character" w:customStyle="1" w:styleId="YellowChar">
    <w:name w:val="Yellow Char"/>
    <w:basedOn w:val="DefaultParagraphFont"/>
    <w:link w:val="Yellow"/>
    <w:uiPriority w:val="9"/>
    <w:rsid w:val="00F552DB"/>
    <w:rPr>
      <w:rFonts w:ascii="Open Sans" w:hAnsi="Open Sans"/>
      <w:color w:val="FFFF00"/>
      <w:szCs w:val="24"/>
    </w:rPr>
  </w:style>
  <w:style w:type="paragraph" w:customStyle="1" w:styleId="Orange">
    <w:name w:val="Orange"/>
    <w:basedOn w:val="Normal"/>
    <w:link w:val="OrangeChar"/>
    <w:uiPriority w:val="10"/>
    <w:qFormat/>
    <w:rsid w:val="00A24440"/>
    <w:rPr>
      <w:color w:val="FFC000"/>
    </w:rPr>
  </w:style>
  <w:style w:type="character" w:customStyle="1" w:styleId="OrangeChar">
    <w:name w:val="Orange Char"/>
    <w:basedOn w:val="DefaultParagraphFont"/>
    <w:link w:val="Orange"/>
    <w:uiPriority w:val="10"/>
    <w:rsid w:val="00F552DB"/>
    <w:rPr>
      <w:rFonts w:ascii="Open Sans" w:hAnsi="Open Sans"/>
      <w:color w:val="FFC000"/>
      <w:szCs w:val="24"/>
    </w:rPr>
  </w:style>
  <w:style w:type="paragraph" w:customStyle="1" w:styleId="Green">
    <w:name w:val="Green"/>
    <w:basedOn w:val="Normal"/>
    <w:link w:val="GreenChar"/>
    <w:uiPriority w:val="11"/>
    <w:qFormat/>
    <w:rsid w:val="001E6BC6"/>
    <w:rPr>
      <w:color w:val="00B050"/>
    </w:rPr>
  </w:style>
  <w:style w:type="character" w:customStyle="1" w:styleId="GreenChar">
    <w:name w:val="Green Char"/>
    <w:basedOn w:val="DefaultParagraphFont"/>
    <w:link w:val="Green"/>
    <w:uiPriority w:val="11"/>
    <w:rsid w:val="00F552DB"/>
    <w:rPr>
      <w:rFonts w:ascii="Open Sans" w:hAnsi="Open Sans"/>
      <w:color w:val="00B050"/>
      <w:szCs w:val="24"/>
    </w:rPr>
  </w:style>
  <w:style w:type="paragraph" w:customStyle="1" w:styleId="Lightblue">
    <w:name w:val="Light blue"/>
    <w:basedOn w:val="Normal"/>
    <w:link w:val="LightblueChar"/>
    <w:uiPriority w:val="12"/>
    <w:qFormat/>
    <w:rsid w:val="001E6BC6"/>
    <w:rPr>
      <w:color w:val="00B0F0"/>
    </w:rPr>
  </w:style>
  <w:style w:type="character" w:customStyle="1" w:styleId="LightblueChar">
    <w:name w:val="Light blue Char"/>
    <w:basedOn w:val="DefaultParagraphFont"/>
    <w:link w:val="Lightblue"/>
    <w:uiPriority w:val="12"/>
    <w:rsid w:val="00F552DB"/>
    <w:rPr>
      <w:rFonts w:ascii="Open Sans" w:hAnsi="Open Sans"/>
      <w:color w:val="00B0F0"/>
      <w:szCs w:val="24"/>
    </w:rPr>
  </w:style>
  <w:style w:type="paragraph" w:customStyle="1" w:styleId="Medblue">
    <w:name w:val="Med blue"/>
    <w:basedOn w:val="Normal"/>
    <w:link w:val="MedblueChar"/>
    <w:uiPriority w:val="13"/>
    <w:qFormat/>
    <w:rsid w:val="001E6BC6"/>
    <w:rPr>
      <w:color w:val="0070C0"/>
    </w:rPr>
  </w:style>
  <w:style w:type="character" w:customStyle="1" w:styleId="MedblueChar">
    <w:name w:val="Med blue Char"/>
    <w:basedOn w:val="DefaultParagraphFont"/>
    <w:link w:val="Medblue"/>
    <w:uiPriority w:val="13"/>
    <w:rsid w:val="00F552DB"/>
    <w:rPr>
      <w:rFonts w:ascii="Open Sans" w:hAnsi="Open Sans"/>
      <w:color w:val="0070C0"/>
      <w:szCs w:val="24"/>
    </w:rPr>
  </w:style>
  <w:style w:type="paragraph" w:customStyle="1" w:styleId="Darkblue">
    <w:name w:val="Dark blue"/>
    <w:basedOn w:val="Normal"/>
    <w:link w:val="DarkblueChar"/>
    <w:uiPriority w:val="14"/>
    <w:qFormat/>
    <w:rsid w:val="001E6BC6"/>
    <w:rPr>
      <w:color w:val="002060"/>
    </w:rPr>
  </w:style>
  <w:style w:type="character" w:customStyle="1" w:styleId="DarkblueChar">
    <w:name w:val="Dark blue Char"/>
    <w:basedOn w:val="DefaultParagraphFont"/>
    <w:link w:val="Darkblue"/>
    <w:uiPriority w:val="14"/>
    <w:rsid w:val="00F552DB"/>
    <w:rPr>
      <w:rFonts w:ascii="Open Sans" w:hAnsi="Open Sans"/>
      <w:color w:val="002060"/>
      <w:szCs w:val="24"/>
    </w:rPr>
  </w:style>
  <w:style w:type="paragraph" w:customStyle="1" w:styleId="Purple">
    <w:name w:val="Purple"/>
    <w:basedOn w:val="Normal"/>
    <w:link w:val="PurpleChar"/>
    <w:uiPriority w:val="15"/>
    <w:qFormat/>
    <w:rsid w:val="001E6BC6"/>
    <w:rPr>
      <w:color w:val="7030A0"/>
    </w:rPr>
  </w:style>
  <w:style w:type="character" w:customStyle="1" w:styleId="PurpleChar">
    <w:name w:val="Purple Char"/>
    <w:basedOn w:val="DefaultParagraphFont"/>
    <w:link w:val="Purple"/>
    <w:uiPriority w:val="15"/>
    <w:rsid w:val="00F552DB"/>
    <w:rPr>
      <w:rFonts w:ascii="Open Sans" w:hAnsi="Open Sans"/>
      <w:color w:val="7030A0"/>
      <w:szCs w:val="24"/>
    </w:rPr>
  </w:style>
  <w:style w:type="character" w:styleId="Strong">
    <w:name w:val="Strong"/>
    <w:basedOn w:val="DefaultParagraphFont"/>
    <w:uiPriority w:val="22"/>
    <w:qFormat/>
    <w:rsid w:val="00625C53"/>
    <w:rPr>
      <w:b/>
      <w:bCs/>
    </w:rPr>
  </w:style>
  <w:style w:type="character" w:styleId="Emphasis">
    <w:name w:val="Emphasis"/>
    <w:basedOn w:val="DefaultParagraphFont"/>
    <w:uiPriority w:val="20"/>
    <w:qFormat/>
    <w:rsid w:val="00625C5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25C53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F552DB"/>
    <w:rPr>
      <w:rFonts w:ascii="Open Sans" w:hAnsi="Open Sans"/>
      <w:color w:val="000000" w:themeColor="text1"/>
      <w:szCs w:val="24"/>
    </w:rPr>
  </w:style>
  <w:style w:type="paragraph" w:customStyle="1" w:styleId="Black">
    <w:name w:val="Black"/>
    <w:basedOn w:val="Normal"/>
    <w:link w:val="BlackChar"/>
    <w:uiPriority w:val="6"/>
    <w:qFormat/>
    <w:rsid w:val="00F552DB"/>
  </w:style>
  <w:style w:type="paragraph" w:styleId="NoSpacing">
    <w:name w:val="No Spacing"/>
    <w:uiPriority w:val="1"/>
    <w:qFormat/>
    <w:rsid w:val="00F552DB"/>
    <w:rPr>
      <w:rFonts w:ascii="Open Sans" w:hAnsi="Open Sans"/>
      <w:color w:val="000000" w:themeColor="text1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4A37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4A37"/>
    <w:rPr>
      <w:rFonts w:eastAsia="Times New Roman"/>
      <w:i/>
      <w:iCs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3F50F5"/>
    <w:rPr>
      <w:i/>
      <w:iCs/>
      <w:color w:val="4F81BD" w:themeColor="accent1"/>
    </w:rPr>
  </w:style>
  <w:style w:type="paragraph" w:customStyle="1" w:styleId="Default">
    <w:name w:val="Default"/>
    <w:rsid w:val="00457668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eo\Documents\Custom%20Office%20Templates\ccqi%20footer%20for%20Word%2012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C3CD-7ECA-436D-8C69-86B2822F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ccqi footer for Word 12.dotx</Template>
  <TotalTime>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Tony Davis</cp:lastModifiedBy>
  <cp:revision>3</cp:revision>
  <cp:lastPrinted>2015-11-24T17:24:00Z</cp:lastPrinted>
  <dcterms:created xsi:type="dcterms:W3CDTF">2017-10-13T10:59:00Z</dcterms:created>
  <dcterms:modified xsi:type="dcterms:W3CDTF">2017-10-13T11:12:00Z</dcterms:modified>
</cp:coreProperties>
</file>